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BB" w:rsidRPr="00C477EF" w:rsidRDefault="00D72EBB" w:rsidP="00C477EF">
      <w:pPr>
        <w:spacing w:after="0" w:line="240" w:lineRule="auto"/>
        <w:ind w:left="-360"/>
        <w:jc w:val="center"/>
        <w:rPr>
          <w:rFonts w:ascii="Times New Roman" w:hAnsi="Times New Roman"/>
          <w:b/>
          <w:i/>
          <w:sz w:val="28"/>
          <w:szCs w:val="28"/>
        </w:rPr>
      </w:pPr>
      <w:r w:rsidRPr="00C477EF">
        <w:rPr>
          <w:rFonts w:ascii="Times New Roman" w:hAnsi="Times New Roman"/>
          <w:b/>
          <w:i/>
          <w:sz w:val="28"/>
          <w:szCs w:val="28"/>
        </w:rPr>
        <w:t>Метагалактическая Академия Наук (конспект 2)</w:t>
      </w:r>
    </w:p>
    <w:p w:rsidR="00D72EBB" w:rsidRPr="00C477EF" w:rsidRDefault="00D72EBB" w:rsidP="00C477EF">
      <w:pPr>
        <w:spacing w:after="0" w:line="240" w:lineRule="auto"/>
        <w:ind w:left="-360"/>
        <w:jc w:val="center"/>
        <w:rPr>
          <w:rFonts w:ascii="Times New Roman" w:hAnsi="Times New Roman"/>
          <w:b/>
          <w:i/>
          <w:sz w:val="24"/>
          <w:szCs w:val="24"/>
        </w:rPr>
      </w:pPr>
      <w:r w:rsidRPr="00C477EF">
        <w:rPr>
          <w:rFonts w:ascii="Times New Roman" w:hAnsi="Times New Roman"/>
          <w:b/>
          <w:i/>
          <w:sz w:val="24"/>
          <w:szCs w:val="24"/>
        </w:rPr>
        <w:t>(по материалам МФЧС)</w:t>
      </w:r>
    </w:p>
    <w:p w:rsidR="00D72EBB" w:rsidRPr="00C477EF" w:rsidRDefault="00D72EBB" w:rsidP="00C477EF">
      <w:pPr>
        <w:spacing w:after="0" w:line="240" w:lineRule="auto"/>
        <w:ind w:firstLine="360"/>
        <w:jc w:val="both"/>
        <w:rPr>
          <w:rFonts w:ascii="Times New Roman" w:hAnsi="Times New Roman"/>
          <w:i/>
          <w:sz w:val="24"/>
          <w:szCs w:val="24"/>
        </w:rPr>
      </w:pPr>
    </w:p>
    <w:p w:rsidR="00D72EBB" w:rsidRPr="00C477EF" w:rsidRDefault="00D72EBB" w:rsidP="00C477EF">
      <w:pPr>
        <w:numPr>
          <w:ilvl w:val="0"/>
          <w:numId w:val="2"/>
        </w:numPr>
        <w:spacing w:after="0" w:line="240" w:lineRule="auto"/>
        <w:ind w:left="0" w:firstLine="360"/>
        <w:jc w:val="both"/>
        <w:rPr>
          <w:rFonts w:ascii="Times New Roman" w:hAnsi="Times New Roman"/>
          <w:i/>
          <w:sz w:val="24"/>
          <w:szCs w:val="24"/>
        </w:rPr>
      </w:pPr>
      <w:r w:rsidRPr="00C477EF">
        <w:rPr>
          <w:rFonts w:ascii="Times New Roman" w:hAnsi="Times New Roman"/>
          <w:b/>
          <w:sz w:val="24"/>
          <w:szCs w:val="24"/>
        </w:rPr>
        <w:t>Наука должна заниматься Наукой Синтеза</w:t>
      </w:r>
      <w:r w:rsidRPr="00C477EF">
        <w:rPr>
          <w:rFonts w:ascii="Times New Roman" w:hAnsi="Times New Roman"/>
          <w:sz w:val="24"/>
          <w:szCs w:val="24"/>
        </w:rPr>
        <w:t xml:space="preserve">, наукой восхождения реальной, понимая что и как </w:t>
      </w:r>
      <w:r w:rsidRPr="00C477EF">
        <w:rPr>
          <w:rFonts w:ascii="Times New Roman" w:hAnsi="Times New Roman"/>
          <w:b/>
          <w:sz w:val="24"/>
          <w:szCs w:val="24"/>
        </w:rPr>
        <w:t xml:space="preserve">языком Синтеза. Или наукой, известной в науке </w:t>
      </w:r>
      <w:r w:rsidRPr="00C477EF">
        <w:rPr>
          <w:rFonts w:ascii="Times New Roman" w:hAnsi="Times New Roman"/>
          <w:sz w:val="24"/>
          <w:szCs w:val="24"/>
        </w:rPr>
        <w:t>(не википедией). Мы формируем науку, которая объясняет, что мы делаем, объясняет квантовые переходы…</w:t>
      </w:r>
    </w:p>
    <w:p w:rsidR="00D72EBB" w:rsidRPr="00C477EF"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Совет ИВО c Главой ИВДИВО 2017-10-13 Оснабрюк</w:t>
      </w:r>
    </w:p>
    <w:p w:rsidR="00D72EBB" w:rsidRDefault="00D72EBB" w:rsidP="00C477EF">
      <w:pPr>
        <w:spacing w:after="0" w:line="240" w:lineRule="auto"/>
        <w:ind w:firstLine="360"/>
        <w:jc w:val="both"/>
        <w:rPr>
          <w:rFonts w:ascii="Times New Roman" w:hAnsi="Times New Roman"/>
          <w:sz w:val="24"/>
          <w:szCs w:val="24"/>
        </w:rPr>
      </w:pPr>
    </w:p>
    <w:p w:rsidR="00D72EBB" w:rsidRPr="00C477EF" w:rsidRDefault="00D72EBB" w:rsidP="001B2098">
      <w:pPr>
        <w:numPr>
          <w:ilvl w:val="0"/>
          <w:numId w:val="2"/>
        </w:numPr>
        <w:spacing w:after="0" w:line="240" w:lineRule="auto"/>
        <w:ind w:left="0" w:firstLine="360"/>
        <w:jc w:val="both"/>
        <w:rPr>
          <w:rFonts w:ascii="Times New Roman" w:hAnsi="Times New Roman"/>
          <w:sz w:val="24"/>
          <w:szCs w:val="24"/>
        </w:rPr>
      </w:pPr>
      <w:r w:rsidRPr="00C477EF">
        <w:rPr>
          <w:rFonts w:ascii="Times New Roman" w:hAnsi="Times New Roman"/>
          <w:sz w:val="24"/>
          <w:szCs w:val="24"/>
        </w:rPr>
        <w:t>Наука начинается с парадигмы. А парадигма для нас – это Синтез. Парадигма – некая концепция, которая ведёт науку. Наука пока с этим не согласна. Но это временное дело. Пару сотен лет – и согласится. У нас как раз академия Наук поразвивается. И мы копим книги, чтоб эта парадигма, этот Синтез накопился и учёные встроились в «правильную стезю», когда и исследуют материю, но и не сопротивляются Отцу. А могут общаться и с Владыками, и видеть Отца, и материю исследовать, и технические аппараты строить – всё во всём. Вот такой цельный синтез. Это куда мы ведём. И вся эта стимуляция заложена в простой вещи – библиотека.</w:t>
      </w:r>
    </w:p>
    <w:p w:rsidR="00D72EBB" w:rsidRPr="00C477EF" w:rsidRDefault="00D72EBB" w:rsidP="001B2098">
      <w:pPr>
        <w:spacing w:after="0" w:line="240" w:lineRule="auto"/>
        <w:ind w:firstLine="360"/>
        <w:jc w:val="right"/>
        <w:rPr>
          <w:rFonts w:ascii="Times New Roman" w:hAnsi="Times New Roman"/>
          <w:i/>
          <w:sz w:val="24"/>
          <w:szCs w:val="24"/>
        </w:rPr>
      </w:pPr>
      <w:r w:rsidRPr="00C477EF">
        <w:rPr>
          <w:rFonts w:ascii="Times New Roman" w:hAnsi="Times New Roman"/>
          <w:sz w:val="24"/>
          <w:szCs w:val="24"/>
        </w:rPr>
        <w:t xml:space="preserve"> </w:t>
      </w:r>
      <w:r w:rsidRPr="00C477EF">
        <w:rPr>
          <w:rFonts w:ascii="Times New Roman" w:hAnsi="Times New Roman"/>
          <w:i/>
          <w:sz w:val="24"/>
          <w:szCs w:val="24"/>
        </w:rPr>
        <w:t>Совет ИВО c Главой ИВДИВО 2017-12-08-Оснабрюк</w:t>
      </w:r>
    </w:p>
    <w:p w:rsidR="00D72EBB" w:rsidRDefault="00D72EBB" w:rsidP="001B2098">
      <w:pPr>
        <w:spacing w:after="0" w:line="240" w:lineRule="auto"/>
        <w:ind w:firstLine="360"/>
        <w:jc w:val="both"/>
        <w:rPr>
          <w:rFonts w:ascii="Times New Roman" w:hAnsi="Times New Roman"/>
          <w:sz w:val="24"/>
          <w:szCs w:val="24"/>
        </w:rPr>
      </w:pPr>
    </w:p>
    <w:p w:rsidR="00D72EBB" w:rsidRPr="00C477EF" w:rsidRDefault="00D72EBB" w:rsidP="001B2098">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МАН. Материю нужно исследовать.</w:t>
      </w:r>
    </w:p>
    <w:p w:rsidR="00D72EBB" w:rsidRPr="00C477EF" w:rsidRDefault="00D72EBB" w:rsidP="001B2098">
      <w:pPr>
        <w:spacing w:after="0" w:line="240" w:lineRule="auto"/>
        <w:ind w:firstLine="360"/>
        <w:jc w:val="both"/>
        <w:rPr>
          <w:rFonts w:ascii="Times New Roman" w:hAnsi="Times New Roman"/>
          <w:b/>
          <w:sz w:val="24"/>
          <w:szCs w:val="24"/>
        </w:rPr>
      </w:pPr>
      <w:r w:rsidRPr="00C477EF">
        <w:rPr>
          <w:rFonts w:ascii="Times New Roman" w:hAnsi="Times New Roman"/>
          <w:b/>
          <w:sz w:val="24"/>
          <w:szCs w:val="24"/>
        </w:rPr>
        <w:t>Наука изучает объективную истину бывших субъективных реалий.</w:t>
      </w:r>
    </w:p>
    <w:p w:rsidR="00D72EBB" w:rsidRPr="00C477EF" w:rsidRDefault="00D72EBB" w:rsidP="001B2098">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8 Ипостасный Синтез Сердюк В., Королёв, 3 часть</w:t>
      </w:r>
    </w:p>
    <w:p w:rsidR="00D72EBB" w:rsidRPr="00C477EF" w:rsidRDefault="00D72EBB" w:rsidP="001B2098">
      <w:pPr>
        <w:spacing w:after="0" w:line="240" w:lineRule="auto"/>
        <w:ind w:firstLine="360"/>
        <w:jc w:val="both"/>
        <w:rPr>
          <w:rFonts w:ascii="Times New Roman" w:hAnsi="Times New Roman"/>
          <w:sz w:val="24"/>
          <w:szCs w:val="24"/>
        </w:rPr>
      </w:pPr>
    </w:p>
    <w:p w:rsidR="00D72EBB" w:rsidRPr="00C477EF" w:rsidRDefault="00D72EBB" w:rsidP="001B2098">
      <w:pPr>
        <w:numPr>
          <w:ilvl w:val="0"/>
          <w:numId w:val="2"/>
        </w:numPr>
        <w:suppressAutoHyphens/>
        <w:spacing w:after="0" w:line="240" w:lineRule="auto"/>
        <w:ind w:left="0" w:firstLine="360"/>
        <w:jc w:val="both"/>
        <w:rPr>
          <w:rFonts w:ascii="Times New Roman" w:hAnsi="Times New Roman"/>
          <w:sz w:val="24"/>
          <w:szCs w:val="24"/>
        </w:rPr>
      </w:pPr>
      <w:r w:rsidRPr="00C477EF">
        <w:rPr>
          <w:rFonts w:ascii="Times New Roman" w:hAnsi="Times New Roman"/>
          <w:sz w:val="24"/>
          <w:szCs w:val="24"/>
        </w:rPr>
        <w:t>МАН строит твои мозги и ты учишься думать синтезом, Метагалактикой.</w:t>
      </w:r>
    </w:p>
    <w:p w:rsidR="00D72EBB" w:rsidRDefault="00D72EBB" w:rsidP="001B2098">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11 ПрофПолитСинтез Сердюк В., Москва 1часть</w:t>
      </w:r>
    </w:p>
    <w:p w:rsidR="00D72EBB" w:rsidRPr="00C477EF" w:rsidRDefault="00D72EBB" w:rsidP="001B2098">
      <w:pPr>
        <w:spacing w:after="0" w:line="240" w:lineRule="auto"/>
        <w:ind w:firstLine="360"/>
        <w:jc w:val="right"/>
        <w:rPr>
          <w:rFonts w:ascii="Times New Roman" w:hAnsi="Times New Roman"/>
          <w:i/>
          <w:sz w:val="24"/>
          <w:szCs w:val="24"/>
        </w:rPr>
      </w:pP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 Есть начала всех законов, начала всех стандартов, начала всех императивов. Если ты знаешь начала ты это сложить сможешь. </w:t>
      </w:r>
      <w:r w:rsidRPr="00C477EF">
        <w:rPr>
          <w:rFonts w:ascii="Times New Roman" w:hAnsi="Times New Roman"/>
          <w:b/>
          <w:sz w:val="24"/>
          <w:szCs w:val="24"/>
        </w:rPr>
        <w:t>Наука пытается исследовать природу. На самом деле она ищет начала, основы, занимается методами овладения основами и началами.</w:t>
      </w:r>
      <w:r w:rsidRPr="00C477EF">
        <w:rPr>
          <w:rFonts w:ascii="Times New Roman" w:hAnsi="Times New Roman"/>
          <w:sz w:val="24"/>
          <w:szCs w:val="24"/>
        </w:rPr>
        <w:t xml:space="preserve"> Поэтому в науке идёт формула итоговая, что это то-то. Это или основа…. Или это то-то…. Начало. В зависимости от контекста, что наука нашла. Но при этом она ищет методами. Поэтому наука стоит на горизонте методов, потому что любой </w:t>
      </w:r>
      <w:r w:rsidRPr="00C477EF">
        <w:rPr>
          <w:rFonts w:ascii="Times New Roman" w:hAnsi="Times New Roman"/>
          <w:b/>
          <w:sz w:val="24"/>
          <w:szCs w:val="24"/>
        </w:rPr>
        <w:t>науке нужен метод, чтобы овладеть основами и началами. А потом описать это своими правами, мыслями, смыслами, сутью,</w:t>
      </w:r>
      <w:r w:rsidRPr="00C477EF">
        <w:rPr>
          <w:rFonts w:ascii="Times New Roman" w:hAnsi="Times New Roman"/>
          <w:sz w:val="24"/>
          <w:szCs w:val="24"/>
        </w:rPr>
        <w:t xml:space="preserve"> как смогут. </w:t>
      </w:r>
    </w:p>
    <w:p w:rsidR="00D72EBB" w:rsidRPr="00C477EF" w:rsidRDefault="00D72EBB" w:rsidP="001B2098">
      <w:pPr>
        <w:spacing w:after="0" w:line="240" w:lineRule="auto"/>
        <w:ind w:firstLine="360"/>
        <w:jc w:val="right"/>
        <w:rPr>
          <w:rFonts w:ascii="Times New Roman" w:hAnsi="Times New Roman"/>
          <w:i/>
          <w:sz w:val="24"/>
          <w:szCs w:val="24"/>
        </w:rPr>
      </w:pPr>
      <w:r>
        <w:rPr>
          <w:rFonts w:ascii="Times New Roman" w:hAnsi="Times New Roman"/>
          <w:i/>
          <w:sz w:val="24"/>
          <w:szCs w:val="24"/>
        </w:rPr>
        <w:t>12МФЧС 2017.09.</w:t>
      </w:r>
      <w:r w:rsidRPr="00C477EF">
        <w:rPr>
          <w:rFonts w:ascii="Times New Roman" w:hAnsi="Times New Roman"/>
          <w:i/>
          <w:sz w:val="24"/>
          <w:szCs w:val="24"/>
        </w:rPr>
        <w:t>09-10 Оснаб</w:t>
      </w:r>
      <w:r>
        <w:rPr>
          <w:rFonts w:ascii="Times New Roman" w:hAnsi="Times New Roman"/>
          <w:i/>
          <w:sz w:val="24"/>
          <w:szCs w:val="24"/>
        </w:rPr>
        <w:t xml:space="preserve">рюк Германия Сердюк В., </w:t>
      </w:r>
      <w:r w:rsidRPr="00C477EF">
        <w:rPr>
          <w:rFonts w:ascii="Times New Roman" w:hAnsi="Times New Roman"/>
          <w:i/>
          <w:sz w:val="24"/>
          <w:szCs w:val="24"/>
        </w:rPr>
        <w:t>2</w:t>
      </w:r>
      <w:r>
        <w:rPr>
          <w:rFonts w:ascii="Times New Roman" w:hAnsi="Times New Roman"/>
          <w:i/>
          <w:sz w:val="24"/>
          <w:szCs w:val="24"/>
        </w:rPr>
        <w:t>часть</w:t>
      </w:r>
    </w:p>
    <w:p w:rsidR="00D72EBB" w:rsidRPr="00C477EF" w:rsidRDefault="00D72EBB" w:rsidP="001B2098">
      <w:pPr>
        <w:spacing w:after="0" w:line="240" w:lineRule="auto"/>
        <w:ind w:firstLine="360"/>
        <w:jc w:val="right"/>
        <w:rPr>
          <w:rFonts w:ascii="Times New Roman" w:hAnsi="Times New Roman"/>
          <w:i/>
          <w:sz w:val="24"/>
          <w:szCs w:val="24"/>
        </w:rPr>
      </w:pPr>
    </w:p>
    <w:p w:rsidR="00D72EBB" w:rsidRPr="00C477EF" w:rsidRDefault="00D72EBB" w:rsidP="001B2098">
      <w:pPr>
        <w:numPr>
          <w:ilvl w:val="0"/>
          <w:numId w:val="2"/>
        </w:numPr>
        <w:spacing w:after="0" w:line="240" w:lineRule="auto"/>
        <w:ind w:left="0" w:firstLine="360"/>
        <w:jc w:val="both"/>
        <w:rPr>
          <w:rFonts w:ascii="Times New Roman" w:hAnsi="Times New Roman"/>
          <w:sz w:val="24"/>
          <w:szCs w:val="24"/>
        </w:rPr>
      </w:pPr>
      <w:r w:rsidRPr="00C477EF">
        <w:rPr>
          <w:rFonts w:ascii="Times New Roman" w:hAnsi="Times New Roman"/>
          <w:sz w:val="24"/>
          <w:szCs w:val="24"/>
        </w:rPr>
        <w:t>ИМАН – команды обучить к научной деятельности.</w:t>
      </w:r>
    </w:p>
    <w:p w:rsidR="00D72EBB" w:rsidRPr="00C477EF" w:rsidRDefault="00D72EBB" w:rsidP="001B2098">
      <w:pPr>
        <w:spacing w:after="0" w:line="240" w:lineRule="auto"/>
        <w:jc w:val="both"/>
        <w:rPr>
          <w:rFonts w:ascii="Times New Roman" w:hAnsi="Times New Roman"/>
          <w:sz w:val="24"/>
          <w:szCs w:val="24"/>
        </w:rPr>
      </w:pPr>
      <w:r w:rsidRPr="00C477EF">
        <w:rPr>
          <w:rFonts w:ascii="Times New Roman" w:hAnsi="Times New Roman"/>
          <w:sz w:val="24"/>
          <w:szCs w:val="24"/>
        </w:rPr>
        <w:t xml:space="preserve">ИМАН: 50% внутренне, 50% внешне. </w:t>
      </w:r>
    </w:p>
    <w:p w:rsidR="00D72EBB" w:rsidRPr="00C477EF" w:rsidRDefault="00D72EBB" w:rsidP="001B2098">
      <w:pPr>
        <w:spacing w:after="0" w:line="240" w:lineRule="auto"/>
        <w:jc w:val="both"/>
        <w:rPr>
          <w:rFonts w:ascii="Times New Roman" w:hAnsi="Times New Roman"/>
          <w:sz w:val="24"/>
          <w:szCs w:val="24"/>
        </w:rPr>
      </w:pPr>
      <w:r w:rsidRPr="00C477EF">
        <w:rPr>
          <w:rFonts w:ascii="Times New Roman" w:hAnsi="Times New Roman"/>
          <w:sz w:val="24"/>
          <w:szCs w:val="24"/>
        </w:rPr>
        <w:t>Отстройка научности взгляда Синтезной всего подразделения.</w:t>
      </w:r>
    </w:p>
    <w:p w:rsidR="00D72EBB" w:rsidRPr="00C477EF" w:rsidRDefault="00D72EBB" w:rsidP="001B2098">
      <w:pPr>
        <w:spacing w:after="0" w:line="240" w:lineRule="auto"/>
        <w:jc w:val="both"/>
        <w:rPr>
          <w:rFonts w:ascii="Times New Roman" w:hAnsi="Times New Roman"/>
          <w:sz w:val="24"/>
          <w:szCs w:val="24"/>
        </w:rPr>
      </w:pPr>
      <w:r w:rsidRPr="00C477EF">
        <w:rPr>
          <w:rFonts w:ascii="Times New Roman" w:hAnsi="Times New Roman"/>
          <w:sz w:val="24"/>
          <w:szCs w:val="24"/>
        </w:rPr>
        <w:t>ИМАН занимаясь наукой, нашим служащим в подразделении развивает научный взгляд. Развивая и веру, и знания.</w:t>
      </w:r>
    </w:p>
    <w:p w:rsidR="00D72EBB" w:rsidRPr="001B2098" w:rsidRDefault="00D72EBB" w:rsidP="001B2098">
      <w:pPr>
        <w:spacing w:after="0" w:line="240" w:lineRule="auto"/>
        <w:jc w:val="both"/>
        <w:rPr>
          <w:rFonts w:ascii="Times New Roman" w:hAnsi="Times New Roman"/>
          <w:b/>
          <w:sz w:val="24"/>
          <w:szCs w:val="24"/>
        </w:rPr>
      </w:pPr>
      <w:r w:rsidRPr="001B2098">
        <w:rPr>
          <w:rFonts w:ascii="Times New Roman" w:hAnsi="Times New Roman"/>
          <w:b/>
          <w:sz w:val="24"/>
          <w:szCs w:val="24"/>
        </w:rPr>
        <w:t>Наука должна создавать эффект Ясного Взгляда в подразделении.</w:t>
      </w:r>
    </w:p>
    <w:p w:rsidR="00D72EBB" w:rsidRPr="00C477EF" w:rsidRDefault="00D72EBB" w:rsidP="001B2098">
      <w:pPr>
        <w:spacing w:after="0" w:line="240" w:lineRule="auto"/>
        <w:jc w:val="both"/>
        <w:rPr>
          <w:rFonts w:ascii="Times New Roman" w:hAnsi="Times New Roman"/>
          <w:sz w:val="24"/>
          <w:szCs w:val="24"/>
        </w:rPr>
      </w:pPr>
      <w:r w:rsidRPr="00C477EF">
        <w:rPr>
          <w:rFonts w:ascii="Times New Roman" w:hAnsi="Times New Roman"/>
          <w:sz w:val="24"/>
          <w:szCs w:val="24"/>
        </w:rPr>
        <w:t>Грань – светски общаемся с Отцом, видим и развиваем собственно веру (но не лезём в то, что не развивает).</w:t>
      </w:r>
    </w:p>
    <w:p w:rsidR="00D72EBB" w:rsidRPr="00C477EF" w:rsidRDefault="00D72EBB" w:rsidP="001B2098">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Совет ИВО с Главой ИВДИВО Сердюк В., 22.01.17 Королёв</w:t>
      </w:r>
    </w:p>
    <w:p w:rsidR="00D72EBB" w:rsidRDefault="00D72EBB" w:rsidP="00C477EF">
      <w:pPr>
        <w:spacing w:after="0" w:line="240" w:lineRule="auto"/>
        <w:ind w:firstLine="360"/>
        <w:jc w:val="both"/>
        <w:rPr>
          <w:rFonts w:ascii="Times New Roman" w:hAnsi="Times New Roman"/>
          <w:sz w:val="24"/>
          <w:szCs w:val="24"/>
        </w:rPr>
      </w:pPr>
    </w:p>
    <w:p w:rsidR="00D72EBB" w:rsidRPr="00C477EF" w:rsidRDefault="00D72EBB" w:rsidP="001B2098">
      <w:pPr>
        <w:numPr>
          <w:ilvl w:val="0"/>
          <w:numId w:val="3"/>
        </w:numPr>
        <w:spacing w:after="0" w:line="240" w:lineRule="auto"/>
        <w:ind w:left="0" w:firstLine="360"/>
        <w:rPr>
          <w:rFonts w:ascii="Times New Roman" w:hAnsi="Times New Roman"/>
          <w:sz w:val="24"/>
          <w:szCs w:val="24"/>
        </w:rPr>
      </w:pPr>
      <w:r w:rsidRPr="00C477EF">
        <w:rPr>
          <w:rFonts w:ascii="Times New Roman" w:hAnsi="Times New Roman"/>
          <w:sz w:val="24"/>
          <w:szCs w:val="24"/>
        </w:rPr>
        <w:t xml:space="preserve">Чтобы увидеть новое, любой учёный должен познать суть. И только увидев суть. Он открывает новый закон. </w:t>
      </w:r>
    </w:p>
    <w:p w:rsidR="00D72EBB" w:rsidRPr="00C477EF" w:rsidRDefault="00D72EBB" w:rsidP="001B2098">
      <w:pPr>
        <w:spacing w:after="0" w:line="240" w:lineRule="auto"/>
        <w:ind w:firstLine="360"/>
        <w:rPr>
          <w:rFonts w:ascii="Times New Roman" w:hAnsi="Times New Roman"/>
          <w:sz w:val="24"/>
          <w:szCs w:val="24"/>
        </w:rPr>
      </w:pPr>
      <w:r w:rsidRPr="00C477EF">
        <w:rPr>
          <w:rFonts w:ascii="Times New Roman" w:hAnsi="Times New Roman"/>
          <w:sz w:val="24"/>
          <w:szCs w:val="24"/>
        </w:rPr>
        <w:t xml:space="preserve">Любой учёный, любой человек стремится войти в суть, чтобы познать, что происходит вокруг. </w:t>
      </w:r>
    </w:p>
    <w:p w:rsidR="00D72EBB" w:rsidRPr="00C477EF" w:rsidRDefault="00D72EBB" w:rsidP="001B2098">
      <w:pPr>
        <w:spacing w:after="0" w:line="240" w:lineRule="auto"/>
        <w:ind w:firstLine="360"/>
        <w:rPr>
          <w:rFonts w:ascii="Times New Roman" w:hAnsi="Times New Roman"/>
          <w:sz w:val="24"/>
          <w:szCs w:val="24"/>
        </w:rPr>
      </w:pPr>
      <w:r w:rsidRPr="00C477EF">
        <w:rPr>
          <w:rFonts w:ascii="Times New Roman" w:hAnsi="Times New Roman"/>
          <w:sz w:val="24"/>
          <w:szCs w:val="24"/>
        </w:rPr>
        <w:t>Овладев сутью, ты можешь познать, что происходит в окружающей реальности.</w:t>
      </w:r>
    </w:p>
    <w:p w:rsidR="00D72EBB" w:rsidRPr="00C477EF" w:rsidRDefault="00D72EBB" w:rsidP="001B2098">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21 Синтез </w:t>
      </w:r>
      <w:r w:rsidRPr="00C477EF">
        <w:rPr>
          <w:rFonts w:ascii="Times New Roman" w:hAnsi="Times New Roman"/>
          <w:i/>
          <w:sz w:val="24"/>
          <w:szCs w:val="24"/>
        </w:rPr>
        <w:t>2016</w:t>
      </w:r>
      <w:r>
        <w:rPr>
          <w:rFonts w:ascii="Times New Roman" w:hAnsi="Times New Roman"/>
          <w:i/>
          <w:sz w:val="24"/>
          <w:szCs w:val="24"/>
        </w:rPr>
        <w:t>.</w:t>
      </w:r>
      <w:r w:rsidRPr="00C477EF">
        <w:rPr>
          <w:rFonts w:ascii="Times New Roman" w:hAnsi="Times New Roman"/>
          <w:i/>
          <w:sz w:val="24"/>
          <w:szCs w:val="24"/>
        </w:rPr>
        <w:t>09</w:t>
      </w:r>
      <w:r>
        <w:rPr>
          <w:rFonts w:ascii="Times New Roman" w:hAnsi="Times New Roman"/>
          <w:i/>
          <w:sz w:val="24"/>
          <w:szCs w:val="24"/>
        </w:rPr>
        <w:t>.</w:t>
      </w:r>
      <w:r w:rsidRPr="00C477EF">
        <w:rPr>
          <w:rFonts w:ascii="Times New Roman" w:hAnsi="Times New Roman"/>
          <w:i/>
          <w:sz w:val="24"/>
          <w:szCs w:val="24"/>
        </w:rPr>
        <w:t>03-04</w:t>
      </w:r>
      <w:r>
        <w:rPr>
          <w:rFonts w:ascii="Times New Roman" w:hAnsi="Times New Roman"/>
          <w:i/>
          <w:sz w:val="24"/>
          <w:szCs w:val="24"/>
        </w:rPr>
        <w:t xml:space="preserve"> </w:t>
      </w:r>
      <w:r w:rsidRPr="00C477EF">
        <w:rPr>
          <w:rFonts w:ascii="Times New Roman" w:hAnsi="Times New Roman"/>
          <w:i/>
          <w:sz w:val="24"/>
          <w:szCs w:val="24"/>
        </w:rPr>
        <w:t>Сердюк</w:t>
      </w:r>
      <w:r>
        <w:rPr>
          <w:rFonts w:ascii="Times New Roman" w:hAnsi="Times New Roman"/>
          <w:i/>
          <w:sz w:val="24"/>
          <w:szCs w:val="24"/>
        </w:rPr>
        <w:t xml:space="preserve"> В, </w:t>
      </w:r>
      <w:r w:rsidRPr="00C477EF">
        <w:rPr>
          <w:rFonts w:ascii="Times New Roman" w:hAnsi="Times New Roman"/>
          <w:i/>
          <w:sz w:val="24"/>
          <w:szCs w:val="24"/>
        </w:rPr>
        <w:t>Астана</w:t>
      </w:r>
      <w:r>
        <w:rPr>
          <w:rFonts w:ascii="Times New Roman" w:hAnsi="Times New Roman"/>
          <w:i/>
          <w:sz w:val="24"/>
          <w:szCs w:val="24"/>
        </w:rPr>
        <w:t xml:space="preserve">, </w:t>
      </w:r>
      <w:r w:rsidRPr="00C477EF">
        <w:rPr>
          <w:rFonts w:ascii="Times New Roman" w:hAnsi="Times New Roman"/>
          <w:i/>
          <w:sz w:val="24"/>
          <w:szCs w:val="24"/>
        </w:rPr>
        <w:t>4</w:t>
      </w:r>
      <w:r>
        <w:rPr>
          <w:rFonts w:ascii="Times New Roman" w:hAnsi="Times New Roman"/>
          <w:i/>
          <w:sz w:val="24"/>
          <w:szCs w:val="24"/>
        </w:rPr>
        <w:t>часть</w:t>
      </w:r>
    </w:p>
    <w:p w:rsidR="00D72EBB" w:rsidRPr="00C477EF" w:rsidRDefault="00D72EBB" w:rsidP="001B2098">
      <w:pPr>
        <w:spacing w:after="0" w:line="240" w:lineRule="auto"/>
        <w:ind w:firstLine="360"/>
        <w:jc w:val="right"/>
        <w:rPr>
          <w:rFonts w:ascii="Times New Roman" w:hAnsi="Times New Roman"/>
          <w:i/>
          <w:sz w:val="24"/>
          <w:szCs w:val="24"/>
        </w:rPr>
      </w:pP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 Метагалактическая Академия Наук.</w:t>
      </w:r>
    </w:p>
    <w:p w:rsidR="00D72EBB" w:rsidRPr="00C477EF" w:rsidRDefault="00D72EBB" w:rsidP="001B2098">
      <w:pPr>
        <w:spacing w:after="0" w:line="240" w:lineRule="auto"/>
        <w:ind w:firstLine="360"/>
        <w:jc w:val="both"/>
        <w:rPr>
          <w:rFonts w:ascii="Times New Roman" w:hAnsi="Times New Roman"/>
          <w:sz w:val="24"/>
          <w:szCs w:val="24"/>
        </w:rPr>
      </w:pPr>
      <w:r>
        <w:rPr>
          <w:rFonts w:ascii="Times New Roman" w:hAnsi="Times New Roman"/>
          <w:sz w:val="24"/>
          <w:szCs w:val="24"/>
        </w:rPr>
        <w:t>Н</w:t>
      </w:r>
      <w:r w:rsidRPr="00C477EF">
        <w:rPr>
          <w:rFonts w:ascii="Times New Roman" w:hAnsi="Times New Roman"/>
          <w:sz w:val="24"/>
          <w:szCs w:val="24"/>
        </w:rPr>
        <w:t>ас Владыка начинает напрягать на Метагалактическую Академию, но мы будем рекомендовать всем Домам, чтобы, в общем, мы попытались найти людей научных, которые соображают научно. Мне сейчас сложно сказать про Бородино и про Красноярск, я при этом понимаю, что вы служите, всё, но вы должны понимать, что научная деятельность, которую мы начнём требовать со следующего года, это совсем не то, что мы требовали до этого.</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Поэтому, было бы неплохо, если б вы, как специалисты, поискали людей, которые соображают научно, даже из новеньких. Может быть это учёные. Я вот там одному доктору наук предложил, но она пока отказалась. «Шпугалась». Сразу скажу, кто с ней сильно будет пугаться</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Но мы хотим подобрать команды. Пугаться только потому, что они традиционные религиозные науки, открытым текстом. Культурологи оценивают современную науку, как вид религиозной деятельности.</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Я подчёркиваю, сама наука правильная, а вот стилистика научных отношений относится к виду религиозной деятельности. Это культурологический анализ. </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Поэтому, к сожалению, у нас сложные отношения с научными сообществами. И мы решили сформировать свою, Иерархическую.</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И вот те, которые занимаются и Синтезом, и хоть как-то компетентны в науке, имеют хоть какие-то научные регалии, у нас есть кандидаты наук, у нас есть профессора, у нас есть доктора наук. На самом деле, когда мы кинулись: «Есть ли у нас учёные?» (смеётся). Я-то думал нету. А их оказалось достаточно, чтоб составить команду, вполне научную, в Академию наук.</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Вот, на будущий год заранее говорю: «Нам нужно в Академию наук, причём не только руководителя Академии, а и в подразделения Сотрудников подобрать с максимально научной компетенцией». То есть, имеется в виду: и в Домах Отца Главы Домов Отца, нам нужны Сотрудники Академии, ну, присутственный синтез, максимально компетентные.</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Понятно о чём я говорю? Человек Проявления, по-моему. Увидели.</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Поэтому, пожалуйста, заранее займитесь этой работой на благо Дома. Если вы увидите компетентного в научном понимании руководителя, чем вы, ищите другое место службы. Я открытым текстом. Понятно.</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Если вы способны это исполнять, я – за! Потому что у нас иногда дилетанты лучше мыслят, чем учёные. Я имею в виду, дилетанты от науки. Поэтому, если вы способны организовать академическую какую-то работу здесь, научную, хотя бы, академическую рано ещё, большая, далеко. Да, без вопросов. Услышали? И передайте своей там подруге с другого Дома.</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 Вот, это я хочу заранее объявить, что по всем Домам с мая пойдёт такое требование. Мы сейчас не теребимся, потому что занимаемся Партией срочно. Мы в апреле там кое-что напрягаем, одну ситуацию. А вот когда сдадим те документы - «Апрельские тезисы», в Минюст, очередные, мы начнём напрягаться по Академии наук. И фактически, на следующий год даже займёмся её регистрацией и формированием научного сообщества - Метагалактического. Время пришло.</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Не будем, хотя бы, подбирать научные материалы, обобщать их, составлять карточки и всякие остальные научные дела, которые мы когда-то делали в Исследовательских центрах. </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Вот, поэтому будет неплохо, если люди, понимающие эту деятельность, будут этим заниматься. Требования пойдут соответствующие на следующий год. Вот эта проблема вырастает сейчас у нас в Академии.</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То же самое, Главы Домов Отца, сообщить вашим служащим по академической линии, присутственный синтез. Если у вас есть люди, которые хоть как-то связаны с научно-исследовательской или мозги пытаются соображать в эту сторону, они должны быть на этих местах в Домах Отца. Понятно о чём я говорю?</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Я никого не хочу пододвигать, я никого не хочу сдвигать. Может быть, пойдёт какая-то ротация внутри 8-рицы. Там сами думайте, что там как сделать, но с Академией на следующий год будет такой подбор кадров. Предупреждаю всех. </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И пожалуйста, займитесь этим, нам нужны развитые, понятно, научные сообщества. Если мы это не решим, нас засунут в сектанство, объявят религиозностью, чего у нас этого нет. И единственное, что мы можем доказать и преодолеть – создать собственное научное сообщество. Обломаются все. Понятно, да? Всё. Причём из тех людей, которые имеют звания в том числе. У нас такие есть, оказалось. Вот мы их сейчас собираем.</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Такие поручения постепенно раздаю по всем Домам. Все будут в этом задействованы. Если кто-то, из здесь сидящих имеет хоть какую-то научную работу и понимает, что это такое, пожалуйста, у нас будет формироваться Академия в вашем Доме, я бы рекомендовал вам прейти туда. Понятно, да? Жёстко.</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Вот, это заранее объявляю ту проблему, я её объявлю на 8-мом Профессиональном Синтезе, которая у нас выросла. И мы её будем решать. Решать созданием научного сообщества, вплоть до регистрации Академии, формирования академических направлений.</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То, что в Синтезе очень много научного, мне подтвердили сами учёные, которые этим занимаются. Всё. Нам надо выявить это научно, раскрутить, расшифровать и распределить по видам наук.</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Сейчас то, что мы сделали по видам наук, пока похоже на пугало научно-огородное, когда люди нахватали себе наук, а эманируют ужас что. Нам в ИДИВО доходит, как эманируют лингвистику, поубивал бы.</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Как в ИДИВО эманируют физику, вообще повесить надо на ближайшем  физическом столбе. Ну, ужас, просто. Люди вообще не понимают в этой тематике, они сидят, эманируют физику. Там даже школьная программа отдыхает. В их эманациях заложена физика. Понимаете, да? Физика. То есть, редко от кого найдёшь эманации, где человек понимает и науку, и тематику, и не религиозен научно, и просто проникается этой научной деятельностью. Вот эта проблема.</w:t>
      </w:r>
    </w:p>
    <w:p w:rsidR="00D72EBB" w:rsidRPr="001B2098" w:rsidRDefault="00D72EBB" w:rsidP="001B2098">
      <w:pPr>
        <w:spacing w:after="0" w:line="240" w:lineRule="auto"/>
        <w:ind w:firstLine="360"/>
        <w:jc w:val="right"/>
        <w:rPr>
          <w:rFonts w:ascii="Times New Roman" w:hAnsi="Times New Roman"/>
          <w:i/>
          <w:sz w:val="24"/>
          <w:szCs w:val="24"/>
        </w:rPr>
      </w:pPr>
      <w:r w:rsidRPr="001B2098">
        <w:rPr>
          <w:rFonts w:ascii="Times New Roman" w:hAnsi="Times New Roman"/>
          <w:i/>
          <w:sz w:val="24"/>
          <w:szCs w:val="24"/>
        </w:rPr>
        <w:t>Совет ИВО с Главой ИДИВО Бородино, Красноярск 04.04.2015</w:t>
      </w:r>
    </w:p>
    <w:p w:rsidR="00D72EBB" w:rsidRPr="00C477EF" w:rsidRDefault="00D72EBB" w:rsidP="001B2098">
      <w:pPr>
        <w:spacing w:after="0" w:line="240" w:lineRule="auto"/>
        <w:ind w:firstLine="360"/>
        <w:jc w:val="both"/>
        <w:rPr>
          <w:rFonts w:ascii="Times New Roman" w:hAnsi="Times New Roman"/>
          <w:sz w:val="24"/>
          <w:szCs w:val="24"/>
        </w:rPr>
      </w:pPr>
    </w:p>
    <w:p w:rsidR="00D72EBB" w:rsidRPr="00C477EF" w:rsidRDefault="00D72EBB" w:rsidP="001B2098">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1B2098">
        <w:rPr>
          <w:rFonts w:ascii="Times New Roman" w:hAnsi="Times New Roman"/>
          <w:sz w:val="24"/>
          <w:szCs w:val="24"/>
          <w:u w:val="single"/>
        </w:rPr>
        <w:t>Светскость Веры + Академичность Знаний.</w:t>
      </w:r>
      <w:r w:rsidRPr="00C477EF">
        <w:rPr>
          <w:rFonts w:ascii="Times New Roman" w:hAnsi="Times New Roman"/>
          <w:sz w:val="24"/>
          <w:szCs w:val="24"/>
        </w:rPr>
        <w:t xml:space="preserve"> На академичности знаний возникает репликация. </w:t>
      </w:r>
    </w:p>
    <w:p w:rsidR="00D72EBB" w:rsidRPr="00C477EF" w:rsidRDefault="00D72EBB" w:rsidP="001B2098">
      <w:pPr>
        <w:spacing w:after="0" w:line="240" w:lineRule="auto"/>
        <w:ind w:firstLine="360"/>
        <w:rPr>
          <w:rFonts w:ascii="Times New Roman" w:hAnsi="Times New Roman"/>
          <w:sz w:val="24"/>
          <w:szCs w:val="24"/>
        </w:rPr>
      </w:pPr>
      <w:r w:rsidRPr="00C477EF">
        <w:rPr>
          <w:rFonts w:ascii="Times New Roman" w:hAnsi="Times New Roman"/>
          <w:sz w:val="24"/>
          <w:szCs w:val="24"/>
        </w:rPr>
        <w:t>Теургия (генезис) – это предтеча Науки (репликации) (6-10).</w:t>
      </w:r>
    </w:p>
    <w:p w:rsidR="00D72EBB" w:rsidRPr="00C477EF" w:rsidRDefault="00D72EBB" w:rsidP="001B2098">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81ПрофПолитСинтез 2018.02.24-25 Санкт-Петербург, Сердюк В., 4часть</w:t>
      </w:r>
    </w:p>
    <w:p w:rsidR="00D72EBB" w:rsidRDefault="00D72EBB" w:rsidP="001B2098">
      <w:pPr>
        <w:spacing w:after="0" w:line="240" w:lineRule="auto"/>
        <w:ind w:firstLine="360"/>
        <w:jc w:val="both"/>
        <w:rPr>
          <w:rFonts w:ascii="Times New Roman" w:hAnsi="Times New Roman"/>
          <w:sz w:val="24"/>
          <w:szCs w:val="24"/>
        </w:rPr>
      </w:pP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i/>
          <w:sz w:val="24"/>
          <w:szCs w:val="24"/>
        </w:rPr>
        <w:t xml:space="preserve">* </w:t>
      </w:r>
      <w:r w:rsidRPr="00C477EF">
        <w:rPr>
          <w:rFonts w:ascii="Times New Roman" w:hAnsi="Times New Roman"/>
          <w:sz w:val="24"/>
          <w:szCs w:val="24"/>
        </w:rPr>
        <w:t xml:space="preserve">И вот Академия Наук будет помогать вам профессионализироваться на основе знаний. И по опыту своей деятельности чётко скажу, пока ты не узнаешь и не знаешь, никто тебе не даст это сделать как Аватару. Потому что последствия будут намного хуже, чем ваша компетентность. И никто не отменял повышение вашей компетенции, но не в Высшей Школе, где вас учат, а в практике Жизни. Идёшь, ищешь все углы, пока не найдёшь правильный. Это со всеми шишками, лангетками, бинтами и ранками на эту тему. Все услышали? </w:t>
      </w: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И когда мы говорим, что Синтез — это Синтез Веры и Знаний (я тут недавно провёл один тренинг интересный), так вот, </w:t>
      </w:r>
      <w:r w:rsidRPr="00C477EF">
        <w:rPr>
          <w:rFonts w:ascii="Times New Roman" w:hAnsi="Times New Roman"/>
          <w:b/>
          <w:bCs/>
          <w:sz w:val="24"/>
          <w:szCs w:val="24"/>
        </w:rPr>
        <w:t>Знания — это наука, а Вера — это, внимание! психодинамическое мастерство</w:t>
      </w:r>
      <w:r w:rsidRPr="00C477EF">
        <w:rPr>
          <w:rFonts w:ascii="Times New Roman" w:hAnsi="Times New Roman"/>
          <w:sz w:val="24"/>
          <w:szCs w:val="24"/>
        </w:rPr>
        <w:t xml:space="preserve">. И они стоят рядом. А центровка пятерки как Учителя Синтеза — это как раз психодинамическое мастерство. Но и в этом мастерстве делать нечего без знаний, потому что ты не поймёшь, что там происходит, чтоб не «фанател». </w:t>
      </w:r>
      <w:r w:rsidRPr="00C477EF">
        <w:rPr>
          <w:rFonts w:ascii="Times New Roman" w:hAnsi="Times New Roman"/>
          <w:b/>
          <w:bCs/>
          <w:sz w:val="24"/>
          <w:szCs w:val="24"/>
        </w:rPr>
        <w:t>Психодинамическое Мастерство — мы сейчас стояли в зале перед Отцом — это ваше психодинамическое мастерство</w:t>
      </w:r>
      <w:r w:rsidRPr="00C477EF">
        <w:rPr>
          <w:rFonts w:ascii="Times New Roman" w:hAnsi="Times New Roman"/>
          <w:sz w:val="24"/>
          <w:szCs w:val="24"/>
        </w:rPr>
        <w:t>. И если вам хватало Веры, вы Папу видели. Всё просто. Никто не требует никакой там особой веры ходить куда-то там, к каким-то иконам, что-то там делать. Оно ж икона! А тут живой Папа, живые Аватары Синтеза. Если вы живые (</w:t>
      </w:r>
      <w:r w:rsidRPr="00C477EF">
        <w:rPr>
          <w:rFonts w:ascii="Times New Roman" w:hAnsi="Times New Roman"/>
          <w:i/>
          <w:iCs/>
          <w:sz w:val="24"/>
          <w:szCs w:val="24"/>
        </w:rPr>
        <w:t>смеётся</w:t>
      </w:r>
      <w:r w:rsidRPr="00C477EF">
        <w:rPr>
          <w:rFonts w:ascii="Times New Roman" w:hAnsi="Times New Roman"/>
          <w:sz w:val="24"/>
          <w:szCs w:val="24"/>
        </w:rPr>
        <w:t xml:space="preserve">), то и вы их там живыми видите, вот и вся психодинамика. Ничего сложного. </w:t>
      </w: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И </w:t>
      </w:r>
      <w:r w:rsidRPr="00C477EF">
        <w:rPr>
          <w:rFonts w:ascii="Times New Roman" w:hAnsi="Times New Roman"/>
          <w:b/>
          <w:bCs/>
          <w:sz w:val="24"/>
          <w:szCs w:val="24"/>
        </w:rPr>
        <w:t>в итоге у нас всё продолжается: Вера психодинамичностью и знания академичностью</w:t>
      </w:r>
      <w:r w:rsidRPr="00C477EF">
        <w:rPr>
          <w:rFonts w:ascii="Times New Roman" w:hAnsi="Times New Roman"/>
          <w:sz w:val="24"/>
          <w:szCs w:val="24"/>
        </w:rPr>
        <w:t xml:space="preserve">. Причём, вот то, что Советский Союз отработал, взяли за основу в эту Академию Наук. Мы там недавно шорох Советом ИМАН устроили. Я уже говорил тут на одном Совете, там не было, оказывается, настоящих математиков. Не было Совета по математике и ещё по двум серьёзным наукам. Так мы попросили Посвящённого это устроить. Искали по всей Иерархии, нашли 3 более-менее адекватные фигуры по математике. Наших взяли преподавать туда математику, чтоб было понятно. </w:t>
      </w: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Оказывается, они все жили древностью и математиками... Чтоб было понятно, по предложению одного нашего Служащего мы нашли Курчатова, который там когда-то давно взошёл, он ещё там, не воплотился, и создали научный Совет по ядерной энергетике. Ну, там мы сказали: «Подними всех», вывели его к Папе, и Папа собрал всех учёных, которые этой тематикой занимались в Советском Союзе. И мы сейчас там, в Метагалактике Посвящённому поставили задание собрать всех учёных не только советских, мировых, но более-менее адекватных, ну типа, Оппенгеймера и так далее, если взять ядерную энергетику, математику, физику, других более-менее современных. И вот из них сложить... Ну, чтоб они не скучали в своих домах, вышли там и не знают, что делать! Сидят в своих старых материалах! И поразвиваются ещё. И будут заниматься разработкой науки по всем Присутствиям. </w:t>
      </w: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А вы должны будете этими знаниями овладевать, Аватары Синтеза, вы не думайте, что они будут только для себя это делать. Это я только по двум наукам вам рассказал. Математиков хороших, ну, Ферми, Лобачевский, там хоть геометрия больше, но... Риман. Есть Советские академики очень хорошие. И так далее. </w:t>
      </w: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Недавно вот печальная такая новость: тоже взошёл серьёзный математик Советский, Российский академик по математике. Но его ж там теперь не пропустят. Он как раз будет. Он ещё и преподавал хорошо. Будет что преподавать. В мире очень почитаемый. Даже в честь него премию сделали, настолько талантливый человек был. Поэтому классная штука. И вот теперь эти Души, с этими накоплениями и знаниями, не будут пропадать абы куда-то — Учитель — а их сразу будут отправлять в нужные места для продолжения научной реализации. Чтоб они не сидели в своём Доме Души и не вспоминали, как они математичили здесь на физике, а сразу шли в здание Дома Отца, в Академию Наук и начинали преподавать. И там такой регламент уже стоит. Ну, не преподавать, включаться в научную деятельность и там заниматься этим. Так что наша цивилизация ожидается очень специфичной. </w:t>
      </w: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Я честно, мы были в шоке от того, что увидели на Совете ИМАН в Иерархии. В плохом смысле этого слова. Ну, нам сказали, что вы как-то слишком по-современному мыслите. Я говорю: «А старая Иерархия нам тогда не нужна». Я понял, зачем нам Отец вот так физически всё делает. Он хочет обновить вот тех, которые там застряли в 17</w:t>
      </w:r>
      <w:r w:rsidRPr="00C477EF">
        <w:rPr>
          <w:rFonts w:ascii="Times New Roman" w:hAnsi="Times New Roman"/>
          <w:sz w:val="24"/>
          <w:szCs w:val="24"/>
        </w:rPr>
        <w:noBreakHyphen/>
        <w:t>ом, 16</w:t>
      </w:r>
      <w:r w:rsidRPr="00C477EF">
        <w:rPr>
          <w:rFonts w:ascii="Times New Roman" w:hAnsi="Times New Roman"/>
          <w:sz w:val="24"/>
          <w:szCs w:val="24"/>
        </w:rPr>
        <w:noBreakHyphen/>
        <w:t>ом и 14</w:t>
      </w:r>
      <w:r w:rsidRPr="00C477EF">
        <w:rPr>
          <w:rFonts w:ascii="Times New Roman" w:hAnsi="Times New Roman"/>
          <w:sz w:val="24"/>
          <w:szCs w:val="24"/>
        </w:rPr>
        <w:noBreakHyphen/>
        <w:t xml:space="preserve">ом веках, включая те математические принципы, которые сейчас знает первоклассник. Понятно, да? Ну, то есть, я без слов был. Всё. </w:t>
      </w: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Это я о математике. Если взять другие науки, там ещё интересней. Поэтому там... Мы туда же пошли. Просто на математиках мы проверили, как это. Потому что это «царица всех наук», начинаем с этого. Историки там будут, все будут. Всё, что нужно, соберём. Это насчёт Академии Наук. Так что не переживайте, и вы в ней тоже участвуете. Только вы не обязаны быть вот чисто учёными, но знаниями владеть вы теперь обязаны. Потому что </w:t>
      </w:r>
      <w:r w:rsidRPr="00C477EF">
        <w:rPr>
          <w:rFonts w:ascii="Times New Roman" w:hAnsi="Times New Roman"/>
          <w:b/>
          <w:bCs/>
          <w:sz w:val="24"/>
          <w:szCs w:val="24"/>
        </w:rPr>
        <w:t>вы вначале Учитель же Синтеза,</w:t>
      </w:r>
      <w:r w:rsidRPr="00C477EF">
        <w:rPr>
          <w:rFonts w:ascii="Times New Roman" w:hAnsi="Times New Roman"/>
          <w:sz w:val="24"/>
          <w:szCs w:val="24"/>
        </w:rPr>
        <w:t xml:space="preserve"> </w:t>
      </w:r>
      <w:r w:rsidRPr="00C477EF">
        <w:rPr>
          <w:rFonts w:ascii="Times New Roman" w:hAnsi="Times New Roman"/>
          <w:b/>
          <w:bCs/>
          <w:sz w:val="24"/>
          <w:szCs w:val="24"/>
        </w:rPr>
        <w:t>у вас вначале срабатывает Учитель Посвящений нашими Посвящениями, потом Владыка Статуса нашими Статусами, потом срабатывают качества подготовки Частей Аватаром Синтеза и в Синтезе этого, как уже Ипостасность, вы становитесь выразителем Аватара Синтеза</w:t>
      </w:r>
      <w:r w:rsidRPr="00C477EF">
        <w:rPr>
          <w:rFonts w:ascii="Times New Roman" w:hAnsi="Times New Roman"/>
          <w:sz w:val="24"/>
          <w:szCs w:val="24"/>
        </w:rPr>
        <w:t>. Значит, Посвящения от Посвящённого с вас потребуют знания. Кстати, почитайте «Две Жизни». Там Владыки тоже обучали начинающих Посвящённых знаниям ботаники, механики, геологии и рассказывали стихи. Не помните такое? Это очень многие не любят вспоминать, когда я говорю, что в «Двух Жизнях» требовали с Учеников знать. Все думали, что там только счастливо смотрели на Учителя и вместе с ним плыли на пароходе. А как он там лечил, и какие таблетки он там производил, и откуда они у него брались? Материализовывались. Понятно, да, о чём я? Всё. Проблема закончилась. Но, то же самое. Ладно, со знаниями.</w:t>
      </w:r>
    </w:p>
    <w:p w:rsidR="00D72EBB" w:rsidRPr="00C477EF" w:rsidRDefault="00D72EBB" w:rsidP="005622E2">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Но потом у нас идут Владыки Статусов, а Статусы относятся к Служащим. А Служащий — это Психодинамика, а Психодинамика — теперь это Вера. </w:t>
      </w:r>
      <w:r w:rsidRPr="00C477EF">
        <w:rPr>
          <w:rFonts w:ascii="Times New Roman" w:hAnsi="Times New Roman"/>
          <w:b/>
          <w:bCs/>
          <w:sz w:val="24"/>
          <w:szCs w:val="24"/>
        </w:rPr>
        <w:t>Я вам сообщаю официальную новость: Отец перепоручил Веру Служащему, также как знания поручил Посвящённому</w:t>
      </w:r>
      <w:r w:rsidRPr="00C477EF">
        <w:rPr>
          <w:rFonts w:ascii="Times New Roman" w:hAnsi="Times New Roman"/>
          <w:sz w:val="24"/>
          <w:szCs w:val="24"/>
        </w:rPr>
        <w:t xml:space="preserve">. Это значит, все старые виды Веры теперь что сделали? Рухнули. Слово окончательно — это даже не то слово. Их просто нет. Есть традиции, которые воспроизводятся населением в поддержку их Веры. Не надо их разрушать, пусть люди хотя бы так восходят. Но есть та новая Вера, которую Отец складывает у Служащего. А дальше ещё одна новость: Статусами, в первую очередь. А Статусы — это деятельность. Значит, </w:t>
      </w:r>
      <w:r w:rsidRPr="00C477EF">
        <w:rPr>
          <w:rFonts w:ascii="Times New Roman" w:hAnsi="Times New Roman"/>
          <w:b/>
          <w:bCs/>
          <w:sz w:val="24"/>
          <w:szCs w:val="24"/>
        </w:rPr>
        <w:t>вера нужна не такая, что я тут внутри верю, а умением действовать, причём психодинамично</w:t>
      </w:r>
      <w:r w:rsidRPr="00C477EF">
        <w:rPr>
          <w:rFonts w:ascii="Times New Roman" w:hAnsi="Times New Roman"/>
          <w:sz w:val="24"/>
          <w:szCs w:val="24"/>
        </w:rPr>
        <w:t>.</w:t>
      </w:r>
    </w:p>
    <w:p w:rsidR="00D72EBB" w:rsidRPr="00C477EF" w:rsidRDefault="00D72EBB" w:rsidP="005622E2">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07Про</w:t>
      </w:r>
      <w:r>
        <w:rPr>
          <w:rFonts w:ascii="Times New Roman" w:hAnsi="Times New Roman"/>
          <w:i/>
          <w:sz w:val="24"/>
          <w:szCs w:val="24"/>
        </w:rPr>
        <w:t xml:space="preserve">фСинтез 2017. 03.25-26 Сердюк В., </w:t>
      </w:r>
      <w:r w:rsidRPr="00C477EF">
        <w:rPr>
          <w:rFonts w:ascii="Times New Roman" w:hAnsi="Times New Roman"/>
          <w:i/>
          <w:sz w:val="24"/>
          <w:szCs w:val="24"/>
        </w:rPr>
        <w:t>Красноярск</w:t>
      </w:r>
      <w:r>
        <w:rPr>
          <w:rFonts w:ascii="Times New Roman" w:hAnsi="Times New Roman"/>
          <w:i/>
          <w:sz w:val="24"/>
          <w:szCs w:val="24"/>
        </w:rPr>
        <w:t xml:space="preserve">, </w:t>
      </w:r>
      <w:r w:rsidRPr="00C477EF">
        <w:rPr>
          <w:rFonts w:ascii="Times New Roman" w:hAnsi="Times New Roman"/>
          <w:i/>
          <w:sz w:val="24"/>
          <w:szCs w:val="24"/>
        </w:rPr>
        <w:t>1</w:t>
      </w:r>
      <w:r>
        <w:rPr>
          <w:rFonts w:ascii="Times New Roman" w:hAnsi="Times New Roman"/>
          <w:i/>
          <w:sz w:val="24"/>
          <w:szCs w:val="24"/>
        </w:rPr>
        <w:t>часть</w:t>
      </w:r>
    </w:p>
    <w:p w:rsidR="00D72EBB" w:rsidRPr="00C477EF" w:rsidRDefault="00D72EBB" w:rsidP="005622E2">
      <w:pPr>
        <w:spacing w:after="0" w:line="240" w:lineRule="auto"/>
        <w:ind w:firstLine="360"/>
        <w:jc w:val="right"/>
        <w:rPr>
          <w:rFonts w:ascii="Times New Roman" w:hAnsi="Times New Roman"/>
          <w:i/>
          <w:sz w:val="24"/>
          <w:szCs w:val="24"/>
        </w:rPr>
      </w:pPr>
    </w:p>
    <w:p w:rsidR="00D72EBB" w:rsidRPr="00C477EF" w:rsidRDefault="00D72EBB" w:rsidP="005622E2">
      <w:pPr>
        <w:spacing w:after="0" w:line="240" w:lineRule="auto"/>
        <w:ind w:firstLine="360"/>
        <w:jc w:val="both"/>
        <w:rPr>
          <w:rFonts w:ascii="Times New Roman" w:hAnsi="Times New Roman"/>
          <w:sz w:val="24"/>
          <w:szCs w:val="24"/>
        </w:rPr>
      </w:pPr>
      <w:r w:rsidRPr="00C477EF">
        <w:rPr>
          <w:rFonts w:ascii="Times New Roman" w:hAnsi="Times New Roman"/>
          <w:i/>
          <w:sz w:val="24"/>
          <w:szCs w:val="24"/>
        </w:rPr>
        <w:t xml:space="preserve">* </w:t>
      </w:r>
      <w:r w:rsidRPr="00C477EF">
        <w:rPr>
          <w:rFonts w:ascii="Times New Roman" w:hAnsi="Times New Roman"/>
          <w:sz w:val="24"/>
          <w:szCs w:val="24"/>
        </w:rPr>
        <w:t xml:space="preserve">Мы развиваем Науку, чтобы показать тот новый Путь. Синтез Веры и Знаний. Никто не уходит от Отца. </w:t>
      </w:r>
    </w:p>
    <w:p w:rsidR="00D72EBB" w:rsidRPr="00C477EF" w:rsidRDefault="00D72EBB" w:rsidP="005622E2">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Посвящённый – это тот, кто делает то, чему научился. Он посвящён в это. </w:t>
      </w:r>
    </w:p>
    <w:p w:rsidR="00D72EBB" w:rsidRDefault="00D72EBB" w:rsidP="005622E2">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21 Синтез 2016.09.03-04 </w:t>
      </w:r>
      <w:r w:rsidRPr="00C477EF">
        <w:rPr>
          <w:rFonts w:ascii="Times New Roman" w:hAnsi="Times New Roman"/>
          <w:i/>
          <w:sz w:val="24"/>
          <w:szCs w:val="24"/>
        </w:rPr>
        <w:t>Сердюк</w:t>
      </w:r>
      <w:r>
        <w:rPr>
          <w:rFonts w:ascii="Times New Roman" w:hAnsi="Times New Roman"/>
          <w:i/>
          <w:sz w:val="24"/>
          <w:szCs w:val="24"/>
        </w:rPr>
        <w:t xml:space="preserve"> В., </w:t>
      </w:r>
      <w:r w:rsidRPr="00C477EF">
        <w:rPr>
          <w:rFonts w:ascii="Times New Roman" w:hAnsi="Times New Roman"/>
          <w:i/>
          <w:sz w:val="24"/>
          <w:szCs w:val="24"/>
        </w:rPr>
        <w:t>Астана</w:t>
      </w:r>
      <w:r>
        <w:rPr>
          <w:rFonts w:ascii="Times New Roman" w:hAnsi="Times New Roman"/>
          <w:i/>
          <w:sz w:val="24"/>
          <w:szCs w:val="24"/>
        </w:rPr>
        <w:t xml:space="preserve">, </w:t>
      </w:r>
      <w:r w:rsidRPr="00C477EF">
        <w:rPr>
          <w:rFonts w:ascii="Times New Roman" w:hAnsi="Times New Roman"/>
          <w:i/>
          <w:sz w:val="24"/>
          <w:szCs w:val="24"/>
        </w:rPr>
        <w:t>1</w:t>
      </w:r>
      <w:r>
        <w:rPr>
          <w:rFonts w:ascii="Times New Roman" w:hAnsi="Times New Roman"/>
          <w:i/>
          <w:sz w:val="24"/>
          <w:szCs w:val="24"/>
        </w:rPr>
        <w:t>часть</w:t>
      </w:r>
      <w:r w:rsidRPr="00C477EF">
        <w:rPr>
          <w:rFonts w:ascii="Times New Roman" w:hAnsi="Times New Roman"/>
          <w:i/>
          <w:sz w:val="24"/>
          <w:szCs w:val="24"/>
        </w:rPr>
        <w:t xml:space="preserve"> </w:t>
      </w:r>
    </w:p>
    <w:p w:rsidR="00D72EBB" w:rsidRPr="00C477EF" w:rsidRDefault="00D72EBB" w:rsidP="001B2098">
      <w:pPr>
        <w:spacing w:after="0" w:line="240" w:lineRule="auto"/>
        <w:ind w:firstLine="360"/>
        <w:jc w:val="both"/>
        <w:rPr>
          <w:rFonts w:ascii="Times New Roman" w:hAnsi="Times New Roman"/>
          <w:sz w:val="24"/>
          <w:szCs w:val="24"/>
        </w:rPr>
      </w:pP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 Наука – как деятельность передовых умов человеческих, мозгов человеческих, она должна быть впереди мозгов людей.</w:t>
      </w: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Наука – вид человеческой деятельности, которая занимается описанием объективной реальности Отца, Материи, природы. Наука существует, чтобы описать, показать человечеству – «какова объективная реальность Отца». </w:t>
      </w:r>
    </w:p>
    <w:p w:rsidR="00D72EBB" w:rsidRPr="001B2098" w:rsidRDefault="00D72EBB" w:rsidP="001B2098">
      <w:pPr>
        <w:spacing w:after="0" w:line="240" w:lineRule="auto"/>
        <w:ind w:firstLine="360"/>
        <w:jc w:val="right"/>
        <w:rPr>
          <w:rFonts w:ascii="Times New Roman" w:hAnsi="Times New Roman"/>
          <w:i/>
          <w:sz w:val="24"/>
          <w:szCs w:val="24"/>
        </w:rPr>
      </w:pPr>
      <w:r w:rsidRPr="001B2098">
        <w:rPr>
          <w:rFonts w:ascii="Times New Roman" w:hAnsi="Times New Roman"/>
          <w:i/>
          <w:sz w:val="24"/>
          <w:szCs w:val="24"/>
        </w:rPr>
        <w:t>10 МФЧС Ставрополь Барышева Л., 1ч</w:t>
      </w:r>
      <w:r>
        <w:rPr>
          <w:rFonts w:ascii="Times New Roman" w:hAnsi="Times New Roman"/>
          <w:i/>
          <w:sz w:val="24"/>
          <w:szCs w:val="24"/>
        </w:rPr>
        <w:t>асть</w:t>
      </w:r>
    </w:p>
    <w:p w:rsidR="00D72EBB" w:rsidRDefault="00D72EBB" w:rsidP="001B2098">
      <w:pPr>
        <w:spacing w:after="0" w:line="240" w:lineRule="auto"/>
        <w:ind w:firstLine="360"/>
        <w:jc w:val="both"/>
        <w:rPr>
          <w:rFonts w:ascii="Times New Roman" w:hAnsi="Times New Roman"/>
          <w:i/>
          <w:sz w:val="24"/>
          <w:szCs w:val="24"/>
        </w:rPr>
      </w:pPr>
    </w:p>
    <w:p w:rsidR="00D72EBB" w:rsidRPr="00C477EF" w:rsidRDefault="00D72EBB" w:rsidP="001B2098">
      <w:pPr>
        <w:spacing w:after="0" w:line="240" w:lineRule="auto"/>
        <w:ind w:firstLine="360"/>
        <w:jc w:val="both"/>
        <w:rPr>
          <w:rFonts w:ascii="Times New Roman" w:hAnsi="Times New Roman"/>
          <w:sz w:val="24"/>
          <w:szCs w:val="24"/>
        </w:rPr>
      </w:pPr>
      <w:r w:rsidRPr="00C477EF">
        <w:rPr>
          <w:rFonts w:ascii="Times New Roman" w:hAnsi="Times New Roman"/>
          <w:i/>
          <w:sz w:val="24"/>
          <w:szCs w:val="24"/>
        </w:rPr>
        <w:t>*</w:t>
      </w:r>
      <w:r w:rsidRPr="00C477EF">
        <w:rPr>
          <w:rFonts w:ascii="Times New Roman" w:hAnsi="Times New Roman"/>
          <w:sz w:val="24"/>
          <w:szCs w:val="24"/>
        </w:rPr>
        <w:t xml:space="preserve"> ИМАН – в первую очередь наши научные специалисты должны описать, как строится любая часть и любая система/чакры, сферы мысли…</w:t>
      </w:r>
    </w:p>
    <w:p w:rsidR="00D72EBB" w:rsidRPr="00C477EF" w:rsidRDefault="00D72EBB" w:rsidP="001B2098">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26 МФЧС </w:t>
      </w:r>
      <w:r w:rsidRPr="00C477EF">
        <w:rPr>
          <w:rFonts w:ascii="Times New Roman" w:hAnsi="Times New Roman"/>
          <w:i/>
          <w:sz w:val="24"/>
          <w:szCs w:val="24"/>
        </w:rPr>
        <w:t>С</w:t>
      </w:r>
      <w:r>
        <w:rPr>
          <w:rFonts w:ascii="Times New Roman" w:hAnsi="Times New Roman"/>
          <w:i/>
          <w:sz w:val="24"/>
          <w:szCs w:val="24"/>
        </w:rPr>
        <w:t xml:space="preserve">ердюк В., Астана, </w:t>
      </w:r>
      <w:r w:rsidRPr="00C477EF">
        <w:rPr>
          <w:rFonts w:ascii="Times New Roman" w:hAnsi="Times New Roman"/>
          <w:i/>
          <w:sz w:val="24"/>
          <w:szCs w:val="24"/>
        </w:rPr>
        <w:t>3ч</w:t>
      </w:r>
      <w:r>
        <w:rPr>
          <w:rFonts w:ascii="Times New Roman" w:hAnsi="Times New Roman"/>
          <w:i/>
          <w:sz w:val="24"/>
          <w:szCs w:val="24"/>
        </w:rPr>
        <w:t>асть</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numPr>
          <w:ilvl w:val="0"/>
          <w:numId w:val="2"/>
        </w:numPr>
        <w:spacing w:after="0" w:line="240" w:lineRule="auto"/>
        <w:ind w:left="0" w:firstLine="360"/>
        <w:jc w:val="both"/>
        <w:rPr>
          <w:rFonts w:ascii="Times New Roman" w:hAnsi="Times New Roman"/>
          <w:sz w:val="24"/>
          <w:szCs w:val="24"/>
        </w:rPr>
      </w:pPr>
      <w:r w:rsidRPr="00C477EF">
        <w:rPr>
          <w:rFonts w:ascii="Times New Roman" w:hAnsi="Times New Roman"/>
          <w:b/>
          <w:sz w:val="24"/>
          <w:szCs w:val="24"/>
        </w:rPr>
        <w:t xml:space="preserve">На чём базируется наука </w:t>
      </w:r>
      <w:r w:rsidRPr="00C477EF">
        <w:rPr>
          <w:rFonts w:ascii="Times New Roman" w:hAnsi="Times New Roman"/>
          <w:sz w:val="24"/>
          <w:szCs w:val="24"/>
        </w:rPr>
        <w:t xml:space="preserve">в первую очередь с точки зрения парадигмы науки? …в Иерархии – на Учении Синтеза, а в Науке – </w:t>
      </w:r>
      <w:r w:rsidRPr="00C477EF">
        <w:rPr>
          <w:rFonts w:ascii="Times New Roman" w:hAnsi="Times New Roman"/>
          <w:b/>
          <w:sz w:val="24"/>
          <w:szCs w:val="24"/>
        </w:rPr>
        <w:t>на Парадигме Синтеза.</w:t>
      </w:r>
      <w:r w:rsidRPr="00C477EF">
        <w:rPr>
          <w:rFonts w:ascii="Times New Roman" w:hAnsi="Times New Roman"/>
          <w:sz w:val="24"/>
          <w:szCs w:val="24"/>
        </w:rPr>
        <w:t xml:space="preserve"> Исходя из которой</w:t>
      </w:r>
      <w:r>
        <w:rPr>
          <w:rFonts w:ascii="Times New Roman" w:hAnsi="Times New Roman"/>
          <w:sz w:val="24"/>
          <w:szCs w:val="24"/>
        </w:rPr>
        <w:t>,</w:t>
      </w:r>
      <w:r w:rsidRPr="00C477EF">
        <w:rPr>
          <w:rFonts w:ascii="Times New Roman" w:hAnsi="Times New Roman"/>
          <w:sz w:val="24"/>
          <w:szCs w:val="24"/>
        </w:rPr>
        <w:t xml:space="preserve"> делаются исследования, подбираются факты, исследуются факты и собираются знания. Нет парадигмы – нет куда складывать эти знания.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Главное, что мы разрабатываем в ИВМАН – это парадигма и подходы к исследованиям. Ваша задача – парадигму Науки, которую мы разрабатываем Советом ИВМАН, эманировать хотя бы гражданам, учёным Германии (чтобы они развивались и восходили этим). Чтоб их наука начала идти в сторону Метагалактики.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Как Главе Науки – научный маленький доклад «Поле Пробуждения», что это такое.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Наука – это просвещённость. Просвещённость – это знания. Ваше настоящее дело – ЗНАТЬ, ПРОСВЕЩАТЬ.  </w:t>
      </w:r>
    </w:p>
    <w:p w:rsidR="00D72EBB" w:rsidRPr="00C477EF"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Совет ИВО c Главой ИВДИВО 2017-10-13 Оснабрюк</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numPr>
          <w:ilvl w:val="0"/>
          <w:numId w:val="2"/>
        </w:numPr>
        <w:spacing w:after="0" w:line="240" w:lineRule="auto"/>
        <w:ind w:left="0" w:firstLine="360"/>
        <w:jc w:val="both"/>
        <w:rPr>
          <w:rFonts w:ascii="Times New Roman" w:hAnsi="Times New Roman"/>
          <w:sz w:val="24"/>
          <w:szCs w:val="24"/>
        </w:rPr>
      </w:pPr>
      <w:r w:rsidRPr="00C477EF">
        <w:rPr>
          <w:rFonts w:ascii="Times New Roman" w:hAnsi="Times New Roman"/>
          <w:sz w:val="24"/>
          <w:szCs w:val="24"/>
        </w:rPr>
        <w:t xml:space="preserve">Метагалактическая Наука основана на 2048 частях. Вы представляете исследование не тремя частями (Разум, Душа, Сердце), а хотя бы 256-ю. Это ж другое восприятие любого научного опыта. Ведь в науке главное позиция наблюдателя. И когда у тебя позиция наблюдателя из трёх частей – это один опыт. Когда из 7-ми – опыт становится другим. 2048-ми… поэтому в новом научном исследовании мы ввели понятие личной подготовки исследователя. И кроме предмета и объекта у нас в кандидатской будет ещё субъектность – ты чем исследуешь предмет и объект. 4-ое – парадигма.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Посвящениями занимается Академия Наук. Никто не требует от вас академических знаний «всё во всём», но в рамках каких-то ваших интересов (может быть профессии) и уж тем более в рамках Синтеза мы должны отстраивать академичность знаний. Научность предполагает и логику, и компетентность, и достоинство.</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25Синтез 2</w:t>
      </w:r>
      <w:r>
        <w:rPr>
          <w:rFonts w:ascii="Times New Roman" w:hAnsi="Times New Roman"/>
          <w:i/>
          <w:sz w:val="24"/>
          <w:szCs w:val="24"/>
        </w:rPr>
        <w:t xml:space="preserve">017.05.13-14 Оснабрюк </w:t>
      </w:r>
      <w:r w:rsidRPr="00C477EF">
        <w:rPr>
          <w:rFonts w:ascii="Times New Roman" w:hAnsi="Times New Roman"/>
          <w:i/>
          <w:sz w:val="24"/>
          <w:szCs w:val="24"/>
        </w:rPr>
        <w:t>Германия, Сердюк В., 1часть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i/>
          <w:sz w:val="24"/>
          <w:szCs w:val="24"/>
        </w:rPr>
        <w:t>*</w:t>
      </w:r>
      <w:r w:rsidRPr="00C477EF">
        <w:rPr>
          <w:rFonts w:ascii="Times New Roman" w:hAnsi="Times New Roman"/>
          <w:sz w:val="24"/>
          <w:szCs w:val="24"/>
        </w:rPr>
        <w:t xml:space="preserve"> Что такое для Отца наука? Ну самое простое, что вы скажете, это знания – надо просто знать. В итоге, Посвящённый это тот, кто знает. Но это был бы самый простой ответ для детского сада. Главное в науке не знание, а умение его что?</w:t>
      </w: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i/>
          <w:sz w:val="24"/>
          <w:szCs w:val="24"/>
        </w:rPr>
        <w:t>…</w:t>
      </w:r>
      <w:r w:rsidRPr="00C477EF">
        <w:rPr>
          <w:rFonts w:ascii="Times New Roman" w:hAnsi="Times New Roman"/>
          <w:sz w:val="24"/>
          <w:szCs w:val="24"/>
        </w:rPr>
        <w:t xml:space="preserve"> применить. Потому, что если ты знаешь знание, оно тебе уже что? Открылось. А вот если ты ищешь знание, то тебе его надо открыть. Но чтобы даже его открыть, ты должна научиться применять процесс исследования, чтобы открыть. То есть, применяться в эту сторону. Ну, грубо говоря, ты должна думать долго-долго на тему химических элементов, чтобы лет через двадцать написать таблицу Менделеева. Как Менделеев, да, то есть, он открывал таблицу двадцать лет – изучая элементы. Ну, тогда естественно, ты… А изучая, он что делал? Применялся химией, поэтому рано или поздно таблица ему открылась. Вот это наука. И Посвящённый нарабатывает применение знаний, разрабатывает знания.</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Если вы читали «Две жизни», вспомните, чему Павел Венецианец учил своих там учениц или парней? Знаниям. Приехала к нему девушка, он рассказывал о цветочках и букашках на полях. Если вы этот фрагмент помните. Вернулся он в свой дом, Лондонский кстати.</w:t>
      </w:r>
    </w:p>
    <w:p w:rsidR="00D72EBB" w:rsidRPr="00C477EF" w:rsidRDefault="00D72EBB" w:rsidP="00C477EF">
      <w:pPr>
        <w:spacing w:after="0" w:line="240" w:lineRule="auto"/>
        <w:ind w:firstLine="360"/>
        <w:jc w:val="both"/>
        <w:rPr>
          <w:rFonts w:ascii="Times New Roman" w:hAnsi="Times New Roman"/>
          <w:sz w:val="24"/>
          <w:szCs w:val="24"/>
        </w:rPr>
      </w:pPr>
      <w:r w:rsidRPr="001B2098">
        <w:rPr>
          <w:rFonts w:ascii="Times New Roman" w:hAnsi="Times New Roman"/>
          <w:sz w:val="24"/>
          <w:szCs w:val="24"/>
        </w:rPr>
        <w:t>Ма</w:t>
      </w:r>
      <w:r w:rsidRPr="00C477EF">
        <w:rPr>
          <w:rFonts w:ascii="Times New Roman" w:hAnsi="Times New Roman"/>
          <w:sz w:val="24"/>
          <w:szCs w:val="24"/>
        </w:rPr>
        <w:t>льчик занимался астрономией, другой мальчик занимался чертежами, он ему объяснял по технике. Это всё знания, знания, знания. На тот момент, не было науки в таком развитии, хотя она развивалась, но это ещё была не наука как современная. Но фактически, Учителя предыдущей эпохи вели нас к науке.</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Другой вариант: вы владеете Посвящением, у вас есть права. Вы сможете что-то сделать, не зная, как применить права. Ничего не сможете сделать, но права у вас есть. В итоге, Отец поставил Посвящённым науку, чтобы знать, как применять те права, которые у вас есть. Проблема применения. И у вас могут быть права, но вы не будете знать, что с этим делать.</w:t>
      </w:r>
    </w:p>
    <w:p w:rsidR="00D72EBB" w:rsidRPr="00C477EF" w:rsidRDefault="00D72EBB" w:rsidP="00C477EF">
      <w:pPr>
        <w:spacing w:after="0" w:line="240" w:lineRule="auto"/>
        <w:ind w:firstLine="360"/>
        <w:jc w:val="both"/>
        <w:rPr>
          <w:rFonts w:ascii="Times New Roman" w:hAnsi="Times New Roman"/>
          <w:color w:val="000000"/>
          <w:sz w:val="24"/>
          <w:szCs w:val="24"/>
          <w:shd w:val="clear" w:color="auto" w:fill="FFFFFF"/>
        </w:rPr>
      </w:pPr>
      <w:r w:rsidRPr="00C477EF">
        <w:rPr>
          <w:rFonts w:ascii="Times New Roman" w:hAnsi="Times New Roman"/>
          <w:sz w:val="24"/>
          <w:szCs w:val="24"/>
        </w:rPr>
        <w:t xml:space="preserve">Пример: </w:t>
      </w:r>
      <w:r w:rsidRPr="00C477EF">
        <w:rPr>
          <w:rFonts w:ascii="Times New Roman" w:hAnsi="Times New Roman"/>
          <w:b/>
          <w:sz w:val="24"/>
          <w:szCs w:val="24"/>
        </w:rPr>
        <w:t>почему вот здесь выросла наука</w:t>
      </w:r>
      <w:r w:rsidRPr="00C477EF">
        <w:rPr>
          <w:rFonts w:ascii="Times New Roman" w:hAnsi="Times New Roman"/>
          <w:sz w:val="24"/>
          <w:szCs w:val="24"/>
        </w:rPr>
        <w:t>? Все предыдущие 16-ть лет Служащие, Посвящённые и вообще вот Ипостаси на Синтезе, выходили к Отцу и что-то просили. Отец им давал на их просьбу. Они брали, но потом наступило «сделай сам»</w:t>
      </w:r>
      <w:r>
        <w:rPr>
          <w:rFonts w:ascii="Times New Roman" w:hAnsi="Times New Roman"/>
          <w:i/>
          <w:sz w:val="24"/>
          <w:szCs w:val="24"/>
        </w:rPr>
        <w:t xml:space="preserve">. </w:t>
      </w:r>
      <w:r w:rsidRPr="00C477EF">
        <w:rPr>
          <w:rFonts w:ascii="Times New Roman" w:hAnsi="Times New Roman"/>
          <w:sz w:val="24"/>
          <w:szCs w:val="24"/>
        </w:rPr>
        <w:t>Они не знали, что с этим делать потом. Куда пойти, чем заняться, чтобы это у них появилось. При этом Отец давал условия, чтобы у них это появилось. И вопрос был не в том, что Отец не давал… Я много десятков, если не сотен раз выходил к Отцу, и подтверждал разным Служащим, что Отец тебе это дал. Ко мне был другой вопрос: «а чё у меня это не происходит?» Отец мне говорит: «происходит». «Я не вижу». Я говорю: «Отец мне говорит, что происходит, я же не знаю, что ты попросил». «Я не знаю». «Стоп. Ты тогда не знаешь, что должно происходить, чтобы это было». «Да!» Я говорю: «ну-у-у тогда это в ближайшие годы у тебя это не произойдёт вообще. Потому что оно может подтянуться к тебе и вот-вот-вот, и ты должен интуитивно схватить, чтобы получилось. Но ты это пропускаешь, потому, что у тебя не работает интуиция на эту тематику, ты её не знаешь. Ты ею не владеешь. Ты попросил у Отца не по подготовке. И в итоге, пока ты не вырастешь, не изучишь эту тематику, или не найдётся тот, кто понимает эту тематику, будет рядом с тобою, и вот эти условия будут течь, и ты сразу возьмёшь</w:t>
      </w:r>
      <w:r w:rsidRPr="00C477EF">
        <w:rPr>
          <w:rFonts w:ascii="Times New Roman" w:hAnsi="Times New Roman"/>
          <w:color w:val="000000"/>
          <w:sz w:val="24"/>
          <w:szCs w:val="24"/>
          <w:shd w:val="clear" w:color="auto" w:fill="FFFFFF"/>
        </w:rPr>
        <w:t xml:space="preserve"> и тогда тебе попадёт это. У тебя это не будет действовать, потому что у тебя нет знаний и опыта применения по этой ситуации».</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color w:val="000000"/>
          <w:sz w:val="24"/>
          <w:szCs w:val="24"/>
          <w:shd w:val="clear" w:color="auto" w:fill="FFFFFF"/>
        </w:rPr>
        <w:t>Наука посвящений, это знание, это применение, это методы применения, это вариации разных восхождений, на основе ваших знаний.</w:t>
      </w:r>
    </w:p>
    <w:p w:rsidR="00D72EBB" w:rsidRPr="00C477EF"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10 ФЧС 2017-06</w:t>
      </w:r>
      <w:r>
        <w:rPr>
          <w:rFonts w:ascii="Times New Roman" w:hAnsi="Times New Roman"/>
          <w:i/>
          <w:sz w:val="24"/>
          <w:szCs w:val="24"/>
        </w:rPr>
        <w:t xml:space="preserve">-10-11 Оснабрюк Германия Сердюк </w:t>
      </w:r>
      <w:r w:rsidRPr="00C477EF">
        <w:rPr>
          <w:rFonts w:ascii="Times New Roman" w:hAnsi="Times New Roman"/>
          <w:i/>
          <w:sz w:val="24"/>
          <w:szCs w:val="24"/>
        </w:rPr>
        <w:t>1</w:t>
      </w:r>
      <w:r>
        <w:rPr>
          <w:rFonts w:ascii="Times New Roman" w:hAnsi="Times New Roman"/>
          <w:i/>
          <w:sz w:val="24"/>
          <w:szCs w:val="24"/>
        </w:rPr>
        <w:t>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 Дальше инструмент – Наука. Владыка  и Мудрость. В центре – разряд. То есть у вас взгляд не научный, мудрости у вас нет, разряд отсутствует. Хотя разряды надо накопить. Вы скажите: «Так, мы их много стяжали!». Мы-то их стяжали, но кто их выпустит наружу, если у вас нет хоть какого-то слегка научного, метагалактически научного, синтезно научного, ну, какого-то специфического взгляда Мудрости Владыкой. Вы под наукой сейчас мыслите современную профессуру, академию, а я под наукой имею ввиду Владык. То есть Наука Иерархии. Или Наука ИВДИВО. ИМАН – у нас же этот инструмент. Наука Изначально Метагалактическая. Вот когда ты начинаешь Мудростью мыслить метагалактически научно, связывая не привязками своей личности, а </w:t>
      </w:r>
      <w:r w:rsidRPr="00C477EF">
        <w:rPr>
          <w:rFonts w:ascii="Times New Roman" w:hAnsi="Times New Roman"/>
          <w:b/>
          <w:sz w:val="24"/>
          <w:szCs w:val="24"/>
        </w:rPr>
        <w:t>Наука – это Неотчуждённое Отчуждение.</w:t>
      </w:r>
      <w:r w:rsidRPr="00C477EF">
        <w:rPr>
          <w:rFonts w:ascii="Times New Roman" w:hAnsi="Times New Roman"/>
          <w:sz w:val="24"/>
          <w:szCs w:val="24"/>
        </w:rPr>
        <w:t xml:space="preserve"> Вот тогда у вас есть разряд.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ИМАН – обратно НАМИ. НАМ – это коллектив, мы.</w:t>
      </w:r>
      <w:r w:rsidRPr="00C477EF">
        <w:rPr>
          <w:rFonts w:ascii="Times New Roman" w:hAnsi="Times New Roman"/>
          <w:b/>
          <w:sz w:val="24"/>
          <w:szCs w:val="24"/>
        </w:rPr>
        <w:t xml:space="preserve"> </w:t>
      </w:r>
      <w:r w:rsidRPr="00C477EF">
        <w:rPr>
          <w:rFonts w:ascii="Times New Roman" w:hAnsi="Times New Roman"/>
          <w:b/>
          <w:sz w:val="24"/>
          <w:szCs w:val="24"/>
          <w:u w:val="single"/>
        </w:rPr>
        <w:t>Инструмент – ИМАН, Мудрость, Владыка и Разряд</w:t>
      </w:r>
      <w:r w:rsidRPr="00C477EF">
        <w:rPr>
          <w:rFonts w:ascii="Times New Roman" w:hAnsi="Times New Roman"/>
          <w:b/>
          <w:sz w:val="24"/>
          <w:szCs w:val="24"/>
        </w:rPr>
        <w:t>,</w:t>
      </w:r>
      <w:r w:rsidRPr="00C477EF">
        <w:rPr>
          <w:rFonts w:ascii="Times New Roman" w:hAnsi="Times New Roman"/>
          <w:sz w:val="24"/>
          <w:szCs w:val="24"/>
        </w:rPr>
        <w:t xml:space="preserve"> который вспыхивает на прямо противоположные взаимоисключающие связи, суть. </w:t>
      </w:r>
      <w:r w:rsidRPr="00C477EF">
        <w:rPr>
          <w:rFonts w:ascii="Times New Roman" w:hAnsi="Times New Roman"/>
          <w:sz w:val="24"/>
          <w:szCs w:val="24"/>
          <w:u w:val="single"/>
        </w:rPr>
        <w:t>Отрицание Отрицания, Неотчуждённое Отчуждение, Цельность Целостности или Целостность Цельности</w:t>
      </w:r>
      <w:r w:rsidRPr="00C477EF">
        <w:rPr>
          <w:rFonts w:ascii="Times New Roman" w:hAnsi="Times New Roman"/>
          <w:sz w:val="24"/>
          <w:szCs w:val="24"/>
        </w:rPr>
        <w:t xml:space="preserve"> (в ту сторону). Математики </w:t>
      </w:r>
      <w:r w:rsidRPr="00C477EF">
        <w:rPr>
          <w:rFonts w:ascii="Times New Roman" w:hAnsi="Times New Roman"/>
          <w:sz w:val="24"/>
          <w:szCs w:val="24"/>
          <w:u w:val="single"/>
        </w:rPr>
        <w:t>– всё в квадрате</w:t>
      </w:r>
      <w:r w:rsidRPr="00C477EF">
        <w:rPr>
          <w:rFonts w:ascii="Times New Roman" w:hAnsi="Times New Roman"/>
          <w:sz w:val="24"/>
          <w:szCs w:val="24"/>
        </w:rPr>
        <w:t xml:space="preserve">.       </w:t>
      </w:r>
    </w:p>
    <w:p w:rsidR="00D72EBB"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 </w:t>
      </w:r>
      <w:r w:rsidRPr="00C477EF">
        <w:rPr>
          <w:rFonts w:ascii="Times New Roman" w:hAnsi="Times New Roman"/>
          <w:i/>
          <w:sz w:val="24"/>
          <w:szCs w:val="24"/>
        </w:rPr>
        <w:t xml:space="preserve">4 Ипостасный Синтез </w:t>
      </w:r>
      <w:r>
        <w:rPr>
          <w:rFonts w:ascii="Times New Roman" w:hAnsi="Times New Roman"/>
          <w:i/>
          <w:sz w:val="24"/>
          <w:szCs w:val="24"/>
        </w:rPr>
        <w:t>2017.01.21-22 Королёв Сердюк В., 1 ч</w:t>
      </w:r>
      <w:r w:rsidRPr="00C477EF">
        <w:rPr>
          <w:rFonts w:ascii="Times New Roman" w:hAnsi="Times New Roman"/>
          <w:i/>
          <w:sz w:val="24"/>
          <w:szCs w:val="24"/>
        </w:rPr>
        <w:t>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pStyle w:val="Header"/>
        <w:ind w:firstLine="360"/>
        <w:jc w:val="both"/>
        <w:rPr>
          <w:rFonts w:ascii="Times New Roman" w:hAnsi="Times New Roman" w:cs="Times New Roman"/>
          <w:sz w:val="24"/>
          <w:szCs w:val="24"/>
          <w:lang w:val="ru-RU"/>
        </w:rPr>
      </w:pPr>
      <w:r w:rsidRPr="00C477EF">
        <w:rPr>
          <w:rFonts w:ascii="Times New Roman" w:hAnsi="Times New Roman" w:cs="Times New Roman"/>
          <w:i/>
          <w:sz w:val="24"/>
          <w:szCs w:val="24"/>
          <w:lang w:val="ru-RU"/>
        </w:rPr>
        <w:t xml:space="preserve">* </w:t>
      </w:r>
      <w:r w:rsidRPr="00C477EF">
        <w:rPr>
          <w:rFonts w:ascii="Times New Roman" w:hAnsi="Times New Roman" w:cs="Times New Roman"/>
          <w:sz w:val="24"/>
          <w:szCs w:val="24"/>
          <w:lang w:val="ru-RU"/>
        </w:rPr>
        <w:t>Знаете хоть одну религию, которая вела в Чашу? Как называется Религия, кото</w:t>
      </w:r>
      <w:r>
        <w:rPr>
          <w:rFonts w:ascii="Times New Roman" w:hAnsi="Times New Roman" w:cs="Times New Roman"/>
          <w:sz w:val="24"/>
          <w:szCs w:val="24"/>
          <w:lang w:val="ru-RU"/>
        </w:rPr>
        <w:t>р</w:t>
      </w:r>
      <w:r w:rsidRPr="00C477EF">
        <w:rPr>
          <w:rFonts w:ascii="Times New Roman" w:hAnsi="Times New Roman" w:cs="Times New Roman"/>
          <w:sz w:val="24"/>
          <w:szCs w:val="24"/>
          <w:lang w:val="ru-RU"/>
        </w:rPr>
        <w:t xml:space="preserve">ая вела в Чашу? Это деятельность имеет религиозные формы, но не называется религиозной. Хотя полностью в культурологи попадает в религиозный вид деятельности. </w:t>
      </w:r>
      <w:r w:rsidRPr="00C477EF">
        <w:rPr>
          <w:rFonts w:ascii="Times New Roman" w:hAnsi="Times New Roman" w:cs="Times New Roman"/>
          <w:b/>
          <w:sz w:val="24"/>
          <w:szCs w:val="24"/>
          <w:lang w:val="ru-RU"/>
        </w:rPr>
        <w:t xml:space="preserve">Как вид деятельности называется, который ведёт в Чашу? Наука. </w:t>
      </w:r>
    </w:p>
    <w:p w:rsidR="00D72EBB" w:rsidRPr="00C477EF" w:rsidRDefault="00D72EBB" w:rsidP="00C477EF">
      <w:pPr>
        <w:pStyle w:val="Header"/>
        <w:ind w:firstLine="360"/>
        <w:jc w:val="both"/>
        <w:rPr>
          <w:rFonts w:ascii="Times New Roman" w:hAnsi="Times New Roman" w:cs="Times New Roman"/>
          <w:sz w:val="24"/>
          <w:szCs w:val="24"/>
          <w:lang w:val="ru-RU"/>
        </w:rPr>
      </w:pPr>
      <w:r w:rsidRPr="00C477EF">
        <w:rPr>
          <w:rFonts w:ascii="Times New Roman" w:hAnsi="Times New Roman" w:cs="Times New Roman"/>
          <w:sz w:val="24"/>
          <w:szCs w:val="24"/>
          <w:lang w:val="ru-RU"/>
        </w:rPr>
        <w:t>«Наука занимается знанием» - это чисто ментал. Ментал развивает Чашу. Но форма организации и деятельности Науки с точки зрения культурологи религиозна. Почему? Авторитет научный, типа какого-нибудь академик сказал и все обязаны только как начальник сказал. Тоже самое епископ сказал… и т.д. Одинаково. Только у епископа символом веры (святыми текстами), а в науке символом знания. Ну, пускай не святыми, но крайне важными знаниями («Моя книга самая лучшая из всех книг в науке», перевожу на религиозный язык – «Святой текст этой науки», перевожу на научный язык – «Самая важная докторская диссертация»). Я немного утрирую, но это так.</w:t>
      </w:r>
    </w:p>
    <w:p w:rsidR="00D72EBB" w:rsidRPr="00C477EF" w:rsidRDefault="00D72EBB" w:rsidP="00C477EF">
      <w:pPr>
        <w:pStyle w:val="Header"/>
        <w:ind w:firstLine="360"/>
        <w:jc w:val="both"/>
        <w:rPr>
          <w:rFonts w:ascii="Times New Roman" w:hAnsi="Times New Roman" w:cs="Times New Roman"/>
          <w:sz w:val="24"/>
          <w:szCs w:val="24"/>
          <w:lang w:val="ru-RU"/>
        </w:rPr>
      </w:pPr>
      <w:r w:rsidRPr="00C477EF">
        <w:rPr>
          <w:rFonts w:ascii="Times New Roman" w:hAnsi="Times New Roman" w:cs="Times New Roman"/>
          <w:sz w:val="24"/>
          <w:szCs w:val="24"/>
          <w:lang w:val="ru-RU"/>
        </w:rPr>
        <w:t xml:space="preserve">Есть науки, которые нерелигиозные. Но таких мало. Математика, допустим. И то там тоже хватает своих проблем с этим. </w:t>
      </w:r>
    </w:p>
    <w:p w:rsidR="00D72EBB" w:rsidRPr="00C477EF" w:rsidRDefault="00D72EBB" w:rsidP="00C477EF">
      <w:pPr>
        <w:pStyle w:val="Header"/>
        <w:ind w:firstLine="360"/>
        <w:jc w:val="both"/>
        <w:rPr>
          <w:rFonts w:ascii="Times New Roman" w:hAnsi="Times New Roman" w:cs="Times New Roman"/>
          <w:sz w:val="24"/>
          <w:szCs w:val="24"/>
          <w:lang w:val="ru-RU"/>
        </w:rPr>
      </w:pPr>
      <w:r w:rsidRPr="00C477EF">
        <w:rPr>
          <w:rFonts w:ascii="Times New Roman" w:hAnsi="Times New Roman" w:cs="Times New Roman"/>
          <w:sz w:val="24"/>
          <w:szCs w:val="24"/>
          <w:lang w:val="ru-RU"/>
        </w:rPr>
        <w:t>Физика? «У нас физика Ньютона – лучшая физика! Выдумали тут какую-то квантовую физику. А надо нормально – весы, тяготение изучать, а они какую-то квантовую физику…». Квантовый механик приходит и говорит: «Ваше тяготение – это отблеск струнных проблем определённого квантования». «Тяготение – это нормальная масса!». «Да, масса – это суперквантовость между собойчиков квантов между собой». «Масса – это основополагающее явление!». Это физики между собой разговаривают.</w:t>
      </w:r>
    </w:p>
    <w:p w:rsidR="00D72EBB" w:rsidRPr="00C477EF" w:rsidRDefault="00D72EBB" w:rsidP="00C477EF">
      <w:pPr>
        <w:pStyle w:val="Header"/>
        <w:ind w:firstLine="360"/>
        <w:jc w:val="both"/>
        <w:rPr>
          <w:rFonts w:ascii="Times New Roman" w:hAnsi="Times New Roman" w:cs="Times New Roman"/>
          <w:sz w:val="24"/>
          <w:szCs w:val="24"/>
          <w:lang w:val="ru-RU"/>
        </w:rPr>
      </w:pPr>
      <w:r w:rsidRPr="00C477EF">
        <w:rPr>
          <w:rFonts w:ascii="Times New Roman" w:hAnsi="Times New Roman" w:cs="Times New Roman"/>
          <w:sz w:val="24"/>
          <w:szCs w:val="24"/>
          <w:lang w:val="ru-RU"/>
        </w:rPr>
        <w:t xml:space="preserve">Квантование между собой – вообразите всю массу планеты, как набор квантов, взаимодействие между которыми создаёт массу. Это квантовый механизм. </w:t>
      </w:r>
    </w:p>
    <w:p w:rsidR="00D72EBB" w:rsidRPr="00C477EF" w:rsidRDefault="00D72EBB" w:rsidP="00C477EF">
      <w:pPr>
        <w:pStyle w:val="Header"/>
        <w:ind w:firstLine="360"/>
        <w:jc w:val="both"/>
        <w:rPr>
          <w:rFonts w:ascii="Times New Roman" w:hAnsi="Times New Roman" w:cs="Times New Roman"/>
          <w:i/>
          <w:sz w:val="24"/>
          <w:szCs w:val="24"/>
          <w:lang w:val="ru-RU"/>
        </w:rPr>
      </w:pPr>
      <w:r w:rsidRPr="00C477EF">
        <w:rPr>
          <w:rFonts w:ascii="Times New Roman" w:hAnsi="Times New Roman" w:cs="Times New Roman"/>
          <w:i/>
          <w:sz w:val="24"/>
          <w:szCs w:val="24"/>
          <w:lang w:val="ru-RU"/>
        </w:rPr>
        <w:t>Ньютоновский механизм – «Масса – это вот она…» (яблоко по голове) – масса по голове.</w:t>
      </w:r>
    </w:p>
    <w:p w:rsidR="00D72EBB" w:rsidRPr="00C477EF" w:rsidRDefault="00D72EBB" w:rsidP="00C477EF">
      <w:pPr>
        <w:pStyle w:val="Header"/>
        <w:ind w:firstLine="360"/>
        <w:jc w:val="both"/>
        <w:rPr>
          <w:rFonts w:ascii="Times New Roman" w:hAnsi="Times New Roman" w:cs="Times New Roman"/>
          <w:i/>
          <w:sz w:val="24"/>
          <w:szCs w:val="24"/>
          <w:lang w:val="ru-RU"/>
        </w:rPr>
      </w:pPr>
      <w:r w:rsidRPr="00C477EF">
        <w:rPr>
          <w:rFonts w:ascii="Times New Roman" w:hAnsi="Times New Roman" w:cs="Times New Roman"/>
          <w:i/>
          <w:sz w:val="24"/>
          <w:szCs w:val="24"/>
          <w:lang w:val="ru-RU"/>
        </w:rPr>
        <w:t xml:space="preserve">Вот мы Синтезом, расширяя вас на всю планету, ходили эманациями квантов, которые ниже ядер. И ближе были к квантовой механике. Но когда вы получили Чашу Творения, вас накрыла физика Ньютона. И в получили огнём по голове. </w:t>
      </w:r>
    </w:p>
    <w:p w:rsidR="00D72EBB" w:rsidRPr="00C477EF" w:rsidRDefault="00D72EBB" w:rsidP="00C477EF">
      <w:pPr>
        <w:pStyle w:val="Header"/>
        <w:ind w:firstLine="360"/>
        <w:jc w:val="both"/>
        <w:rPr>
          <w:rFonts w:ascii="Times New Roman" w:hAnsi="Times New Roman" w:cs="Times New Roman"/>
          <w:sz w:val="24"/>
          <w:szCs w:val="24"/>
          <w:lang w:val="ru-RU"/>
        </w:rPr>
      </w:pPr>
      <w:r w:rsidRPr="00C477EF">
        <w:rPr>
          <w:rFonts w:ascii="Times New Roman" w:hAnsi="Times New Roman" w:cs="Times New Roman"/>
          <w:sz w:val="24"/>
          <w:szCs w:val="24"/>
          <w:lang w:val="ru-RU"/>
        </w:rPr>
        <w:t xml:space="preserve">Физика – это ж физическое присутствие. Есть эфирное присутствие, где эфирика. Или физика эфира. Есть астральное присутствие, где астралика или физика астрала. Есть ментальная физика, которая называется менталика. Лет через 100-200 это будут нормальные виды физики. Раздел физики «Астралика» - изучает мерностную материю астрального ракурса действия. Вид физики «Менталика» - изучает мерностную материю ментального ракурса действия. Атмика. Аматика. </w:t>
      </w:r>
    </w:p>
    <w:p w:rsidR="00D72EBB" w:rsidRPr="00C477EF" w:rsidRDefault="00D72EBB" w:rsidP="00C477EF">
      <w:pPr>
        <w:pStyle w:val="Header"/>
        <w:ind w:firstLine="360"/>
        <w:jc w:val="both"/>
        <w:rPr>
          <w:rFonts w:ascii="Times New Roman" w:hAnsi="Times New Roman" w:cs="Times New Roman"/>
          <w:sz w:val="24"/>
          <w:szCs w:val="24"/>
          <w:lang w:val="ru-RU"/>
        </w:rPr>
      </w:pPr>
      <w:r w:rsidRPr="00C477EF">
        <w:rPr>
          <w:rFonts w:ascii="Times New Roman" w:hAnsi="Times New Roman" w:cs="Times New Roman"/>
          <w:sz w:val="24"/>
          <w:szCs w:val="24"/>
          <w:lang w:val="ru-RU"/>
        </w:rPr>
        <w:t xml:space="preserve">Отдельные научные деятели, которые к нам попадают, они слушают, что мы делаем, и потом они оценивают – «Ребята, это ж целая наука! Зачем вы такие сложные вещи рассказываете обычным гражданам!». По законам духа только с обычных граждан новая наука и начинается. Потому что все остальные учёные в старой науке, новую им дать нельзя. Всё просто. Поэтому, «И последние (кто не в науке) станут первыми в той науке, которой ещё нету на планете».    </w:t>
      </w:r>
    </w:p>
    <w:p w:rsidR="00D72EBB" w:rsidRPr="00C477EF" w:rsidRDefault="00D72EBB" w:rsidP="00C477EF">
      <w:pPr>
        <w:pStyle w:val="Header"/>
        <w:ind w:firstLine="360"/>
        <w:jc w:val="right"/>
        <w:rPr>
          <w:rFonts w:ascii="Times New Roman" w:hAnsi="Times New Roman" w:cs="Times New Roman"/>
          <w:i/>
          <w:sz w:val="24"/>
          <w:szCs w:val="24"/>
          <w:lang w:val="ru-RU"/>
        </w:rPr>
      </w:pPr>
      <w:r>
        <w:rPr>
          <w:rFonts w:ascii="Times New Roman" w:hAnsi="Times New Roman" w:cs="Times New Roman"/>
          <w:i/>
          <w:sz w:val="24"/>
          <w:szCs w:val="24"/>
          <w:lang w:val="ru-RU"/>
        </w:rPr>
        <w:t xml:space="preserve">20 Синтез 2016.07.09-10 </w:t>
      </w:r>
      <w:r w:rsidRPr="00C477EF">
        <w:rPr>
          <w:rFonts w:ascii="Times New Roman" w:hAnsi="Times New Roman" w:cs="Times New Roman"/>
          <w:i/>
          <w:sz w:val="24"/>
          <w:szCs w:val="24"/>
          <w:lang w:val="ru-RU"/>
        </w:rPr>
        <w:t>Сердюк</w:t>
      </w:r>
      <w:r>
        <w:rPr>
          <w:rFonts w:ascii="Times New Roman" w:hAnsi="Times New Roman" w:cs="Times New Roman"/>
          <w:i/>
          <w:sz w:val="24"/>
          <w:szCs w:val="24"/>
          <w:lang w:val="ru-RU"/>
        </w:rPr>
        <w:t xml:space="preserve"> В., </w:t>
      </w:r>
      <w:r w:rsidRPr="00C477EF">
        <w:rPr>
          <w:rFonts w:ascii="Times New Roman" w:hAnsi="Times New Roman" w:cs="Times New Roman"/>
          <w:i/>
          <w:sz w:val="24"/>
          <w:szCs w:val="24"/>
          <w:lang w:val="ru-RU"/>
        </w:rPr>
        <w:t>Астана</w:t>
      </w:r>
      <w:r>
        <w:rPr>
          <w:rFonts w:ascii="Times New Roman" w:hAnsi="Times New Roman" w:cs="Times New Roman"/>
          <w:i/>
          <w:sz w:val="24"/>
          <w:szCs w:val="24"/>
          <w:lang w:val="ru-RU"/>
        </w:rPr>
        <w:t xml:space="preserve">, </w:t>
      </w:r>
      <w:r w:rsidRPr="00C477EF">
        <w:rPr>
          <w:rFonts w:ascii="Times New Roman" w:hAnsi="Times New Roman" w:cs="Times New Roman"/>
          <w:i/>
          <w:sz w:val="24"/>
          <w:szCs w:val="24"/>
          <w:lang w:val="ru-RU"/>
        </w:rPr>
        <w:t>1</w:t>
      </w:r>
      <w:r>
        <w:rPr>
          <w:rFonts w:ascii="Times New Roman" w:hAnsi="Times New Roman" w:cs="Times New Roman"/>
          <w:i/>
          <w:sz w:val="24"/>
          <w:szCs w:val="24"/>
          <w:lang w:val="ru-RU"/>
        </w:rPr>
        <w:t>часть</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Начала знаний! Ну, давайте разбираться. Знания у кого? У Посвященного! Школа – 12, Посвящённый – 10, это МАН, я сокращённо, Метагалактическая Академия Наук. Она занимается знаниями, и в знаниях есть 12</w:t>
      </w:r>
      <w:r w:rsidRPr="00C477EF">
        <w:rPr>
          <w:rFonts w:ascii="Times New Roman" w:hAnsi="Times New Roman"/>
          <w:sz w:val="24"/>
          <w:szCs w:val="24"/>
        </w:rPr>
        <w:noBreakHyphen/>
        <w:t>й уровень – Начала. И когда говоришь Начала знаний, ты, вообще-то, имеешь в виду МАН, Академию наук. Это развитие Посвящённого, который развивает науку собою. Причем там есть научные советы, там работают здания, у нас там Служащие Академии ходят на разные советы, вплоть до технологических советов, допустим совет по ядерным технологиям. Вопрос в том, чтоб такой специалист был на физике. Там у них специалистов полно. Допустим, в МАН, в Метагалактической Академии наук в совете по ядерным технологиям работает Курчатов. Очень известная личность по прошлому столетию. Работают и немецкие, просто я…</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Там нет деления на страны. Собрали всех развивать ядерные технологии Планеты, мы попросили об этом. Работают. Смотрите, какой у вас шок. Как?! Вот так. У нас есть даже служащие, которые туда ходят, с ними общаются, понимают, о чем общаются по всем их страшным схемам и разрабатывают перспективы ядерных технологий. Вы не думайте, что у нас наука это только гуманитарная, у нас есть и очень специфические направления. Я побывал там, постоял рядом. Что я там понимаю в том, что они говорят? И ушёл. Ничего не понял. Схемы, графики. Они так увлечённо общались, наши физические и они там советом. Я сказал: «Собирай себе команду. Всё нормально, общаешься правильно. А о чём вы там общаетесь, это не моя тематика на физике». Я специально рассказал. А то у вас мысли о Метагалактической Академии Наук, что мы там занимаемся только изучением клеток человека и биологией. Нет. Всем. Там сформированы несколько направлений самых сложных наук, включая математику. Всё.</w:t>
      </w:r>
    </w:p>
    <w:p w:rsidR="00D72EBB"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12МФЧС 2017.</w:t>
      </w:r>
      <w:r w:rsidRPr="00C477EF">
        <w:rPr>
          <w:rFonts w:ascii="Times New Roman" w:hAnsi="Times New Roman"/>
          <w:i/>
          <w:sz w:val="24"/>
          <w:szCs w:val="24"/>
        </w:rPr>
        <w:t>09</w:t>
      </w:r>
      <w:r>
        <w:rPr>
          <w:rFonts w:ascii="Times New Roman" w:hAnsi="Times New Roman"/>
          <w:i/>
          <w:sz w:val="24"/>
          <w:szCs w:val="24"/>
        </w:rPr>
        <w:t>.</w:t>
      </w:r>
      <w:r w:rsidRPr="00C477EF">
        <w:rPr>
          <w:rFonts w:ascii="Times New Roman" w:hAnsi="Times New Roman"/>
          <w:i/>
          <w:sz w:val="24"/>
          <w:szCs w:val="24"/>
        </w:rPr>
        <w:t>09-10 Оснабрюк Германия Сердюк</w:t>
      </w:r>
      <w:r>
        <w:rPr>
          <w:rFonts w:ascii="Times New Roman" w:hAnsi="Times New Roman"/>
          <w:i/>
          <w:sz w:val="24"/>
          <w:szCs w:val="24"/>
        </w:rPr>
        <w:t xml:space="preserve"> В., </w:t>
      </w:r>
      <w:r w:rsidRPr="00C477EF">
        <w:rPr>
          <w:rFonts w:ascii="Times New Roman" w:hAnsi="Times New Roman"/>
          <w:i/>
          <w:sz w:val="24"/>
          <w:szCs w:val="24"/>
        </w:rPr>
        <w:t>3</w:t>
      </w:r>
      <w:r>
        <w:rPr>
          <w:rFonts w:ascii="Times New Roman" w:hAnsi="Times New Roman"/>
          <w:i/>
          <w:sz w:val="24"/>
          <w:szCs w:val="24"/>
        </w:rPr>
        <w:t>часть</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Чтобы было понятно, что это не фантастика для нашего головного мозга, в той же Махабхарате, недавно я совершенно узнал, называется,</w:t>
      </w:r>
      <w:r>
        <w:rPr>
          <w:rFonts w:ascii="Times New Roman" w:hAnsi="Times New Roman"/>
          <w:sz w:val="24"/>
          <w:szCs w:val="24"/>
        </w:rPr>
        <w:t xml:space="preserve"> </w:t>
      </w:r>
      <w:r w:rsidRPr="00C477EF">
        <w:rPr>
          <w:rFonts w:ascii="Times New Roman" w:hAnsi="Times New Roman"/>
          <w:sz w:val="24"/>
          <w:szCs w:val="24"/>
        </w:rPr>
        <w:t>«век живи, век учись», написано, что, те люди владели 64-х мерностью. Техника у них была 10-11-ти мерная, и чтобы владеть этой техникой и послать знаменитую ракету Брамы, он садился, неделю делал специальные практики, чтобы настроиться на управление этой техникой, то есть, грубо говоря, погружал себя в другую мерностную среду, так если внимательно прочесть то, чем он там занимался. Понятно, причём, это оружие не всегда было однозначно ими управляемо. Там, по одной из легенд, он направил оружие, потом его упросили туда не направлять, и он уже не мог его остановить и просто направил в другую сторону, прямо так и написано, то есть он не мог его остановить, войдя в эти практики. То есть, погрузившись в многомерное состояние, он уже не смог остановить технически действующее оружие. Ну, я помню, что это называлось «стрела Брамы», а там точнее, это надо уже легенды поднимать и вспоминать всё это дело.</w:t>
      </w:r>
    </w:p>
    <w:p w:rsidR="00D72EBB" w:rsidRPr="00C477EF" w:rsidRDefault="00D72EBB" w:rsidP="00C477EF">
      <w:pPr>
        <w:pStyle w:val="EndnoteText"/>
        <w:widowControl w:val="0"/>
        <w:ind w:firstLine="360"/>
        <w:jc w:val="both"/>
        <w:rPr>
          <w:rFonts w:ascii="Times New Roman" w:hAnsi="Times New Roman"/>
          <w:sz w:val="24"/>
          <w:szCs w:val="24"/>
        </w:rPr>
      </w:pPr>
      <w:r>
        <w:rPr>
          <w:rFonts w:ascii="Times New Roman" w:hAnsi="Times New Roman"/>
          <w:sz w:val="24"/>
          <w:szCs w:val="24"/>
        </w:rPr>
        <w:t>К</w:t>
      </w:r>
      <w:r w:rsidRPr="00C477EF">
        <w:rPr>
          <w:rFonts w:ascii="Times New Roman" w:hAnsi="Times New Roman"/>
          <w:sz w:val="24"/>
          <w:szCs w:val="24"/>
        </w:rPr>
        <w:t xml:space="preserve">акая наука выражает лучше всего Синтез и Отца. Сейчас удивитесь. </w:t>
      </w:r>
      <w:r w:rsidRPr="00C477EF">
        <w:rPr>
          <w:rFonts w:ascii="Times New Roman" w:hAnsi="Times New Roman"/>
          <w:b/>
          <w:sz w:val="24"/>
          <w:szCs w:val="24"/>
        </w:rPr>
        <w:t>История</w:t>
      </w:r>
      <w:r w:rsidRPr="00C477EF">
        <w:rPr>
          <w:rFonts w:ascii="Times New Roman" w:hAnsi="Times New Roman"/>
          <w:sz w:val="24"/>
          <w:szCs w:val="24"/>
        </w:rPr>
        <w:t>. Только история, не написанная в наших книжках, а История, записанная у Отца и в Иерархии.</w:t>
      </w:r>
    </w:p>
    <w:p w:rsidR="00D72EBB" w:rsidRPr="00C477EF" w:rsidRDefault="00D72EBB" w:rsidP="00C477EF">
      <w:pPr>
        <w:pStyle w:val="EndnoteText"/>
        <w:widowControl w:val="0"/>
        <w:ind w:firstLine="360"/>
        <w:jc w:val="both"/>
        <w:rPr>
          <w:rFonts w:ascii="Times New Roman" w:hAnsi="Times New Roman"/>
          <w:sz w:val="24"/>
          <w:szCs w:val="24"/>
        </w:rPr>
      </w:pPr>
      <w:r w:rsidRPr="00C477EF">
        <w:rPr>
          <w:rFonts w:ascii="Times New Roman" w:hAnsi="Times New Roman"/>
          <w:sz w:val="24"/>
          <w:szCs w:val="24"/>
        </w:rPr>
        <w:t>«Ис» — обратно «си». «Тор» — закручивающий жизнь, обратно «рот» Синтеза.</w:t>
      </w:r>
    </w:p>
    <w:p w:rsidR="00D72EBB" w:rsidRPr="00C477EF" w:rsidRDefault="00D72EBB" w:rsidP="00C477EF">
      <w:pPr>
        <w:pStyle w:val="EndnoteText"/>
        <w:widowControl w:val="0"/>
        <w:ind w:firstLine="360"/>
        <w:jc w:val="both"/>
        <w:rPr>
          <w:rFonts w:ascii="Times New Roman" w:hAnsi="Times New Roman"/>
          <w:sz w:val="24"/>
          <w:szCs w:val="24"/>
        </w:rPr>
      </w:pPr>
      <w:r w:rsidRPr="00C477EF">
        <w:rPr>
          <w:rFonts w:ascii="Times New Roman" w:hAnsi="Times New Roman"/>
          <w:sz w:val="24"/>
          <w:szCs w:val="24"/>
        </w:rPr>
        <w:t>И когда я сейчас ртом говорю Синтез — это выражение Отца собою, потому что Отец Творит Словом. И </w:t>
      </w:r>
      <w:r w:rsidRPr="00C477EF">
        <w:rPr>
          <w:rFonts w:ascii="Times New Roman" w:hAnsi="Times New Roman"/>
          <w:b/>
          <w:sz w:val="24"/>
          <w:szCs w:val="24"/>
        </w:rPr>
        <w:t>История — это записи Творения Словом Отца</w:t>
      </w:r>
      <w:r w:rsidRPr="00C477EF">
        <w:rPr>
          <w:rFonts w:ascii="Times New Roman" w:hAnsi="Times New Roman"/>
          <w:sz w:val="24"/>
          <w:szCs w:val="24"/>
        </w:rPr>
        <w:t>. По-настоящему так эта наука должна быть. Только История — это не записи в книжках, а записи в нашей Энергетике, Свете, Духа и Огне, которые не исчезают. Не, могут и исчезнуть какие-то названия, как кто назывался в той или иной жизни, а вот качества и свойства, приобретённые в развитии, из воплощения в воплощение что? — передаются. Это реальная история: что ты достиг где. И она всегда с тобой. Ты можешь не вспомнить имена того воплощения, где ты был, потому что оно незначимо, но чётко вспомнишь, что в десятом воплощении 5</w:t>
      </w:r>
      <w:r w:rsidRPr="00C477EF">
        <w:rPr>
          <w:rFonts w:ascii="Times New Roman" w:hAnsi="Times New Roman"/>
          <w:sz w:val="24"/>
          <w:szCs w:val="24"/>
        </w:rPr>
        <w:noBreakHyphen/>
        <w:t>ой расы достиг такого-то качества. Материнским языком. А вот как ты назывался в десятом воплощении, уж сегодня незначимо, потому что сегодня я Виталий, а вы кто-то там по имени. И для ближайших пяти, там, десяти жизней ещё Виталий вспомнится, а потом, через тысячу, десять тысяч лет... Да, ладно! Если ты не повлиял на всю Историю, то и вспоминать незачем.</w:t>
      </w:r>
    </w:p>
    <w:p w:rsidR="00D72EBB" w:rsidRPr="00C477EF" w:rsidRDefault="00D72EBB" w:rsidP="005622E2">
      <w:pPr>
        <w:spacing w:after="0" w:line="240" w:lineRule="auto"/>
        <w:ind w:firstLine="360"/>
        <w:jc w:val="both"/>
        <w:rPr>
          <w:rFonts w:ascii="Times New Roman" w:hAnsi="Times New Roman"/>
          <w:sz w:val="24"/>
          <w:szCs w:val="24"/>
        </w:rPr>
      </w:pPr>
      <w:r w:rsidRPr="00C477EF">
        <w:rPr>
          <w:rFonts w:ascii="Times New Roman" w:hAnsi="Times New Roman"/>
          <w:b/>
          <w:sz w:val="24"/>
          <w:szCs w:val="24"/>
        </w:rPr>
        <w:t>История пишется в Иерархии, пишется на всю Метагалактику</w:t>
      </w:r>
      <w:r w:rsidRPr="00C477EF">
        <w:rPr>
          <w:rFonts w:ascii="Times New Roman" w:hAnsi="Times New Roman"/>
          <w:sz w:val="24"/>
          <w:szCs w:val="24"/>
        </w:rPr>
        <w:t>. Вот Историю, а потом мы на Дух перешли. Поэтому после Генетики История, ну, или наука.</w:t>
      </w:r>
    </w:p>
    <w:p w:rsidR="00D72EBB" w:rsidRPr="00C477EF" w:rsidRDefault="00D72EBB" w:rsidP="00C477EF">
      <w:pPr>
        <w:numPr>
          <w:ilvl w:val="0"/>
          <w:numId w:val="1"/>
        </w:numPr>
        <w:spacing w:after="0" w:line="240" w:lineRule="auto"/>
        <w:ind w:left="0" w:firstLine="360"/>
        <w:jc w:val="right"/>
        <w:rPr>
          <w:rFonts w:ascii="Times New Roman" w:hAnsi="Times New Roman"/>
          <w:i/>
          <w:sz w:val="24"/>
          <w:szCs w:val="24"/>
          <w:lang w:val="uk-UA"/>
        </w:rPr>
      </w:pPr>
      <w:r w:rsidRPr="00C477EF">
        <w:rPr>
          <w:rFonts w:ascii="Times New Roman" w:hAnsi="Times New Roman"/>
          <w:i/>
          <w:sz w:val="24"/>
          <w:szCs w:val="24"/>
          <w:lang w:val="uk-UA"/>
        </w:rPr>
        <w:t>ПрофСинтез 22-23.07.2017 В. Сердюк, Красноярск, 1часть</w:t>
      </w:r>
    </w:p>
    <w:p w:rsidR="00D72EBB" w:rsidRPr="00C477EF" w:rsidRDefault="00D72EBB" w:rsidP="00C477EF">
      <w:pPr>
        <w:spacing w:after="0" w:line="240" w:lineRule="auto"/>
        <w:ind w:firstLine="360"/>
        <w:jc w:val="right"/>
        <w:rPr>
          <w:rFonts w:ascii="Times New Roman" w:hAnsi="Times New Roman"/>
          <w:i/>
          <w:sz w:val="24"/>
          <w:szCs w:val="24"/>
          <w:lang w:val="uk-UA"/>
        </w:rPr>
      </w:pPr>
    </w:p>
    <w:p w:rsidR="00D72EBB" w:rsidRPr="00C477EF" w:rsidRDefault="00D72EBB" w:rsidP="00C477EF">
      <w:pPr>
        <w:widowControl w:val="0"/>
        <w:spacing w:after="0" w:line="240" w:lineRule="auto"/>
        <w:ind w:firstLine="360"/>
        <w:jc w:val="both"/>
        <w:rPr>
          <w:rFonts w:ascii="Times New Roman" w:hAnsi="Times New Roman"/>
          <w:sz w:val="24"/>
          <w:szCs w:val="24"/>
        </w:rPr>
      </w:pPr>
      <w:r w:rsidRPr="00C477EF">
        <w:rPr>
          <w:rFonts w:ascii="Times New Roman" w:hAnsi="Times New Roman"/>
          <w:i/>
          <w:sz w:val="24"/>
          <w:szCs w:val="24"/>
          <w:lang w:val="uk-UA"/>
        </w:rPr>
        <w:t xml:space="preserve">* </w:t>
      </w:r>
      <w:r w:rsidRPr="00C477EF">
        <w:rPr>
          <w:rFonts w:ascii="Times New Roman" w:hAnsi="Times New Roman"/>
          <w:sz w:val="24"/>
          <w:szCs w:val="24"/>
        </w:rPr>
        <w:t xml:space="preserve">Пример: Душа восходит в какой материи? Подсказал — астральной. Это же материя. Это вид материи. И вот есть физическая материя, а есть астральная материя. И Христиане переключаются с восхождения физической материи на восхождение астральной материи. Уже несколько сот тысяч лет. Ни плохо, ни хорошо. Астральной материей тоже владеть надо. Они её копят. </w:t>
      </w:r>
    </w:p>
    <w:p w:rsidR="00D72EBB" w:rsidRPr="00C477EF" w:rsidRDefault="00D72EBB" w:rsidP="00C477EF">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Гляньте, какой хороший процесс столетиями копить астральную материю, чтоб рано или поздно появился очередной человеческий Эйнштейн и сказал: «Астрал — это...» Ну, он о теории относительности сказал: «Эфир — это...» и обосновал квантовую механику, фактически, хотя сам этого не понял. Нам нужен следующий, не знаю кто, ну, типа Эйнштейн или Ньютон. Ньютон обосновал Физику, Эйнштейн обосновал Эфирику с Нильсом Бором. И теперь нужен следующий, который обоснует Астралику, когда мы накопим соответствующую материю. Потом следующий, который обоснует Менталику, кто накопит Менталику, потом следующий, кто накопит, обоснует Причинику, потом Буддику, потом Атмику и Аматику. Восемь видов материи, которые надо накопить и обосновать совсем другими видами физики. </w:t>
      </w:r>
    </w:p>
    <w:p w:rsidR="00D72EBB" w:rsidRPr="00C477EF" w:rsidRDefault="00D72EBB" w:rsidP="00C477EF">
      <w:pPr>
        <w:widowControl w:val="0"/>
        <w:spacing w:after="0" w:line="240" w:lineRule="auto"/>
        <w:ind w:firstLine="360"/>
        <w:jc w:val="both"/>
        <w:rPr>
          <w:rFonts w:ascii="Times New Roman" w:hAnsi="Times New Roman"/>
          <w:sz w:val="24"/>
          <w:szCs w:val="24"/>
        </w:rPr>
      </w:pPr>
      <w:r w:rsidRPr="00C477EF">
        <w:rPr>
          <w:rFonts w:ascii="Times New Roman" w:hAnsi="Times New Roman"/>
          <w:sz w:val="24"/>
          <w:szCs w:val="24"/>
        </w:rPr>
        <w:t>Я вам не теорию сейчас рассказываю. Это задание перед нашим научным подразделением. Но вначале это надо накопить. И мы Советом когда собираемся, МАН, мы уже рассуждаем на эти темы. На всякий случай, у нас есть Школа Аматики, поэтому материю Аматики мы копим. Это чтоб вы не думали, что мы теоретизируем. Глава Школы Аматики в Совете МАН. И у нас там мозги работают над этим, называется. Материя! Мы должны понимать, куда и зачем мы восходим.</w:t>
      </w:r>
    </w:p>
    <w:p w:rsidR="00D72EBB" w:rsidRDefault="00D72EBB" w:rsidP="005622E2">
      <w:pPr>
        <w:widowControl w:val="0"/>
        <w:shd w:val="clear" w:color="auto" w:fill="FFFFFF"/>
        <w:spacing w:after="0" w:line="240" w:lineRule="auto"/>
        <w:ind w:firstLine="360"/>
        <w:jc w:val="right"/>
        <w:rPr>
          <w:rFonts w:ascii="Times New Roman" w:hAnsi="Times New Roman"/>
          <w:i/>
          <w:sz w:val="24"/>
          <w:szCs w:val="24"/>
        </w:rPr>
      </w:pPr>
      <w:r>
        <w:rPr>
          <w:rFonts w:ascii="Times New Roman" w:hAnsi="Times New Roman"/>
          <w:i/>
          <w:sz w:val="24"/>
          <w:szCs w:val="24"/>
          <w:lang w:val="uk-UA"/>
        </w:rPr>
        <w:t xml:space="preserve">11 </w:t>
      </w:r>
      <w:r w:rsidRPr="00C477EF">
        <w:rPr>
          <w:rFonts w:ascii="Times New Roman" w:hAnsi="Times New Roman"/>
          <w:i/>
          <w:sz w:val="24"/>
          <w:szCs w:val="24"/>
          <w:lang w:val="uk-UA"/>
        </w:rPr>
        <w:t xml:space="preserve">ПрофСинтез 22-23.07.2017 В. Сердюк, Красноярск, </w:t>
      </w:r>
      <w:r>
        <w:rPr>
          <w:rFonts w:ascii="Times New Roman" w:hAnsi="Times New Roman"/>
          <w:i/>
          <w:sz w:val="24"/>
          <w:szCs w:val="24"/>
          <w:lang w:val="uk-UA"/>
        </w:rPr>
        <w:t>2</w:t>
      </w:r>
      <w:r w:rsidRPr="00C477EF">
        <w:rPr>
          <w:rFonts w:ascii="Times New Roman" w:hAnsi="Times New Roman"/>
          <w:i/>
          <w:sz w:val="24"/>
          <w:szCs w:val="24"/>
          <w:lang w:val="uk-UA"/>
        </w:rPr>
        <w:t>часть</w:t>
      </w:r>
      <w:r w:rsidRPr="00C477EF">
        <w:rPr>
          <w:rFonts w:ascii="Times New Roman" w:hAnsi="Times New Roman"/>
          <w:i/>
          <w:sz w:val="24"/>
          <w:szCs w:val="24"/>
        </w:rPr>
        <w:t xml:space="preserve"> </w:t>
      </w:r>
    </w:p>
    <w:p w:rsidR="00D72EBB" w:rsidRDefault="00D72EBB" w:rsidP="005622E2">
      <w:pPr>
        <w:widowControl w:val="0"/>
        <w:shd w:val="clear" w:color="auto" w:fill="FFFFFF"/>
        <w:spacing w:after="0" w:line="240" w:lineRule="auto"/>
        <w:ind w:firstLine="360"/>
        <w:jc w:val="right"/>
        <w:rPr>
          <w:rFonts w:ascii="Times New Roman" w:hAnsi="Times New Roman"/>
          <w:i/>
          <w:sz w:val="24"/>
          <w:szCs w:val="24"/>
        </w:rPr>
      </w:pPr>
    </w:p>
    <w:p w:rsidR="00D72EBB" w:rsidRPr="00C477EF" w:rsidRDefault="00D72EBB" w:rsidP="00C477EF">
      <w:pPr>
        <w:widowControl w:val="0"/>
        <w:shd w:val="clear" w:color="auto" w:fill="FFFFFF"/>
        <w:spacing w:after="0" w:line="240" w:lineRule="auto"/>
        <w:ind w:firstLine="360"/>
        <w:jc w:val="both"/>
        <w:rPr>
          <w:rFonts w:ascii="Times New Roman" w:hAnsi="Times New Roman"/>
          <w:sz w:val="24"/>
          <w:szCs w:val="24"/>
        </w:rPr>
      </w:pPr>
      <w:r w:rsidRPr="00C477EF">
        <w:rPr>
          <w:rFonts w:ascii="Times New Roman" w:hAnsi="Times New Roman"/>
          <w:i/>
          <w:sz w:val="24"/>
          <w:szCs w:val="24"/>
        </w:rPr>
        <w:t xml:space="preserve">* </w:t>
      </w:r>
      <w:r w:rsidRPr="00C477EF">
        <w:rPr>
          <w:rFonts w:ascii="Times New Roman" w:hAnsi="Times New Roman"/>
          <w:sz w:val="24"/>
          <w:szCs w:val="24"/>
        </w:rPr>
        <w:t>Нам нужно</w:t>
      </w:r>
      <w:r w:rsidRPr="00C477EF">
        <w:rPr>
          <w:rFonts w:ascii="Times New Roman" w:hAnsi="Times New Roman"/>
          <w:b/>
          <w:sz w:val="24"/>
          <w:szCs w:val="24"/>
        </w:rPr>
        <w:t xml:space="preserve"> другое качество материи</w:t>
      </w:r>
      <w:r w:rsidRPr="00C477EF">
        <w:rPr>
          <w:rFonts w:ascii="Times New Roman" w:hAnsi="Times New Roman"/>
          <w:sz w:val="24"/>
          <w:szCs w:val="24"/>
        </w:rPr>
        <w:t xml:space="preserve">. </w:t>
      </w:r>
      <w:r w:rsidRPr="00C477EF">
        <w:rPr>
          <w:rFonts w:ascii="Times New Roman" w:hAnsi="Times New Roman"/>
          <w:b/>
          <w:sz w:val="24"/>
          <w:szCs w:val="24"/>
        </w:rPr>
        <w:t xml:space="preserve">Когда мы называем это не по Частям, а по материи: эфирная, астральная, да? </w:t>
      </w:r>
      <w:r w:rsidRPr="00C477EF">
        <w:rPr>
          <w:rFonts w:ascii="Times New Roman" w:hAnsi="Times New Roman"/>
          <w:sz w:val="24"/>
          <w:szCs w:val="24"/>
        </w:rPr>
        <w:t>Мы переходим</w:t>
      </w:r>
      <w:r w:rsidRPr="00C477EF">
        <w:rPr>
          <w:rFonts w:ascii="Times New Roman" w:hAnsi="Times New Roman"/>
          <w:b/>
          <w:sz w:val="24"/>
          <w:szCs w:val="24"/>
        </w:rPr>
        <w:t xml:space="preserve"> на другое качество материи этих Частей. </w:t>
      </w:r>
      <w:r w:rsidRPr="00C477EF">
        <w:rPr>
          <w:rFonts w:ascii="Times New Roman" w:hAnsi="Times New Roman"/>
          <w:sz w:val="24"/>
          <w:szCs w:val="24"/>
        </w:rPr>
        <w:t xml:space="preserve">И ещё такой момент. У нас в науке, это для учёных, развиваются такие понятия как: вот есть </w:t>
      </w:r>
      <w:r w:rsidRPr="00C477EF">
        <w:rPr>
          <w:rFonts w:ascii="Times New Roman" w:hAnsi="Times New Roman"/>
          <w:b/>
          <w:sz w:val="24"/>
          <w:szCs w:val="24"/>
        </w:rPr>
        <w:t xml:space="preserve">физика — </w:t>
      </w:r>
      <w:r w:rsidRPr="00C477EF">
        <w:rPr>
          <w:rFonts w:ascii="Times New Roman" w:hAnsi="Times New Roman"/>
          <w:sz w:val="24"/>
          <w:szCs w:val="24"/>
        </w:rPr>
        <w:t xml:space="preserve">это теории и законы природы </w:t>
      </w:r>
      <w:r w:rsidRPr="00C477EF">
        <w:rPr>
          <w:rFonts w:ascii="Times New Roman" w:hAnsi="Times New Roman"/>
          <w:b/>
          <w:sz w:val="24"/>
          <w:szCs w:val="24"/>
        </w:rPr>
        <w:t>первого</w:t>
      </w:r>
      <w:r w:rsidRPr="00C477EF">
        <w:rPr>
          <w:rFonts w:ascii="Times New Roman" w:hAnsi="Times New Roman"/>
          <w:sz w:val="24"/>
          <w:szCs w:val="24"/>
        </w:rPr>
        <w:t xml:space="preserve"> присутствия, а есть </w:t>
      </w:r>
      <w:r w:rsidRPr="00C477EF">
        <w:rPr>
          <w:rFonts w:ascii="Times New Roman" w:hAnsi="Times New Roman"/>
          <w:b/>
          <w:sz w:val="24"/>
          <w:szCs w:val="24"/>
        </w:rPr>
        <w:t>эфирика</w:t>
      </w:r>
      <w:r w:rsidRPr="00C477EF">
        <w:rPr>
          <w:rFonts w:ascii="Times New Roman" w:hAnsi="Times New Roman"/>
          <w:sz w:val="24"/>
          <w:szCs w:val="24"/>
        </w:rPr>
        <w:t xml:space="preserve"> — это законы природы </w:t>
      </w:r>
      <w:r w:rsidRPr="00C477EF">
        <w:rPr>
          <w:rFonts w:ascii="Times New Roman" w:hAnsi="Times New Roman"/>
          <w:b/>
          <w:sz w:val="24"/>
          <w:szCs w:val="24"/>
        </w:rPr>
        <w:t>второго</w:t>
      </w:r>
      <w:r w:rsidRPr="00C477EF">
        <w:rPr>
          <w:rFonts w:ascii="Times New Roman" w:hAnsi="Times New Roman"/>
          <w:sz w:val="24"/>
          <w:szCs w:val="24"/>
        </w:rPr>
        <w:t xml:space="preserve"> присутствия, а есть </w:t>
      </w:r>
      <w:r w:rsidRPr="00C477EF">
        <w:rPr>
          <w:rFonts w:ascii="Times New Roman" w:hAnsi="Times New Roman"/>
          <w:b/>
          <w:sz w:val="24"/>
          <w:szCs w:val="24"/>
        </w:rPr>
        <w:t>астралика</w:t>
      </w:r>
      <w:r w:rsidRPr="00C477EF">
        <w:rPr>
          <w:rFonts w:ascii="Times New Roman" w:hAnsi="Times New Roman"/>
          <w:sz w:val="24"/>
          <w:szCs w:val="24"/>
        </w:rPr>
        <w:t xml:space="preserve"> — это законы природы </w:t>
      </w:r>
      <w:r w:rsidRPr="00C477EF">
        <w:rPr>
          <w:rFonts w:ascii="Times New Roman" w:hAnsi="Times New Roman"/>
          <w:b/>
          <w:sz w:val="24"/>
          <w:szCs w:val="24"/>
        </w:rPr>
        <w:t>третьег</w:t>
      </w:r>
      <w:r w:rsidRPr="00C477EF">
        <w:rPr>
          <w:rFonts w:ascii="Times New Roman" w:hAnsi="Times New Roman"/>
          <w:sz w:val="24"/>
          <w:szCs w:val="24"/>
        </w:rPr>
        <w:t xml:space="preserve">о присутствия, </w:t>
      </w:r>
      <w:r w:rsidRPr="00C477EF">
        <w:rPr>
          <w:rFonts w:ascii="Times New Roman" w:hAnsi="Times New Roman"/>
          <w:b/>
          <w:sz w:val="24"/>
          <w:szCs w:val="24"/>
        </w:rPr>
        <w:t>включая эфир и физику</w:t>
      </w:r>
      <w:r w:rsidRPr="00C477EF">
        <w:rPr>
          <w:rFonts w:ascii="Times New Roman" w:hAnsi="Times New Roman"/>
          <w:sz w:val="24"/>
          <w:szCs w:val="24"/>
        </w:rPr>
        <w:t>. То есть, это совсем другая парадигма научно окружающей жизни.</w:t>
      </w:r>
    </w:p>
    <w:p w:rsidR="00D72EBB" w:rsidRPr="00C477EF" w:rsidRDefault="00D72EBB" w:rsidP="00C477EF">
      <w:pPr>
        <w:widowControl w:val="0"/>
        <w:shd w:val="clear" w:color="auto" w:fill="FFFFFF"/>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Допустим, вся квантовая механика помещается в эфирику, как вторую теорию эфира, как одну из теорий эфира. Ну, она сама четырехмерна квантовая механика, это сами эти...И, вот мы в науки начинаем разбираться во всех этих видах и нам нужно расширить качество материи с восьми до шестнадцати. У нас же 16 Организаций? Чтобы наука могла постепенно, не только до Аматики дорасти, а дорасти до </w:t>
      </w:r>
      <w:r w:rsidRPr="00C477EF">
        <w:rPr>
          <w:rFonts w:ascii="Times New Roman" w:hAnsi="Times New Roman"/>
          <w:b/>
          <w:sz w:val="24"/>
          <w:szCs w:val="24"/>
        </w:rPr>
        <w:t>Си</w:t>
      </w:r>
      <w:r w:rsidRPr="00C477EF">
        <w:rPr>
          <w:rFonts w:ascii="Times New Roman" w:hAnsi="Times New Roman"/>
          <w:sz w:val="24"/>
          <w:szCs w:val="24"/>
        </w:rPr>
        <w:t>аматики соответствующими систематиками.</w:t>
      </w:r>
    </w:p>
    <w:p w:rsidR="00D72EBB" w:rsidRPr="00C477EF" w:rsidRDefault="00D72EBB" w:rsidP="00C477EF">
      <w:pPr>
        <w:widowControl w:val="0"/>
        <w:shd w:val="clear" w:color="auto" w:fill="FFFFFF"/>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Зачем это важно? Когда мы взрастём, на основе этих схем и теорий будут рождаться новые виды материалов, технологий, машин, может быть, законов двигателей. И технологически мы </w:t>
      </w:r>
      <w:r w:rsidRPr="00C477EF">
        <w:rPr>
          <w:rFonts w:ascii="Times New Roman" w:hAnsi="Times New Roman"/>
          <w:b/>
          <w:sz w:val="24"/>
          <w:szCs w:val="24"/>
        </w:rPr>
        <w:t>обязаны</w:t>
      </w:r>
      <w:r w:rsidRPr="00C477EF">
        <w:rPr>
          <w:rFonts w:ascii="Times New Roman" w:hAnsi="Times New Roman"/>
          <w:sz w:val="24"/>
          <w:szCs w:val="24"/>
        </w:rPr>
        <w:t xml:space="preserve"> расти. Есть Стандарт Отца, который нас обязал это делать. То есть, не только биологически, как наши там Посвящённые: «Да, я сижу внутри себя, у меня всё растёт». Не-е, и внутри биологически и наружу технологически аппараты новых качеств обязательны. А без знаний законов вышестоящих присутствий мы так и будем бегать на физических законах: сжигая нефть, топливо и газ. Но в космос далеко на этом не улетишь. Нужны законы других </w:t>
      </w:r>
      <w:r w:rsidRPr="00C477EF">
        <w:rPr>
          <w:rFonts w:ascii="Times New Roman" w:hAnsi="Times New Roman"/>
          <w:b/>
          <w:sz w:val="24"/>
          <w:szCs w:val="24"/>
        </w:rPr>
        <w:t>физик</w:t>
      </w:r>
      <w:r w:rsidRPr="00C477EF">
        <w:rPr>
          <w:rFonts w:ascii="Times New Roman" w:hAnsi="Times New Roman"/>
          <w:sz w:val="24"/>
          <w:szCs w:val="24"/>
        </w:rPr>
        <w:t>. Или другие законы природы других присутствий. И тогда мы начнём летать по космосу. Нам-то, Отец сказал: «Две тысячи планет нужно». Это очень далеко. С нашей физикой это не получится. А вот с другой получится.</w:t>
      </w:r>
    </w:p>
    <w:p w:rsidR="00D72EBB" w:rsidRPr="00C477EF"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08ПрофСинтез 2017.04.22-23 Сердюк В., </w:t>
      </w:r>
      <w:r w:rsidRPr="00C477EF">
        <w:rPr>
          <w:rFonts w:ascii="Times New Roman" w:hAnsi="Times New Roman"/>
          <w:i/>
          <w:sz w:val="24"/>
          <w:szCs w:val="24"/>
        </w:rPr>
        <w:t>Красноярск</w:t>
      </w:r>
      <w:r>
        <w:rPr>
          <w:rFonts w:ascii="Times New Roman" w:hAnsi="Times New Roman"/>
          <w:i/>
          <w:sz w:val="24"/>
          <w:szCs w:val="24"/>
        </w:rPr>
        <w:t xml:space="preserve">, </w:t>
      </w:r>
      <w:r w:rsidRPr="00C477EF">
        <w:rPr>
          <w:rFonts w:ascii="Times New Roman" w:hAnsi="Times New Roman"/>
          <w:i/>
          <w:sz w:val="24"/>
          <w:szCs w:val="24"/>
        </w:rPr>
        <w:t>2</w:t>
      </w:r>
      <w:r>
        <w:rPr>
          <w:rFonts w:ascii="Times New Roman" w:hAnsi="Times New Roman"/>
          <w:i/>
          <w:sz w:val="24"/>
          <w:szCs w:val="24"/>
        </w:rPr>
        <w:t>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 xml:space="preserve">Вся Метагалактика или Вселенная созидает нас, но мы уже описывали в текстах, что в обратном положении – то, что наука боится предположить… ну, как, она знает это, но она не до конца сформулировала это. </w:t>
      </w:r>
      <w:r w:rsidRPr="00C477EF">
        <w:rPr>
          <w:rFonts w:ascii="Times New Roman" w:hAnsi="Times New Roman"/>
          <w:b/>
          <w:sz w:val="24"/>
          <w:szCs w:val="24"/>
        </w:rPr>
        <w:t xml:space="preserve">В обратном варианте </w:t>
      </w:r>
      <w:r w:rsidRPr="00C477EF">
        <w:rPr>
          <w:rFonts w:ascii="Times New Roman" w:hAnsi="Times New Roman"/>
          <w:b/>
          <w:i/>
          <w:sz w:val="24"/>
          <w:szCs w:val="24"/>
        </w:rPr>
        <w:t>мы</w:t>
      </w:r>
      <w:r w:rsidRPr="00C477EF">
        <w:rPr>
          <w:rFonts w:ascii="Times New Roman" w:hAnsi="Times New Roman"/>
          <w:b/>
          <w:sz w:val="24"/>
          <w:szCs w:val="24"/>
        </w:rPr>
        <w:t xml:space="preserve"> созидаем Метагалактику.</w:t>
      </w:r>
      <w:r w:rsidRPr="00C477EF">
        <w:rPr>
          <w:rFonts w:ascii="Times New Roman" w:hAnsi="Times New Roman"/>
          <w:sz w:val="24"/>
          <w:szCs w:val="24"/>
        </w:rPr>
        <w:t xml:space="preserve"> Почему? Если Метагалактика созидает нас, и мы взращиваемся, то рано или поздно наши эманации влияют на Метагалактику. И смысл для неживой материи взращивать живую материю и подстраиваться под неё, а учёные говорят, что материя организована так, что очень много характеристик подстроено под восприятие человека, а не наоборот. И вот идёт такой взаимный процесс: нас созидают, значит, мы по итогам должны эманировать в обратном порядке что-то. Вот этот баланс, когда мы эманировали в обратном порядке что-то, сейчас и наступает. На каком уровне нам надо было что-то эманировать, чтоб выровняться с материей Метагалактики? И какого уровня Огонь выдержит Метагалактика Фа по качественной организации нас как биологических существ. То есть взаимосвязанный вопрос, она на нас эманирует, но мы же отражаем фактически её качества, раз она нас созидает. Соответственно, и мы в обратном порядке ей эманируем и возникает такая точка баланса между её и нашими эманациями посередине. И от качества наших эманаций Огнем, и Духом, и Светом, и Энергией зависит вершина этого точечного… вершина этого баланса. И вот последний год мы искали вот этот баланс, потому что …. Да, Метагалактика на нас эманирует. Да, мы это научились брать. Да, мы начинаем жить Метагалактикой. А потом </w:t>
      </w:r>
      <w:r w:rsidRPr="00C477EF">
        <w:rPr>
          <w:rFonts w:ascii="Times New Roman" w:hAnsi="Times New Roman"/>
          <w:i/>
          <w:sz w:val="24"/>
          <w:szCs w:val="24"/>
        </w:rPr>
        <w:t>мы</w:t>
      </w:r>
      <w:r w:rsidRPr="00C477EF">
        <w:rPr>
          <w:rFonts w:ascii="Times New Roman" w:hAnsi="Times New Roman"/>
          <w:sz w:val="24"/>
          <w:szCs w:val="24"/>
        </w:rPr>
        <w:t xml:space="preserve"> начинаем эманировать с учетом того, что мы ходим в Высокую Цельную Реальность, которая в принципе является синтезом множества Метагалактик. И мы как молодая раса, мы молодая раса, которая только выходит в Метагалактику, а мы вышли в Метагалактику несколько лет всего. Да, это там не всегда воспринимается внешним восприятием. Мы вышли – это внутренне. Но внешнее восприятие – это космонавты, которые летают за пределы планеты. У нас нет технических устройств летать дальше, пока.</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Но проблема в том, что даже созидание технических устройств зависит от развитости человека. По всем его аппаратам. И пока мы не разовьём свои Части, Системы и Аппараты, других аппаратов мы создать не сможем. И возникает закон подобия: мы можем создать только то, что умеем, знаем, видим сами. Значит, вопрос не в создании технических устройств, куда сейчас уперлась цивилизация и наука, а вопрос в создании нас, которые смогут увидеть некие другие реалии, чтобы потом создать эти аппараты. То есть всё идёт от обратного на самом деле. Но у нас вот такого восприятия пока массово нет. Но, в принципе, интуитивно Служащие, люди в науке, управленцы это понимают, но не понимают, что надо заниматься реорганизацией собственно возможностей Человека. И вот мы вышли в Метагалактику, мы начали развиваться и мы должны помнить, что Метагалактика вначале для нас была второго уровня. Грубо говоря, простым Эфиром, Жизнью. Мы были Царственные, мы туда выползли. Потом нам удалось поменять свои эманации, структурироваться самим и фактически выразить эманации в Метагалактику 16-го уровня. Это ИВДИВО, это Дом. Нам это удалось из восьмерицы, благодаря этому, мы перешли в 16-рицу. Попробуйте это увидеть. Это очень было большое достижение. По итогам реорганизовалась вся система Иерархического управления.</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То есть смысл в чём? </w:t>
      </w:r>
      <w:r w:rsidRPr="00C477EF">
        <w:rPr>
          <w:rFonts w:ascii="Times New Roman" w:hAnsi="Times New Roman"/>
          <w:b/>
          <w:sz w:val="24"/>
          <w:szCs w:val="24"/>
        </w:rPr>
        <w:t>Огонь эманирует в материю и этим в обратном порядке меняется вся система управления этой материей.</w:t>
      </w:r>
      <w:r w:rsidRPr="00C477EF">
        <w:rPr>
          <w:rFonts w:ascii="Times New Roman" w:hAnsi="Times New Roman"/>
          <w:sz w:val="24"/>
          <w:szCs w:val="24"/>
        </w:rPr>
        <w:t xml:space="preserve"> Система управления материей – это что? Иерархия. То есть, если удалось достигнуть качественных показателей явления материи, Иерархия перестраивается на новое выражение материи. Перестраивается не обязательно меняя имена и должности. Перестраивается выражением Огня. Перестраивается глубиной самосовершенствования. Перестраивается глубиной качеств, свойств и всё остальное. И вот вопрос вот этой точки баланса. В 5-й расе был найден баланс всего лишь на семь планов. Вся 5-я раса была зациклена на эти семь планов. Она не могла выйти за эти пределы. Только очень подготовленные Служащие выходили за пределы Планеты, в Солнечную систему. Это считалось супер круто и такие были единицы. Но качество, как мы сейчас понимаем исходя из Метагалактики, этого выхода было не высоким. Судя по тому, что мы знаем сейчас об Адептах и других выразителях, служащих у нас. Для 5-й расы это было круто и высоко. С точки зрения Солнечной системы, Галактики, Метагалактики это оказалось элементарно. Помните? «Элементарно, Ватсон». Это о крутых Адептах 5-й расы, Адептах Солнечных. Элементарно, с точки зрения Метагалактики. А в 5-й расе это супер пупер, круто и там вот …. А на самом деле для Космоса это чуть-чуть. И когда мы поняли, что для Космоса всё, что мы делали 5-й расой, это чуть-чуть. Полное чуть-чуть. Там еще мельче чуть-чуть это. Мы поняли, что мы не туда идём просто… или, может быть, туда идем, но не так идем.</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И вот мы и начали искать баланс. А в Метагалактике и у Отца очень жёсткий закон. Вот, в это вслушайтесь. </w:t>
      </w:r>
      <w:r w:rsidRPr="00C477EF">
        <w:rPr>
          <w:rFonts w:ascii="Times New Roman" w:hAnsi="Times New Roman"/>
          <w:b/>
          <w:sz w:val="24"/>
          <w:szCs w:val="24"/>
        </w:rPr>
        <w:t>Чтобы глубже и качественнее осваивать Синтез и Огонь, а за ними и Дух, и Волю, и Свет, и Мудрость, надо иметь максимально высокую точку приложения в материи.</w:t>
      </w:r>
      <w:r w:rsidRPr="00C477EF">
        <w:rPr>
          <w:rFonts w:ascii="Times New Roman" w:hAnsi="Times New Roman"/>
          <w:sz w:val="24"/>
          <w:szCs w:val="24"/>
        </w:rPr>
        <w:t xml:space="preserve"> Магнит. То есть мы усваиваем от Отца Синтез, но должны его эманировать в материю, которая его усвоит. Если нет материи, которая его усвоит, нам такой Синтез не дают. И вчера вы были в шоке от Синтеза, потому что мы начали идти четвертым видом Синтеза с точки зрения Отца. При нашей 4096-рице. Мы шесть часов с вами просто плавали, выравнивая материю Метагалактики и этот Синтез между собой. А мы-то с вами привыкли только к первому виду Синтеза. К Синтезу Человека Планеты Земля, кто потерялся. У нас в 256-рице Частей, каждая 256</w:t>
      </w:r>
      <w:r w:rsidRPr="00C477EF">
        <w:rPr>
          <w:rFonts w:ascii="Times New Roman" w:hAnsi="Times New Roman"/>
          <w:sz w:val="24"/>
          <w:szCs w:val="24"/>
        </w:rPr>
        <w:noBreakHyphen/>
        <w:t xml:space="preserve">я Часть – это Синтез. Понятно. Ну в принципе, каждая 16-я Часть – это Синтез, так как надо ИВДИВО. ИВДИВО это фактически организация Синтеза и Огня. Но есть спецификация Синтеза, это собственно Изначально Вышестоящий Отец. Ипостась Изначально Вышестоящего Отца 256-я, там Синтез. И пока мы были в Метагалактике 16-го уровня, мы имели право пользоваться Синтезом только первой 256-рицы. А это Синтез Изначально Вышестоящего Отца, но добавочка, тихая-тихая: </w:t>
      </w:r>
      <w:r w:rsidRPr="00C477EF">
        <w:rPr>
          <w:rFonts w:ascii="Times New Roman" w:hAnsi="Times New Roman"/>
          <w:i/>
          <w:sz w:val="24"/>
          <w:szCs w:val="24"/>
        </w:rPr>
        <w:t>Изначально Вышестоящий Человек Планеты Земля</w:t>
      </w:r>
      <w:r w:rsidRPr="00C477EF">
        <w:rPr>
          <w:rFonts w:ascii="Times New Roman" w:hAnsi="Times New Roman"/>
          <w:sz w:val="24"/>
          <w:szCs w:val="24"/>
        </w:rPr>
        <w:t xml:space="preserve">. То есть, Синтезом Человека Метагалактики мы пользоваться не имели права. Поэтому Владыки и говорили, никакой Метагалактической Цивилизации, никакой Метагалактической Нации, когда-нибудь это у вас возникнет, когда мозги созреют. В итоге вам просчитали, что в принципе у нас с вами в отражении и в выражении Отца 4096-рица. Но в ней 16 видов Синтеза, а мы… 256-го уровня, а мы… даже 17, если учесть что 4097 это Изначально Вышестоящий Отец сам по себе. А мы пользуемся одним, 256-м. И нам не эманируют больше только потому, что у нас нет равновесия с материей. Вот мы начали там искать 256, 512, куда дойти. Поняли, что если мы Человеки, то надо осваивать все четыре вида Человека. Поэтому вначале освоили Метагалактику Фа. Потом отстроились как Человеки Синтеза с вами. Теперь это Человек Высокой Цельной Реальности Метагалактики, – обратите внимание. В Посвящениях наступили изменения. Служащий Синтеза тоже Служащий Высокой Цельной Реальности Метагалактики. Это не значит, что мы ушли из Синтеза. Это значит, что все эти названия </w:t>
      </w:r>
      <w:r w:rsidRPr="00C477EF">
        <w:rPr>
          <w:rFonts w:ascii="Times New Roman" w:hAnsi="Times New Roman"/>
          <w:i/>
          <w:sz w:val="24"/>
          <w:szCs w:val="24"/>
        </w:rPr>
        <w:t>синтезировали</w:t>
      </w:r>
      <w:r w:rsidRPr="00C477EF">
        <w:rPr>
          <w:rFonts w:ascii="Times New Roman" w:hAnsi="Times New Roman"/>
          <w:sz w:val="24"/>
          <w:szCs w:val="24"/>
        </w:rPr>
        <w:t xml:space="preserve"> будущее выражение Высокой Цельной Реальности Метагалактики. Потому что там идет Человек… ну там Служащий Метагалактики Фа, а дальше Служащий Синтеза. И вот получается, что даже в Посвящениях Служащий Синтеза, Ипостась Синтеза, Посвященный Синтеза, нам эти слова приятные. Я тоже был, ну как это убрать, это слово, это же так, это наше всё. А на самом деле вот все эти выражения Посвящений развивали, синтезировали Высокую Цельную Реальность Метагалактики в нас. Потому что смысл Посвящений, чтоб в нас что-то сложилось.</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Кстати, с этим же связанное. Посвящения. Вам зачем нужны Посвящения как Посвященным? Зачем они нам сдались? Я вас слушаю.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Управлять материей, то есть, стандарт Посвящений 5 расы, это управлять материей. Чем выше Посвящение, тем ты выше как управитель материи, любой, от ваших знаменитых нехваток энергопотенциала, до не менее знаменитых нехваток управления материей, которых хватает при энергопотенциале, то есть, энергопотенциал есть, материей управлять не можем, – Посвящений нет. И Посвящения – это управление материей. Зададимся следующим вопросом: «Если Посвящения, это управление материей, а какой материей они управляют?» И от того, какой материей они управляют, зависит качество самих Посвящений, которые выделяет нам Отец. Потому что у нас такой немного фанатизм: «А, чтобы управлять материей!» Согласен. Но у нас такой немного научно тупой взгляд. Извините, наука не тупая, но научно тупой взгляд, это вполне приемлемо. Мы считаем, что материя задана, и вечно задана, при этом, учёные её изучают, и она оказывается, разная. И не обязательно заданная, она развивается, и вопрос заданности, не вопрос материи, а вопрос законов, которые мы знаем о ней. И сейчас взгляд даже начинает меняться, ну и наш взгляд начинает меняться.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 итоге получается, если Метагалактика второго уровня с материей, мы получаем Посвящения, ну, так попроще чтобы, на два Права Созидания, любое, первое даже. Если Метагалактика 16-я, мы начали экспериментировать, Посвящения получились на 16 Прав Созидания. А если Метагалактика 1024-я, самое элементарное первое Посвящение, это на 1024 Права Созидания. Это очень много, это выход за пределы </w:t>
      </w:r>
      <w:r w:rsidRPr="00C477EF">
        <w:rPr>
          <w:rFonts w:ascii="Times New Roman" w:hAnsi="Times New Roman"/>
          <w:i/>
          <w:sz w:val="24"/>
          <w:szCs w:val="24"/>
        </w:rPr>
        <w:t>тысячи</w:t>
      </w:r>
      <w:r w:rsidRPr="00C477EF">
        <w:rPr>
          <w:rFonts w:ascii="Times New Roman" w:hAnsi="Times New Roman"/>
          <w:sz w:val="24"/>
          <w:szCs w:val="24"/>
        </w:rPr>
        <w:t>. Вам не надо пояснять, что такое 10, 100, 1000, это не рост в разы, это рост в сумасшедшие разы. Потому что рост в разы это 1, 2, 3, 4, 5, это в разы – пять раз, это очень много, это пятьсот процентов. Кстати, рост в десять раз, это тысяча процентов, а рост в тысячу раз… два нуля добавьте, это 100 000 процентов. Поэтому, период Метагалактики с 16-ти, в разы, на 1024, добавляем два нуля… это рост в 110 000%, так навскидку, ну, 100 000%. Понимаете, да? Это очень большой рост. Из 100% – единицы, в разы, умножаем всё на 100 и получается рост 100 000%, у нас нет аналогов этому, поэтому нам так тяжело встраиваться в эту материю.</w:t>
      </w:r>
    </w:p>
    <w:p w:rsidR="00D72EBB"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79ПрофПолитСинтез 2017.12.</w:t>
      </w:r>
      <w:r w:rsidRPr="00C477EF">
        <w:rPr>
          <w:rFonts w:ascii="Times New Roman" w:hAnsi="Times New Roman"/>
          <w:i/>
          <w:sz w:val="24"/>
          <w:szCs w:val="24"/>
        </w:rPr>
        <w:t>23-24</w:t>
      </w:r>
      <w:r>
        <w:rPr>
          <w:rFonts w:ascii="Times New Roman" w:hAnsi="Times New Roman"/>
          <w:i/>
          <w:sz w:val="24"/>
          <w:szCs w:val="24"/>
        </w:rPr>
        <w:t xml:space="preserve"> </w:t>
      </w:r>
      <w:r w:rsidRPr="00C477EF">
        <w:rPr>
          <w:rFonts w:ascii="Times New Roman" w:hAnsi="Times New Roman"/>
          <w:i/>
          <w:sz w:val="24"/>
          <w:szCs w:val="24"/>
        </w:rPr>
        <w:t>С</w:t>
      </w:r>
      <w:r>
        <w:rPr>
          <w:rFonts w:ascii="Times New Roman" w:hAnsi="Times New Roman"/>
          <w:i/>
          <w:sz w:val="24"/>
          <w:szCs w:val="24"/>
        </w:rPr>
        <w:t>анкт-</w:t>
      </w:r>
      <w:r w:rsidRPr="00C477EF">
        <w:rPr>
          <w:rFonts w:ascii="Times New Roman" w:hAnsi="Times New Roman"/>
          <w:i/>
          <w:sz w:val="24"/>
          <w:szCs w:val="24"/>
        </w:rPr>
        <w:t>П</w:t>
      </w:r>
      <w:r>
        <w:rPr>
          <w:rFonts w:ascii="Times New Roman" w:hAnsi="Times New Roman"/>
          <w:i/>
          <w:sz w:val="24"/>
          <w:szCs w:val="24"/>
        </w:rPr>
        <w:t>етер</w:t>
      </w:r>
      <w:r w:rsidRPr="00C477EF">
        <w:rPr>
          <w:rFonts w:ascii="Times New Roman" w:hAnsi="Times New Roman"/>
          <w:i/>
          <w:sz w:val="24"/>
          <w:szCs w:val="24"/>
        </w:rPr>
        <w:t>б</w:t>
      </w:r>
      <w:r>
        <w:rPr>
          <w:rFonts w:ascii="Times New Roman" w:hAnsi="Times New Roman"/>
          <w:i/>
          <w:sz w:val="24"/>
          <w:szCs w:val="24"/>
        </w:rPr>
        <w:t xml:space="preserve">ург </w:t>
      </w:r>
      <w:r w:rsidRPr="00C477EF">
        <w:rPr>
          <w:rFonts w:ascii="Times New Roman" w:hAnsi="Times New Roman"/>
          <w:i/>
          <w:sz w:val="24"/>
          <w:szCs w:val="24"/>
        </w:rPr>
        <w:t>Сердюк</w:t>
      </w:r>
      <w:r>
        <w:rPr>
          <w:rFonts w:ascii="Times New Roman" w:hAnsi="Times New Roman"/>
          <w:i/>
          <w:sz w:val="24"/>
          <w:szCs w:val="24"/>
        </w:rPr>
        <w:t xml:space="preserve"> В., </w:t>
      </w:r>
      <w:r w:rsidRPr="00C477EF">
        <w:rPr>
          <w:rFonts w:ascii="Times New Roman" w:hAnsi="Times New Roman"/>
          <w:i/>
          <w:sz w:val="24"/>
          <w:szCs w:val="24"/>
        </w:rPr>
        <w:t>3</w:t>
      </w:r>
      <w:r>
        <w:rPr>
          <w:rFonts w:ascii="Times New Roman" w:hAnsi="Times New Roman"/>
          <w:i/>
          <w:sz w:val="24"/>
          <w:szCs w:val="24"/>
        </w:rPr>
        <w:t>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pStyle w:val="Heading2"/>
        <w:spacing w:before="0" w:after="0" w:line="240" w:lineRule="auto"/>
        <w:ind w:firstLine="360"/>
        <w:jc w:val="center"/>
        <w:rPr>
          <w:rFonts w:ascii="Times New Roman" w:hAnsi="Times New Roman"/>
          <w:i w:val="0"/>
          <w:sz w:val="24"/>
          <w:szCs w:val="24"/>
        </w:rPr>
      </w:pPr>
      <w:r w:rsidRPr="00C477EF">
        <w:rPr>
          <w:rFonts w:ascii="Times New Roman" w:hAnsi="Times New Roman"/>
          <w:i w:val="0"/>
          <w:sz w:val="24"/>
          <w:szCs w:val="24"/>
        </w:rPr>
        <w:t xml:space="preserve">* </w:t>
      </w:r>
      <w:bookmarkStart w:id="0" w:name="_Toc511763616"/>
      <w:r w:rsidRPr="00C477EF">
        <w:rPr>
          <w:rFonts w:ascii="Times New Roman" w:hAnsi="Times New Roman"/>
          <w:i w:val="0"/>
          <w:sz w:val="24"/>
          <w:szCs w:val="24"/>
        </w:rPr>
        <w:t>Изменение систематики наук</w:t>
      </w:r>
      <w:bookmarkEnd w:id="0"/>
    </w:p>
    <w:p w:rsidR="00D72EBB" w:rsidRPr="00C477EF" w:rsidRDefault="00D72EBB" w:rsidP="00C477EF">
      <w:pPr>
        <w:pStyle w:val="a"/>
        <w:ind w:firstLine="360"/>
        <w:jc w:val="center"/>
        <w:rPr>
          <w:rFonts w:ascii="Times New Roman" w:hAnsi="Times New Roman"/>
          <w:b/>
          <w:sz w:val="24"/>
          <w:szCs w:val="24"/>
        </w:rPr>
      </w:pP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У нас такой прикол есть, кто не отслеживает материалы, но я советую отслеживать, почему я вспомнил химию. Есть маленький анекдот. Недавно в науках Отец утвердил изменения</w:t>
      </w:r>
      <w:r>
        <w:rPr>
          <w:rFonts w:ascii="Times New Roman" w:hAnsi="Times New Roman"/>
          <w:sz w:val="24"/>
          <w:szCs w:val="24"/>
        </w:rPr>
        <w:t>.</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На 13-м горизонте</w:t>
      </w:r>
      <w:r>
        <w:rPr>
          <w:rFonts w:ascii="Times New Roman" w:hAnsi="Times New Roman"/>
          <w:sz w:val="24"/>
          <w:szCs w:val="24"/>
        </w:rPr>
        <w:t xml:space="preserve"> – </w:t>
      </w:r>
      <w:r w:rsidRPr="00C477EF">
        <w:rPr>
          <w:rFonts w:ascii="Times New Roman" w:hAnsi="Times New Roman"/>
          <w:sz w:val="24"/>
          <w:szCs w:val="24"/>
        </w:rPr>
        <w:t xml:space="preserve">наукой Око стала наука </w:t>
      </w:r>
      <w:r w:rsidRPr="00C477EF">
        <w:rPr>
          <w:rFonts w:ascii="Times New Roman" w:hAnsi="Times New Roman"/>
          <w:i/>
          <w:sz w:val="24"/>
          <w:szCs w:val="24"/>
        </w:rPr>
        <w:t>(показывает язык)</w:t>
      </w:r>
      <w:r w:rsidRPr="00C477EF">
        <w:rPr>
          <w:rFonts w:ascii="Times New Roman" w:hAnsi="Times New Roman"/>
          <w:sz w:val="24"/>
          <w:szCs w:val="24"/>
        </w:rPr>
        <w:t xml:space="preserve"> языка. Понятно, что не этого </w:t>
      </w:r>
      <w:r w:rsidRPr="00C477EF">
        <w:rPr>
          <w:rFonts w:ascii="Times New Roman" w:hAnsi="Times New Roman"/>
          <w:i/>
          <w:sz w:val="24"/>
          <w:szCs w:val="24"/>
        </w:rPr>
        <w:t>(показывает на язык)</w:t>
      </w:r>
      <w:r w:rsidRPr="00C477EF">
        <w:rPr>
          <w:rFonts w:ascii="Times New Roman" w:hAnsi="Times New Roman"/>
          <w:sz w:val="24"/>
          <w:szCs w:val="24"/>
        </w:rPr>
        <w:t>, я пошутил, а то некоторые сказали… (</w:t>
      </w:r>
      <w:r w:rsidRPr="00C477EF">
        <w:rPr>
          <w:rFonts w:ascii="Times New Roman" w:hAnsi="Times New Roman"/>
          <w:i/>
          <w:sz w:val="24"/>
          <w:szCs w:val="24"/>
        </w:rPr>
        <w:t>Показывает на язык</w:t>
      </w:r>
      <w:r w:rsidRPr="00C477EF">
        <w:rPr>
          <w:rFonts w:ascii="Times New Roman" w:hAnsi="Times New Roman"/>
          <w:sz w:val="24"/>
          <w:szCs w:val="24"/>
        </w:rPr>
        <w:t xml:space="preserve">. </w:t>
      </w:r>
      <w:r w:rsidRPr="00C477EF">
        <w:rPr>
          <w:rFonts w:ascii="Times New Roman" w:hAnsi="Times New Roman"/>
          <w:i/>
          <w:sz w:val="24"/>
          <w:szCs w:val="24"/>
        </w:rPr>
        <w:t>Смех в зале)</w:t>
      </w:r>
      <w:r w:rsidRPr="00C477EF">
        <w:rPr>
          <w:rFonts w:ascii="Times New Roman" w:hAnsi="Times New Roman"/>
          <w:sz w:val="24"/>
          <w:szCs w:val="24"/>
        </w:rPr>
        <w:t xml:space="preserve">. Наука языка как лингвистика, как математический язык, как химический язык, как любые виды языка, которые мы вообще знаем. Потому что есть очень разные виды языка, которые... не обязательно только русский, английский, украинский, белорусский, имеется в виду другие языки – все языки. И иностранные и научные и даже компьютерный язык это тоже язык. Ну, там: ноль два, один, ноль. Нет, 02 не бывает?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Секунду, бывает. Это же новая математика, программирование. Я считаю, что не бывает. Ну, 02 хорошо было сказано. Вспоминая Советский Союз – 02. 02 – знаменитая цифра! Но у кого-то уже была! Ладно, пошутили! Ну, там 01, 1, 1, 0, ну, и так далее, но я могу ошибаться, я не компьютерщик. Вы увидели?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В итоге язык 13-й, поэтому нам легче общаться в Око, даже выше математики. А химия стала 10-й, где биология 9-я. И физикой химии становится наша биология. В итоге нам сейчас с вами легче говорить на химические и биологические процессы, даже если мы тупо их не понимаем, потому что химия выше биологии.</w:t>
      </w:r>
    </w:p>
    <w:p w:rsidR="00D72EBB"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А 10-й уровень это уровень науки. И базовой наукой раньше был язык лингвистика, а теперь химия. Были изменения в науках. Изменения в науках как раз исходили из Метагалактики, которую мы начали усваивать. И когда мы начали усваивать Метагалактику 1024-й Реальности, оказалось, что наши науки опираются на более старый подход, чем нужно. Мы, правда, думали, что мы оторвались круто. Мы круто оторвались от 5 расы, но оказалось не до конца.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И в итоге, чтобы выразить новую Метагалактику, вначале нам пришлось оформить парадигму науки, – сейчас мы занимаемся парадигмой науки, дорабатываем, – и поменять систематику наук, 16-рицу наук, выражающие Отца. То, о чём я сейчас говорил. Без этого наш головной мозг не воспринимал правильно Метагалактику ФА.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Ещё раз: </w:t>
      </w:r>
      <w:r w:rsidRPr="00F3303E">
        <w:rPr>
          <w:rFonts w:ascii="Times New Roman" w:hAnsi="Times New Roman"/>
          <w:b/>
          <w:sz w:val="24"/>
          <w:szCs w:val="24"/>
        </w:rPr>
        <w:t>без 16-и наук, парадигмально связанных вместе на 10-м уровне, наш головной мозг не мог воспринять Метагалактику Фа окончательно на 1024-й Изначально Вышестоящей Реальности.</w:t>
      </w:r>
      <w:r w:rsidRPr="00C477EF">
        <w:rPr>
          <w:rFonts w:ascii="Times New Roman" w:hAnsi="Times New Roman"/>
          <w:sz w:val="24"/>
          <w:szCs w:val="24"/>
        </w:rPr>
        <w:t xml:space="preserve"> Это Синтезность. Вот так всё связано.</w:t>
      </w:r>
    </w:p>
    <w:p w:rsidR="00D72EBB" w:rsidRPr="00C477EF" w:rsidRDefault="00D72EBB" w:rsidP="00C477EF">
      <w:pPr>
        <w:pStyle w:val="a"/>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 xml:space="preserve">В итоге главной наукой стала всё-таки биология, а химия стала химией жизни, где физика становится физикой химии, а химия становится физикой биологии. И мы сейчас с вами работаем с ядрами клеточек. Я думал, что меня хоть кто-то поправит. Хоть кто-то поправил!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Подсказка, сейчас не шучу, подсказка: пожалуйста, </w:t>
      </w:r>
      <w:r w:rsidRPr="00F3303E">
        <w:rPr>
          <w:rFonts w:ascii="Times New Roman" w:hAnsi="Times New Roman"/>
          <w:b/>
          <w:sz w:val="24"/>
          <w:szCs w:val="24"/>
        </w:rPr>
        <w:t xml:space="preserve">выучите 16 наук не для науки, а для своей головы! Она иерархизирует ваши возможности. </w:t>
      </w:r>
      <w:r w:rsidRPr="00C477EF">
        <w:rPr>
          <w:rFonts w:ascii="Times New Roman" w:hAnsi="Times New Roman"/>
          <w:sz w:val="24"/>
          <w:szCs w:val="24"/>
        </w:rPr>
        <w:t xml:space="preserve">Ну, чтоб было понятно, что я знаю, 7-й наукой стала такая интересная наука как Безопасность Пробуждения, которая сейчас у вас происходит в ядрах клеток. Совершенно новое научное направление, куда будут относиться все военные технологии и разрешения на научные эксперименты, чтобы жизнь на планете осталась.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Есть научные эксперименты, после которых возникает вопрос – останется ли жизнь на планете? Допустим с клеточкой «синтия», которая сейчас бегает по морю и жрёт всю биологию возле одного из побережий США. Сейчас мы попросили Мать Планеты создать такую биологическую ситуацию, чтобы кто-то пожрал эту искусственную клеточку. И пока процесс идёт неоднозначно: то есть кроме нефти, которую она должна была пожрать, она вдруг решила пожрать всех рыб, всех птиц и даже всех людей, которые решили поплавать рядом с ней, но это особо не сообщается. Не знали, да? Вот это биология у нас!</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Поэтому мы срочно подтянули химию повыше, чтобы выдумать что-то химическое и эту гадость пожрала сама природа. Ну, пока процесс не такой уж могущественный, там купировать удалось, но ещё вопрос – насколько глубоко это удастся. Вот такая химия с вами.</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Погодные влияния частично в том числе из-за этого. Такой странный вам ответ на странные вопросы – в планете всё взаимосвязано, у нас с вами тоже.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Ладно, отодвинули эту тему. Ну, так, пример.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Зачем нужны науки? Ваш головной мозг будет анализировать Синтезность, только, запомните, научно. Око! Научно – это не нашей наукой, а наукой Изначально Вышестоящего Отца. </w:t>
      </w:r>
      <w:r w:rsidRPr="00C477EF">
        <w:rPr>
          <w:rFonts w:ascii="Times New Roman" w:hAnsi="Times New Roman"/>
          <w:b/>
          <w:sz w:val="24"/>
          <w:szCs w:val="24"/>
        </w:rPr>
        <w:t>В Око записаны стандарты Науки Изначально Вышестоящего Отца</w:t>
      </w:r>
      <w:r w:rsidRPr="00C477EF">
        <w:rPr>
          <w:rFonts w:ascii="Times New Roman" w:hAnsi="Times New Roman"/>
          <w:sz w:val="24"/>
          <w:szCs w:val="24"/>
        </w:rPr>
        <w:t xml:space="preserve">, потому что </w:t>
      </w:r>
      <w:r w:rsidRPr="00C477EF">
        <w:rPr>
          <w:rFonts w:ascii="Times New Roman" w:hAnsi="Times New Roman"/>
          <w:b/>
          <w:sz w:val="24"/>
          <w:szCs w:val="24"/>
        </w:rPr>
        <w:t>Наука Изначально Вышестоящего Отца – это Репликация.</w:t>
      </w:r>
      <w:r w:rsidRPr="00C477EF">
        <w:rPr>
          <w:rFonts w:ascii="Times New Roman" w:hAnsi="Times New Roman"/>
          <w:sz w:val="24"/>
          <w:szCs w:val="24"/>
        </w:rPr>
        <w:t xml:space="preserve"> </w:t>
      </w:r>
    </w:p>
    <w:p w:rsidR="00D72EBB" w:rsidRPr="00C477EF" w:rsidRDefault="00D72EBB" w:rsidP="00C477EF">
      <w:pPr>
        <w:pStyle w:val="a"/>
        <w:ind w:firstLine="360"/>
        <w:jc w:val="both"/>
        <w:rPr>
          <w:rFonts w:ascii="Times New Roman" w:hAnsi="Times New Roman"/>
          <w:sz w:val="24"/>
          <w:szCs w:val="24"/>
        </w:rPr>
      </w:pPr>
      <w:r w:rsidRPr="00C477EF">
        <w:rPr>
          <w:rFonts w:ascii="Times New Roman" w:hAnsi="Times New Roman"/>
          <w:sz w:val="24"/>
          <w:szCs w:val="24"/>
        </w:rPr>
        <w:t xml:space="preserve">Ну, и отвечу одному товарищу, репликация не могла идти химически, она идёт только биологически, поэтому биология должна была стать 10-й наукой, а химия 9-й на её место.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Соответственно, </w:t>
      </w:r>
      <w:r w:rsidRPr="00C477EF">
        <w:rPr>
          <w:rFonts w:ascii="Times New Roman" w:hAnsi="Times New Roman"/>
          <w:b/>
          <w:sz w:val="24"/>
          <w:szCs w:val="24"/>
        </w:rPr>
        <w:t>когда вы знаете науки, Репликация внутри вас идёт в Око согласно стандарту Отца.</w:t>
      </w:r>
      <w:r w:rsidRPr="00C477EF">
        <w:rPr>
          <w:rFonts w:ascii="Times New Roman" w:hAnsi="Times New Roman"/>
          <w:sz w:val="24"/>
          <w:szCs w:val="24"/>
        </w:rPr>
        <w:t xml:space="preserve"> Науки – это не науки для вас, науки это для тех, кто занимается наукой. Для вас </w:t>
      </w:r>
      <w:r w:rsidRPr="00C477EF">
        <w:rPr>
          <w:rFonts w:ascii="Times New Roman" w:hAnsi="Times New Roman"/>
          <w:b/>
          <w:sz w:val="24"/>
          <w:szCs w:val="24"/>
        </w:rPr>
        <w:t>это</w:t>
      </w:r>
      <w:r w:rsidRPr="00C477EF">
        <w:rPr>
          <w:rFonts w:ascii="Times New Roman" w:hAnsi="Times New Roman"/>
          <w:sz w:val="24"/>
          <w:szCs w:val="24"/>
        </w:rPr>
        <w:t xml:space="preserve"> </w:t>
      </w:r>
      <w:r w:rsidRPr="00C477EF">
        <w:rPr>
          <w:rFonts w:ascii="Times New Roman" w:hAnsi="Times New Roman"/>
          <w:b/>
          <w:sz w:val="24"/>
          <w:szCs w:val="24"/>
        </w:rPr>
        <w:t>16-ть стандартов Отца, по которым в вашу клеточку поступает Синтезность</w:t>
      </w:r>
      <w:r w:rsidRPr="00C477EF">
        <w:rPr>
          <w:rFonts w:ascii="Times New Roman" w:hAnsi="Times New Roman"/>
          <w:sz w:val="24"/>
          <w:szCs w:val="24"/>
        </w:rPr>
        <w:t xml:space="preserve">.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Ну, допустим, сказал: «7-й уровень Синтезности», – и пошла Безопасность Пробуждения. Сказал: «9-й уровень», – пошла Химия. Сказал: «8-й», – пошла Физика. Сказал: «12-й», – тс-с-с, пошла Математика. Хоть один ответ в голове услышал. П</w:t>
      </w:r>
      <w:r w:rsidRPr="00C477EF">
        <w:rPr>
          <w:rFonts w:ascii="Times New Roman" w:hAnsi="Times New Roman"/>
          <w:b/>
          <w:sz w:val="24"/>
          <w:szCs w:val="24"/>
        </w:rPr>
        <w:t>а</w:t>
      </w:r>
      <w:r w:rsidRPr="00C477EF">
        <w:rPr>
          <w:rFonts w:ascii="Times New Roman" w:hAnsi="Times New Roman"/>
          <w:sz w:val="24"/>
          <w:szCs w:val="24"/>
        </w:rPr>
        <w:t>шла Математика, п</w:t>
      </w:r>
      <w:r w:rsidRPr="00C477EF">
        <w:rPr>
          <w:rFonts w:ascii="Times New Roman" w:hAnsi="Times New Roman"/>
          <w:b/>
          <w:sz w:val="24"/>
          <w:szCs w:val="24"/>
        </w:rPr>
        <w:t>а</w:t>
      </w:r>
      <w:r w:rsidRPr="00C477EF">
        <w:rPr>
          <w:rFonts w:ascii="Times New Roman" w:hAnsi="Times New Roman"/>
          <w:sz w:val="24"/>
          <w:szCs w:val="24"/>
        </w:rPr>
        <w:t xml:space="preserve">шла. И так далее. </w:t>
      </w:r>
      <w:r w:rsidRPr="00C477EF">
        <w:rPr>
          <w:rFonts w:ascii="Times New Roman" w:hAnsi="Times New Roman"/>
          <w:b/>
          <w:sz w:val="24"/>
          <w:szCs w:val="24"/>
        </w:rPr>
        <w:t xml:space="preserve">Нет этого стандарта в голове – </w:t>
      </w:r>
      <w:r w:rsidRPr="00C477EF">
        <w:rPr>
          <w:rFonts w:ascii="Times New Roman" w:hAnsi="Times New Roman"/>
          <w:sz w:val="24"/>
          <w:szCs w:val="24"/>
        </w:rPr>
        <w:t>ничего,</w:t>
      </w:r>
      <w:r w:rsidRPr="00C477EF">
        <w:rPr>
          <w:rFonts w:ascii="Times New Roman" w:hAnsi="Times New Roman"/>
          <w:b/>
          <w:sz w:val="24"/>
          <w:szCs w:val="24"/>
        </w:rPr>
        <w:t xml:space="preserve"> никакой Синтезности в вас не пошло</w:t>
      </w:r>
      <w:r w:rsidRPr="00C477EF">
        <w:rPr>
          <w:rFonts w:ascii="Times New Roman" w:hAnsi="Times New Roman"/>
          <w:sz w:val="24"/>
          <w:szCs w:val="24"/>
        </w:rPr>
        <w:t xml:space="preserve">.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Напоминаю, мы сталкиваемся со стандартом: </w:t>
      </w:r>
      <w:r w:rsidRPr="00C477EF">
        <w:rPr>
          <w:rFonts w:ascii="Times New Roman" w:hAnsi="Times New Roman"/>
          <w:b/>
          <w:sz w:val="24"/>
          <w:szCs w:val="24"/>
        </w:rPr>
        <w:t>Синтез – это равновесие Знания и Веры, но на Око это равновесие становится идеальным.</w:t>
      </w:r>
      <w:r w:rsidRPr="00C477EF">
        <w:rPr>
          <w:rFonts w:ascii="Times New Roman" w:hAnsi="Times New Roman"/>
          <w:sz w:val="24"/>
          <w:szCs w:val="24"/>
        </w:rPr>
        <w:t xml:space="preserve"> В науке вера тоже нужна, в вере знания тоже нужны. Но мы должны знать хотя бы науку. А мы, получается, верим в Синтезность, а обосновывать нечем.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У нас первое выражение Синтезности, первая наука</w:t>
      </w:r>
      <w:r>
        <w:rPr>
          <w:rFonts w:ascii="Times New Roman" w:hAnsi="Times New Roman"/>
          <w:sz w:val="24"/>
          <w:szCs w:val="24"/>
        </w:rPr>
        <w:t xml:space="preserve"> </w:t>
      </w:r>
      <w:r w:rsidRPr="00C477EF">
        <w:rPr>
          <w:rFonts w:ascii="Times New Roman" w:hAnsi="Times New Roman"/>
          <w:sz w:val="24"/>
          <w:szCs w:val="24"/>
        </w:rPr>
        <w:t xml:space="preserve">План Творения. И </w:t>
      </w:r>
      <w:r w:rsidRPr="00C477EF">
        <w:rPr>
          <w:rFonts w:ascii="Times New Roman" w:hAnsi="Times New Roman"/>
          <w:b/>
          <w:sz w:val="24"/>
          <w:szCs w:val="24"/>
        </w:rPr>
        <w:t>первым выражением Синтезности, который к вам поступил, это выражение Плана Творения эталона Учителя каждым из вас.</w:t>
      </w:r>
      <w:r w:rsidRPr="00C477EF">
        <w:rPr>
          <w:rFonts w:ascii="Times New Roman" w:hAnsi="Times New Roman"/>
          <w:sz w:val="24"/>
          <w:szCs w:val="24"/>
        </w:rPr>
        <w:t xml:space="preserve"> </w:t>
      </w: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w:t>
      </w:r>
      <w:r w:rsidRPr="00C477EF">
        <w:rPr>
          <w:rFonts w:ascii="Times New Roman" w:hAnsi="Times New Roman"/>
          <w:sz w:val="24"/>
          <w:szCs w:val="24"/>
        </w:rPr>
        <w:t>И здесь не вопрос, что вы занимаетесь наукой, а в том, что это стандартизация знаний Отца. Стандартизация его Синтезности и его Репликации. Я сейчас не науку рекламирую, а Учи-те-ля. А</w:t>
      </w:r>
      <w:r w:rsidRPr="00C477EF">
        <w:rPr>
          <w:rFonts w:ascii="Times New Roman" w:hAnsi="Times New Roman"/>
          <w:b/>
          <w:sz w:val="24"/>
          <w:szCs w:val="24"/>
        </w:rPr>
        <w:t xml:space="preserve"> Отец учит нас по собственным научным стандартам.</w:t>
      </w:r>
      <w:r w:rsidRPr="00C477EF">
        <w:rPr>
          <w:rFonts w:ascii="Times New Roman" w:hAnsi="Times New Roman"/>
          <w:sz w:val="24"/>
          <w:szCs w:val="24"/>
        </w:rPr>
        <w:t xml:space="preserve"> Услышали? А наша наука лишь изучает эти стандарты, по которым нас Отец учит. Но наука это изучает, а Отец уже нас так учит. </w:t>
      </w:r>
    </w:p>
    <w:p w:rsidR="00D72EBB" w:rsidRPr="00C477EF" w:rsidRDefault="00D72EBB" w:rsidP="00C477EF">
      <w:pPr>
        <w:spacing w:after="0" w:line="240" w:lineRule="auto"/>
        <w:ind w:firstLine="360"/>
        <w:jc w:val="both"/>
        <w:rPr>
          <w:rFonts w:ascii="Times New Roman" w:hAnsi="Times New Roman"/>
          <w:b/>
          <w:sz w:val="24"/>
          <w:szCs w:val="24"/>
        </w:rPr>
      </w:pPr>
      <w:r w:rsidRPr="00C477EF">
        <w:rPr>
          <w:rFonts w:ascii="Times New Roman" w:hAnsi="Times New Roman"/>
          <w:sz w:val="24"/>
          <w:szCs w:val="24"/>
        </w:rPr>
        <w:t xml:space="preserve">Смотрите: на-у-ка, на-уч-ность, на-у-чи, учи-тель. Поэтому «научи» как наука, это мы изучаем в науке то, что потом применяется в нашей наученности, в нашей образованности. </w:t>
      </w:r>
      <w:r w:rsidRPr="00C477EF">
        <w:rPr>
          <w:rFonts w:ascii="Times New Roman" w:hAnsi="Times New Roman"/>
          <w:b/>
          <w:sz w:val="24"/>
          <w:szCs w:val="24"/>
        </w:rPr>
        <w:t>Научность – это ты научен</w:t>
      </w:r>
      <w:r w:rsidRPr="00C477EF">
        <w:rPr>
          <w:rFonts w:ascii="Times New Roman" w:hAnsi="Times New Roman"/>
          <w:sz w:val="24"/>
          <w:szCs w:val="24"/>
        </w:rPr>
        <w:t xml:space="preserve">. Учи-тель – учи тело. И 13 управляет 10: 10 – это наука, 13 – это Око. Именно </w:t>
      </w:r>
      <w:r w:rsidRPr="00C477EF">
        <w:rPr>
          <w:rFonts w:ascii="Times New Roman" w:hAnsi="Times New Roman"/>
          <w:b/>
          <w:sz w:val="24"/>
          <w:szCs w:val="24"/>
        </w:rPr>
        <w:t>Учитель управляет наукой</w:t>
      </w:r>
      <w:r w:rsidRPr="00C477EF">
        <w:rPr>
          <w:rFonts w:ascii="Times New Roman" w:hAnsi="Times New Roman"/>
          <w:sz w:val="24"/>
          <w:szCs w:val="24"/>
        </w:rPr>
        <w:t xml:space="preserve">, </w:t>
      </w:r>
      <w:r w:rsidRPr="00C477EF">
        <w:rPr>
          <w:rFonts w:ascii="Times New Roman" w:hAnsi="Times New Roman"/>
          <w:b/>
          <w:sz w:val="24"/>
          <w:szCs w:val="24"/>
        </w:rPr>
        <w:t xml:space="preserve">но чтобы управлять наукой, надо её хотя бы в азах знать.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Мы не требуем с вас научности, это было бы сейчас крайне сложно. Я честно говорю, тем более мы говорим о научности Изначально Вышестоящему Отцу. Здесь сидят учёные вполне себе физически достойные, со званиями даже, со степенями даже. Вопрос о Науке Изначально Вышестоящего Отца, а не о той науке, которую мы знаем физически. Поэтому это пока нереально, но хотя бы выучить стандарты 16-и названий наук было бы полезно. Но хотя бы познакомиться с ними, потому что процессы Синтезности внутри вас идут этим 16-ричным научным способом. Очень жёстко хочу вам просто внушить.</w:t>
      </w:r>
    </w:p>
    <w:p w:rsidR="00D72EBB" w:rsidRPr="00CD025D" w:rsidRDefault="00D72EBB" w:rsidP="00CD025D">
      <w:pPr>
        <w:spacing w:after="0" w:line="240" w:lineRule="auto"/>
        <w:ind w:firstLine="360"/>
        <w:jc w:val="right"/>
        <w:rPr>
          <w:rFonts w:ascii="Times New Roman" w:hAnsi="Times New Roman"/>
          <w:i/>
          <w:sz w:val="24"/>
          <w:szCs w:val="24"/>
        </w:rPr>
      </w:pPr>
      <w:r w:rsidRPr="00CD025D">
        <w:rPr>
          <w:rFonts w:ascii="Times New Roman" w:hAnsi="Times New Roman"/>
          <w:i/>
          <w:sz w:val="24"/>
          <w:szCs w:val="24"/>
        </w:rPr>
        <w:t>93 Ипостасный Синтез 2018.03.17-18 Москва Сердюк В., 1часть</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D025D" w:rsidRDefault="00D72EBB" w:rsidP="00CD025D">
      <w:pPr>
        <w:spacing w:after="0" w:line="240" w:lineRule="auto"/>
        <w:ind w:firstLine="360"/>
        <w:jc w:val="center"/>
        <w:rPr>
          <w:rFonts w:ascii="Times New Roman" w:hAnsi="Times New Roman"/>
          <w:b/>
          <w:sz w:val="24"/>
          <w:szCs w:val="24"/>
        </w:rPr>
      </w:pPr>
      <w:r w:rsidRPr="00C477EF">
        <w:t xml:space="preserve">* </w:t>
      </w:r>
      <w:bookmarkStart w:id="1" w:name="_Toc501200096"/>
      <w:r w:rsidRPr="00CD025D">
        <w:rPr>
          <w:rFonts w:ascii="Times New Roman" w:hAnsi="Times New Roman"/>
          <w:b/>
          <w:sz w:val="24"/>
          <w:szCs w:val="24"/>
        </w:rPr>
        <w:t>Мы объявляем вам поход за знанием</w:t>
      </w:r>
      <w:bookmarkEnd w:id="1"/>
    </w:p>
    <w:p w:rsidR="00D72EBB" w:rsidRPr="00C477EF" w:rsidRDefault="00D72EBB" w:rsidP="00C477EF">
      <w:pPr>
        <w:spacing w:after="0" w:line="240" w:lineRule="auto"/>
        <w:ind w:firstLine="360"/>
        <w:jc w:val="center"/>
        <w:rPr>
          <w:rFonts w:ascii="Times New Roman" w:hAnsi="Times New Roman"/>
          <w:b/>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Мы идём с вами в ИВДИВО Посвящённого, понимаете, да? 96 Ядер, 96 видов Жизней, мы сейчас это будем накручивать в Изначально Вышестоящих Реальностях. Посвящённый – это Глава Науки в Иерархии. Причём не теоретически Глава Науки, а строит даже Учителей, Владык и Аватаров на научность знания. Внимание – не просто на зна-ни-е, а на </w:t>
      </w:r>
      <w:r w:rsidRPr="00C477EF">
        <w:rPr>
          <w:rFonts w:ascii="Times New Roman" w:hAnsi="Times New Roman"/>
          <w:b/>
          <w:sz w:val="24"/>
          <w:szCs w:val="24"/>
        </w:rPr>
        <w:t>научность</w:t>
      </w:r>
      <w:r w:rsidRPr="00C477EF">
        <w:rPr>
          <w:rFonts w:ascii="Times New Roman" w:hAnsi="Times New Roman"/>
          <w:sz w:val="24"/>
          <w:szCs w:val="24"/>
        </w:rPr>
        <w:t xml:space="preserve"> </w:t>
      </w:r>
      <w:r w:rsidRPr="00C477EF">
        <w:rPr>
          <w:rFonts w:ascii="Times New Roman" w:hAnsi="Times New Roman"/>
          <w:b/>
          <w:sz w:val="24"/>
          <w:szCs w:val="24"/>
        </w:rPr>
        <w:t>знания</w:t>
      </w:r>
      <w:r w:rsidRPr="00C477EF">
        <w:rPr>
          <w:rFonts w:ascii="Times New Roman" w:hAnsi="Times New Roman"/>
          <w:sz w:val="24"/>
          <w:szCs w:val="24"/>
        </w:rPr>
        <w:t xml:space="preserve">.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Если нас Отец вчера начал тянуть на ИВДИВО Посвящённого, если нас Отец вчера вывел в зал Посвящённого, который я пытался определить как какой-то научный зал, – очень сложно было определиться, потому что в таком типе залов нас не было, – и первый выход на физичность Высокой Цельной Реальности – мы попадаем в научный зал, то это что-то да значит, и нам надо по чуть-чуть повышать свою научную компетенцию. Вот мы поэтапно пробиваем.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У нас партийная компетенция несколько лет пробивалась, более-менее устоялись. Это не значит, что там всё идеально, но мы хотя бы начинаем понимать, что там делать. Вот у нас следующий этап – это пробитие философской и научной компетенции. Философия – девять, наука – десять. Поэтапно. Это не отменяет партийную, не отменяет всю ту работу, мы продолжаем её. Но вот, допустим, я говорю слово «парадигма». Мне знакомо, кто-то, кто с этим сталкивался, знакомо. Я корректно выражусь, с некоторыми даже учёными когда я иногда общался, с учёными реальными со званиями, что такое парадигма, они слегка затруднялись ответить на этот вопрос.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Теперь представьте: вы выходите за Посвящениями к Посвящённому, по итогам обязательно, и он вам задаёт три вопроса. Это закон перед любым Посвящением в пятой расе. В новой эпохе может быть четыре вопроса. Аналогом этих вопросов был знаменитый сфинкс. То есть ученики так боялись этих вопросов, что выдумали из служащих, которые в Иерархии пятой расы задавали вопросы, сфинкса, что если ты ему не ответишь, ты не пройдёшь. Ну в смысле тебя размажет по кусочкам.</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Так вот один из вопросов при новых Посвящениях Метагалактических будет, страшно сказать, научный. Пускай не из крутой науки физики, где вы не специалист, но по элементарным, но серьёзным знаниям, зна-ни-ям вопрос будет.</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Иерархический централизм, а потом добавляем – науки. Вспоминая кольцо семь–два или пятнадцать–десять. Вспоминая, что иерархия – пятнадцать, наука – десять и кольцо семь–два, то есть пятнадцать–десять – это закольцованность развития. Значит попадая в Иерархию, вас спрашивают о некоторой научности ваших взглядов. Я советую вот такие статейки, – надеюсь, они будут появляться дальше, я не всё смотрел, я вот одну только успел просмотреть с утра, – читать и запоминать.</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мы срочно начали развивать Академию наук. Науку. Ну, Академия – это форма, куда это всё складывается, потому что Академия это не только физическая, а мы собираем всех учёных по всем Реальностям. Там Совет есть по всем Реальностям, и все очень знаменитые учёные там участвуют. Ну может быть не всех приглашает Посвящённый, но из знаменитых советских я многих там просто встречаю на совещаниях. Я без шуток. Мы их вытянули из всех скучных домов, где они спали, отдыхали, не знали что делать. Теперь они счастливы, потому что разрабатывают всё: от технологии до, не знаю, до новых проектов научных. Наши специалисты в этой теме.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Поэтому у меня просьба, понимаете вот, шестая раса – это раса сциентизма, это некая, основанная на знаниях. Как Советский Союз, который был основан на знаниях. Я сейчас не об идеологии, не о коммунизме, я о правильной позиции, когда знания должны, ну, прочищать мозги человеку и его как-то вести.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Помните: я вижу то, что знаю. Если мои знания, повторю это слово, без обид, это растение – хрень, то вижу я полную хрень. Я знаю, что некоторым это слово не нравится. Культурные люди опускают глаза и говорят: «Виталик, не надо это говорить». Надо это говорить! И вы должны знать, если ваши знания – хрень, вы видите хрень. А потом приходите на Погружение и говорите: это хрень была от Владык. Не была. У Владык есть знания. Это ваши иллюзии на тему неразработанности не просто Частей, а отсутствия знания и компетенции.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Я это говорю только потому, что Отец нас вчера принял не в своём зале, а в научном зале. Что это значит? Это значит, что выходя в Высокую Цельную Реальность, куда мы порадовались, что вышли, с нас будут требовать знания. А знания предполагают позицию наблюдателя. У каждого из вас она есть, даже если вы считаете, что её нет. Вы наблюдаете так мир. И если у вас неправильная позиция наблюдения, мы в Высокую Цельную Реальность натащим такие знания наши, что на нашу цивилизованность будут смотреть как на отребье какое-то. И мы там ходим, убеждаем, что наша цивилизация способна на большее, а потом выходит наш «знающий» синтезёр и говорит: «Я знаю, что это вот так, потому что я так считаю». Без обоснования, без аналогии. И вот так себя ведёт. Да, вот он... ну, чё, мы «крутые».</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Поэтому развитие Науки – это не для науки. Для науки там спецпроекты, куда ни я, ни другие не лезут, которые вот там... Там работают только люди, которые понимают этот проект, компетентны в этом. А развитие Науки – это повышение наших с вами знаний, наших каких-то отстроек в виде той же самой позиции наблюдателя, которая должна соответствовать не просто знанию Синтеза, а ещё и более высокому знанию – парадигмальному, которое возникает у Посвящённого иерархически. И через это у нас будут появляться новые Посвящения.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 общем, </w:t>
      </w:r>
      <w:r w:rsidRPr="00C477EF">
        <w:rPr>
          <w:rFonts w:ascii="Times New Roman" w:hAnsi="Times New Roman"/>
          <w:b/>
          <w:sz w:val="24"/>
          <w:szCs w:val="24"/>
        </w:rPr>
        <w:t>мы объявляем вам поход за знанием</w:t>
      </w:r>
      <w:r w:rsidRPr="00C477EF">
        <w:rPr>
          <w:rFonts w:ascii="Times New Roman" w:hAnsi="Times New Roman"/>
          <w:sz w:val="24"/>
          <w:szCs w:val="24"/>
        </w:rPr>
        <w:t>. Это не значит, что вы должны участвовать в Науке, это значит, что читая вот такие статьи простенькие… Вот глава ИВДИВО Ольга потребовала, – она курирует разные такие проекты материальные, – потребовала, чтоб в этой газете было больше научности и знаний. Понятно, да? Вот читайте эти материалы и пробуйте перестроить свои мозги на точку зрения знаний. Я не могу сказать «науки», потому что не все из нас в науке. Но знаний, когда вы можете объяснить то, что происходит на Синтезе, в философии, в Реальностях, в Иерархии, в ИВДИВО не языком религиозного фанатизма, – это пятирасовый язык, – а языком научности знаний и компетентных иерархических выражений. Понимаете?</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Вот это </w:t>
      </w:r>
      <w:r w:rsidRPr="00C477EF">
        <w:rPr>
          <w:rFonts w:ascii="Times New Roman" w:hAnsi="Times New Roman"/>
          <w:b/>
          <w:sz w:val="24"/>
          <w:szCs w:val="24"/>
        </w:rPr>
        <w:t>Иерархия новой эпохи на уровне знаний и компетентных иерархических отношений</w:t>
      </w:r>
      <w:r w:rsidRPr="00C477EF">
        <w:rPr>
          <w:rFonts w:ascii="Times New Roman" w:hAnsi="Times New Roman"/>
          <w:sz w:val="24"/>
          <w:szCs w:val="24"/>
        </w:rPr>
        <w:t xml:space="preserve">. А с учётом закона «каждому по сознанию» вы ещё должны ловить момент, как правильно с точки знания это объяснить. Всё.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Это не отменяет веру, Вера – это там к Психодинамике. Пожалуйста. Или к Философии Синтеза, пожалуйста, куда хотите. </w:t>
      </w:r>
      <w:r w:rsidRPr="00C477EF">
        <w:rPr>
          <w:rFonts w:ascii="Times New Roman" w:hAnsi="Times New Roman"/>
          <w:b/>
          <w:sz w:val="24"/>
          <w:szCs w:val="24"/>
        </w:rPr>
        <w:t>Знание – это чётные явления, Вера – это нечётные явления</w:t>
      </w:r>
      <w:r w:rsidRPr="00C477EF">
        <w:rPr>
          <w:rFonts w:ascii="Times New Roman" w:hAnsi="Times New Roman"/>
          <w:sz w:val="24"/>
          <w:szCs w:val="24"/>
        </w:rPr>
        <w:t xml:space="preserve">, – подскажу вам. </w:t>
      </w:r>
      <w:r w:rsidRPr="00C477EF">
        <w:rPr>
          <w:rFonts w:ascii="Times New Roman" w:hAnsi="Times New Roman"/>
          <w:b/>
          <w:sz w:val="24"/>
          <w:szCs w:val="24"/>
        </w:rPr>
        <w:t>Знание – это больше янский принцип</w:t>
      </w:r>
      <w:r w:rsidRPr="00C477EF">
        <w:rPr>
          <w:rFonts w:ascii="Times New Roman" w:hAnsi="Times New Roman"/>
          <w:sz w:val="24"/>
          <w:szCs w:val="24"/>
        </w:rPr>
        <w:t xml:space="preserve">. Кстати, Отец – это ян почему-то при этом. А </w:t>
      </w:r>
      <w:r w:rsidRPr="00C477EF">
        <w:rPr>
          <w:rFonts w:ascii="Times New Roman" w:hAnsi="Times New Roman"/>
          <w:b/>
          <w:sz w:val="24"/>
          <w:szCs w:val="24"/>
        </w:rPr>
        <w:t>Вера – это больше иньский принцип</w:t>
      </w:r>
      <w:r w:rsidRPr="00C477EF">
        <w:rPr>
          <w:rFonts w:ascii="Times New Roman" w:hAnsi="Times New Roman"/>
          <w:sz w:val="24"/>
          <w:szCs w:val="24"/>
        </w:rPr>
        <w:t xml:space="preserve">, Мать.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Анекдот: </w:t>
      </w:r>
      <w:r w:rsidRPr="00C477EF">
        <w:rPr>
          <w:rFonts w:ascii="Times New Roman" w:hAnsi="Times New Roman"/>
          <w:b/>
          <w:sz w:val="24"/>
          <w:szCs w:val="24"/>
        </w:rPr>
        <w:t>партия как чётное – это значит знание; философия как нечётное – это значит вера</w:t>
      </w:r>
      <w:r w:rsidRPr="00C477EF">
        <w:rPr>
          <w:rFonts w:ascii="Times New Roman" w:hAnsi="Times New Roman"/>
          <w:sz w:val="24"/>
          <w:szCs w:val="24"/>
        </w:rPr>
        <w:t xml:space="preserve">. Анекдот. Прикольный, но так решил Отец.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Ну потому что у нас с философией ещё больший швах, то есть мы говорим, что мы философы, на самом деле начинаешь уточнять некоторые философские явления – швах тоже самое. Швах – это не немецкое слово, это старославянское. Швах. То есть вроде что–то есть, но там вот всё швах, там вот невообразимая куся-меся, – я по-детски отношусь. «Я – философ». – «А как ты мыслишь?» – «Невообразимой куся-месей, которую считаю философией». Обалденная вещь.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Очень простая вещь, невообразимая куся-меся. Философски что такое стандарты? Философскую категорию. Что такое законы? Философскую категорию. Только, пожалуйста, не философию вот диалектического материализма или, извините, диалектики Гегеля, а мне, пожалуйста, иерархически. Что такое закон иерархически, но философски? Что такое императивы философски? Мне, пожалуйста, не по Канту, ну кто в теме, а иерархически. Здесь, кстати, этот элемент описан, где-то я видел, в какой-то статейке. Что такое аксиома? Философски, пожалуйста. Бе-е-е. Чувствуете, животность нарастает? Мозги-то тупят. А человек – это мозги, а если они тупят – это животность. Бе-е-е. Если не знаешь как ответить, это одним словом: «бе-е-е». Есть другое: «ме-е-е». «Ме» от мамы, «бе» от папы. Бе, баба, бе-е-е. Ме-е-е, мама.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Продолжаем? Что такое принципы философские? Я говорю базовые вещи, которые мы должны знать в Философии Синтеза. А методы? А правила? Я там пропустил ещё начала.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А теперь представьте, какую хрень вы на эту тему будете нести, не зная этого. «Чем вы занимаетесь?» – «Стандартами». – «А что такое стандарт?» – «А то, что с небес валится». – «Как вы применяетесь?» – «Законами». – «А где их взяли?» – «В Иерархии». – «А как взяли?» – «Да в чемоданчике принесли. Кодекс законов там валяется, мне по голове стучит, я законы исполняю». – «А какие законы вы знаете?» – «Ну-у... Человек человеку друг, товарищ и брат». Ну, в принципе, это не закон. Это что-то типа принципа или правила, что-то типа. Не совсем корректно. И там, и там. И даже не метод. Понятно, да, о чём я?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Вот это то, что будет теперь составлять Посвящённость новой эпохи. Услышали? Я не требую от вас жёсткого знания, потому что я понимаю, что оно текучее, оно меняется со временем. Мы развиваемся, мы меняем свои позиции, взгляды. Всё это будет развиваться. </w:t>
      </w:r>
      <w:r w:rsidRPr="00C477EF">
        <w:rPr>
          <w:rFonts w:ascii="Times New Roman" w:hAnsi="Times New Roman"/>
          <w:b/>
          <w:sz w:val="24"/>
          <w:szCs w:val="24"/>
        </w:rPr>
        <w:t>Нельзя офанатеть ещё и знаниями, это так же вредно, как и офанатеть религией</w:t>
      </w:r>
      <w:r w:rsidRPr="00C477EF">
        <w:rPr>
          <w:rFonts w:ascii="Times New Roman" w:hAnsi="Times New Roman"/>
          <w:sz w:val="24"/>
          <w:szCs w:val="24"/>
        </w:rPr>
        <w:t xml:space="preserve">. У нас есть фанатики знания, и там тоже полные кранты. Я не о фанатизме, но я о повышении нашей с вами компетенции.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 итоге наши Посвящения будут основываться на знаниях. Мы их поднимаем. Это не отменяет философию, не отменяет партийные программы, не отменяет всё, что мы до этого делали. Мы просто углубляем нашу компетенцию. Нас Отец поставил на ИВДИВО Посвящённого, а это знание Синтеза. А всё, что я вас спрашивал, это из Синтеза. Всё простенько. Я при этом понимаю, что некоторые категории не описаны. Пойдите к Владыкам, выучите их, опишите.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Некоторые на меня смотрят: «А у нас это не написано». А что вы думаете, я должен писать это? У нас есть целый отдел Науки. В каждом Подразделении. Пусть пишут. Из 96-ти мнений выработаем одно главное. Я согласен. То есть должно быть коллективное научное творчество. Я при этом не говорю, что все в этом должны участвовать. Но должна быть команда, которая этим занимается. Вот такая интересная идея вам из сегодняшнего утреннего просматривания прессы. Ладно, с этим всё. </w:t>
      </w:r>
    </w:p>
    <w:p w:rsidR="00D72EBB" w:rsidRPr="00CD025D" w:rsidRDefault="00D72EBB" w:rsidP="00CD025D">
      <w:pPr>
        <w:spacing w:after="0" w:line="240" w:lineRule="auto"/>
        <w:ind w:firstLine="360"/>
        <w:jc w:val="right"/>
        <w:rPr>
          <w:rFonts w:ascii="Times New Roman" w:hAnsi="Times New Roman"/>
          <w:i/>
          <w:sz w:val="24"/>
          <w:szCs w:val="24"/>
        </w:rPr>
      </w:pPr>
      <w:r w:rsidRPr="00CD025D">
        <w:rPr>
          <w:rFonts w:ascii="Times New Roman" w:hAnsi="Times New Roman"/>
          <w:i/>
          <w:sz w:val="24"/>
          <w:szCs w:val="24"/>
        </w:rPr>
        <w:t>89 Ипостасный Синтез 2017.11.18-19 Москва Сердюк В., 3часть</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 Наука занимается частностями – разрабатывает новую мысль, разрабатывает новые чувства, ощущения, смысл, суть. В принципе, когда наука результирует свою деятельность – это новая мысль, новый взгляд, новое начало (закон), новая основа (аксиома, стандарт, константа)…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Допустим, Теория Относительности – научная разработка основы относительности, как константы динамики окружающей жизни.  </w:t>
      </w:r>
    </w:p>
    <w:p w:rsidR="00D72EBB" w:rsidRPr="00A127AB" w:rsidRDefault="00D72EBB" w:rsidP="00A127AB">
      <w:pPr>
        <w:spacing w:after="0" w:line="240" w:lineRule="auto"/>
        <w:ind w:firstLine="360"/>
        <w:jc w:val="right"/>
        <w:rPr>
          <w:rFonts w:ascii="Times New Roman" w:hAnsi="Times New Roman"/>
          <w:i/>
          <w:sz w:val="24"/>
          <w:szCs w:val="24"/>
        </w:rPr>
      </w:pPr>
      <w:r w:rsidRPr="00A127AB">
        <w:rPr>
          <w:rFonts w:ascii="Times New Roman" w:hAnsi="Times New Roman"/>
          <w:i/>
          <w:sz w:val="24"/>
          <w:szCs w:val="24"/>
        </w:rPr>
        <w:t>29МФЧС 2017.10.14-15 Оснабрюк-Германия Сердюк В., 3часть</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  В новую эпоху эффект посвящённого постепенно-постепенно будет фиксироваться больше на учёного, который складывает науку и этим входит в посвящённого. Для посвящённых в каждом из нас необходимы знания, знания, знания. На разные темы. </w:t>
      </w:r>
    </w:p>
    <w:p w:rsidR="00D72EBB" w:rsidRPr="00A127AB" w:rsidRDefault="00D72EBB" w:rsidP="00A127AB">
      <w:pPr>
        <w:spacing w:after="0" w:line="240" w:lineRule="auto"/>
        <w:ind w:firstLine="360"/>
        <w:jc w:val="right"/>
        <w:rPr>
          <w:rFonts w:ascii="Times New Roman" w:hAnsi="Times New Roman"/>
          <w:i/>
          <w:sz w:val="24"/>
          <w:szCs w:val="24"/>
        </w:rPr>
      </w:pPr>
      <w:r w:rsidRPr="00A127AB">
        <w:rPr>
          <w:rFonts w:ascii="Times New Roman" w:hAnsi="Times New Roman"/>
          <w:i/>
          <w:sz w:val="24"/>
          <w:szCs w:val="24"/>
        </w:rPr>
        <w:t>62МФЧС 2017.11.11-12 Оснабрюк-Германия Сердюк В., 4часть</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 Метагалактическая Академия Наук. Есть очень серьёзные учёные, доктора наук, профессора, которые изучая Синтез или наши тематики, сказали, что у вас очень серьёзная наука. Сказали, что у вас такая наука, что нужно в неё долго вникать и разбираться. И вот на фоне этих идей мы постепенно подошли к тому, что нам надо делать своё научное направление. А в России это обычно называется «Академия Наук». Метагалактическая Академия Наук. Где закладываем принципы многореальности, многомерности, 4-х миров – в смысле исследований, применений и даже развития технологий и осмысления этого.   </w:t>
      </w:r>
    </w:p>
    <w:p w:rsidR="00D72EBB" w:rsidRPr="00C477EF" w:rsidRDefault="00D72EBB" w:rsidP="00A127AB">
      <w:pPr>
        <w:spacing w:after="0" w:line="240" w:lineRule="auto"/>
        <w:ind w:firstLine="360"/>
        <w:jc w:val="right"/>
        <w:rPr>
          <w:rFonts w:ascii="Times New Roman" w:hAnsi="Times New Roman"/>
          <w:i/>
          <w:sz w:val="24"/>
          <w:szCs w:val="24"/>
        </w:rPr>
      </w:pPr>
      <w:r>
        <w:rPr>
          <w:rFonts w:ascii="Times New Roman" w:hAnsi="Times New Roman"/>
          <w:i/>
          <w:sz w:val="24"/>
          <w:szCs w:val="24"/>
        </w:rPr>
        <w:t>18МФЧС 2017.11.</w:t>
      </w:r>
      <w:r w:rsidRPr="00C477EF">
        <w:rPr>
          <w:rFonts w:ascii="Times New Roman" w:hAnsi="Times New Roman"/>
          <w:i/>
          <w:sz w:val="24"/>
          <w:szCs w:val="24"/>
        </w:rPr>
        <w:t>0</w:t>
      </w:r>
      <w:r>
        <w:rPr>
          <w:rFonts w:ascii="Times New Roman" w:hAnsi="Times New Roman"/>
          <w:i/>
          <w:sz w:val="24"/>
          <w:szCs w:val="24"/>
        </w:rPr>
        <w:t xml:space="preserve">4-05 </w:t>
      </w:r>
      <w:r w:rsidRPr="00C477EF">
        <w:rPr>
          <w:rFonts w:ascii="Times New Roman" w:hAnsi="Times New Roman"/>
          <w:i/>
          <w:sz w:val="24"/>
          <w:szCs w:val="24"/>
        </w:rPr>
        <w:t>Симферополь</w:t>
      </w:r>
      <w:r>
        <w:rPr>
          <w:rFonts w:ascii="Times New Roman" w:hAnsi="Times New Roman"/>
          <w:i/>
          <w:sz w:val="24"/>
          <w:szCs w:val="24"/>
        </w:rPr>
        <w:t xml:space="preserve">, </w:t>
      </w:r>
      <w:r w:rsidRPr="00C477EF">
        <w:rPr>
          <w:rFonts w:ascii="Times New Roman" w:hAnsi="Times New Roman"/>
          <w:i/>
          <w:sz w:val="24"/>
          <w:szCs w:val="24"/>
        </w:rPr>
        <w:t>Сердюк</w:t>
      </w:r>
      <w:r>
        <w:rPr>
          <w:rFonts w:ascii="Times New Roman" w:hAnsi="Times New Roman"/>
          <w:i/>
          <w:sz w:val="24"/>
          <w:szCs w:val="24"/>
        </w:rPr>
        <w:t xml:space="preserve"> В., </w:t>
      </w:r>
      <w:r w:rsidRPr="00C477EF">
        <w:rPr>
          <w:rFonts w:ascii="Times New Roman" w:hAnsi="Times New Roman"/>
          <w:i/>
          <w:sz w:val="24"/>
          <w:szCs w:val="24"/>
        </w:rPr>
        <w:t>4</w:t>
      </w:r>
      <w:r>
        <w:rPr>
          <w:rFonts w:ascii="Times New Roman" w:hAnsi="Times New Roman"/>
          <w:i/>
          <w:sz w:val="24"/>
          <w:szCs w:val="24"/>
        </w:rPr>
        <w:t>часть</w:t>
      </w:r>
    </w:p>
    <w:p w:rsidR="00D72EBB" w:rsidRPr="00C477EF" w:rsidRDefault="00D72EBB" w:rsidP="00C477EF">
      <w:pPr>
        <w:spacing w:after="0" w:line="240" w:lineRule="auto"/>
        <w:ind w:firstLine="360"/>
        <w:jc w:val="both"/>
        <w:rPr>
          <w:rFonts w:ascii="Times New Roman" w:hAnsi="Times New Roman"/>
          <w:i/>
          <w:sz w:val="24"/>
          <w:szCs w:val="24"/>
        </w:rPr>
      </w:pPr>
    </w:p>
    <w:p w:rsidR="00D72EBB" w:rsidRPr="00C477EF" w:rsidRDefault="00D72EBB" w:rsidP="00C477EF">
      <w:pPr>
        <w:numPr>
          <w:ilvl w:val="0"/>
          <w:numId w:val="2"/>
        </w:numPr>
        <w:spacing w:after="0" w:line="240" w:lineRule="auto"/>
        <w:ind w:left="0" w:firstLine="360"/>
        <w:jc w:val="both"/>
        <w:rPr>
          <w:rFonts w:ascii="Times New Roman" w:hAnsi="Times New Roman"/>
          <w:b/>
          <w:sz w:val="24"/>
          <w:szCs w:val="24"/>
        </w:rPr>
      </w:pPr>
      <w:r w:rsidRPr="00C477EF">
        <w:rPr>
          <w:rFonts w:ascii="Times New Roman" w:hAnsi="Times New Roman"/>
          <w:sz w:val="24"/>
          <w:szCs w:val="24"/>
        </w:rPr>
        <w:t xml:space="preserve">Кто владеет ассоциативной логикой – тот становится глубоким интеллектуалом. </w:t>
      </w:r>
    </w:p>
    <w:p w:rsidR="00D72EBB" w:rsidRPr="00C477EF" w:rsidRDefault="00D72EBB" w:rsidP="00C477EF">
      <w:pPr>
        <w:spacing w:after="0" w:line="240" w:lineRule="auto"/>
        <w:ind w:firstLine="360"/>
        <w:jc w:val="both"/>
        <w:rPr>
          <w:rFonts w:ascii="Times New Roman" w:hAnsi="Times New Roman"/>
          <w:b/>
          <w:sz w:val="24"/>
          <w:szCs w:val="24"/>
        </w:rPr>
      </w:pPr>
      <w:r w:rsidRPr="00C477EF">
        <w:rPr>
          <w:rFonts w:ascii="Times New Roman" w:hAnsi="Times New Roman"/>
          <w:sz w:val="24"/>
          <w:szCs w:val="24"/>
        </w:rPr>
        <w:t xml:space="preserve">У них логика построена на ассоциациях. Они могут увидеть то, что другие не заметят. </w:t>
      </w:r>
      <w:r w:rsidRPr="00C477EF">
        <w:rPr>
          <w:rFonts w:ascii="Times New Roman" w:hAnsi="Times New Roman"/>
          <w:b/>
          <w:sz w:val="24"/>
          <w:szCs w:val="24"/>
        </w:rPr>
        <w:t xml:space="preserve">И именно ассоциативные логики открывают серьёзные открытия в науке, причём они описываются чаще всего образно, ассоциативно, но очень логически. И в итоге появляется развитие науки.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 математике, которая чисто логическая, очень много образов, чтобы описать новые математические парадоксы. </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21МФЧС 2018.02.03-04 Симферополь Сердюк В., 1часть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 Науку развивал – интеллект, сознание, ум, разум.  </w:t>
      </w:r>
    </w:p>
    <w:p w:rsidR="00D72EBB"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22МФЧС 2018.03.03-04 Симферополь, </w:t>
      </w:r>
      <w:r w:rsidRPr="00C477EF">
        <w:rPr>
          <w:rFonts w:ascii="Times New Roman" w:hAnsi="Times New Roman"/>
          <w:i/>
          <w:sz w:val="24"/>
          <w:szCs w:val="24"/>
        </w:rPr>
        <w:t>Сердюк</w:t>
      </w:r>
      <w:r>
        <w:rPr>
          <w:rFonts w:ascii="Times New Roman" w:hAnsi="Times New Roman"/>
          <w:i/>
          <w:sz w:val="24"/>
          <w:szCs w:val="24"/>
        </w:rPr>
        <w:t xml:space="preserve"> В., </w:t>
      </w:r>
      <w:r w:rsidRPr="00C477EF">
        <w:rPr>
          <w:rFonts w:ascii="Times New Roman" w:hAnsi="Times New Roman"/>
          <w:i/>
          <w:sz w:val="24"/>
          <w:szCs w:val="24"/>
        </w:rPr>
        <w:t>1</w:t>
      </w:r>
      <w:r>
        <w:rPr>
          <w:rFonts w:ascii="Times New Roman" w:hAnsi="Times New Roman"/>
          <w:i/>
          <w:sz w:val="24"/>
          <w:szCs w:val="24"/>
        </w:rPr>
        <w:t>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 xml:space="preserve">Но есть, есть такая простая вещь – в науке, когда система становится сильной? Когда она получает практический результат, внимание – в разных профессиях. И у нас есть практические результаты не только в медицине, а в нескольких. Я рассказал об образовании, вот вам медик рассказал, у нас есть бизнесмены, у нас есть и специалисты в науке. В лингвистике… </w:t>
      </w:r>
    </w:p>
    <w:p w:rsidR="00D72EBB"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01Синтез </w:t>
      </w:r>
      <w:r w:rsidRPr="00C477EF">
        <w:rPr>
          <w:rFonts w:ascii="Times New Roman" w:hAnsi="Times New Roman"/>
          <w:i/>
          <w:sz w:val="24"/>
          <w:szCs w:val="24"/>
        </w:rPr>
        <w:t>2016</w:t>
      </w:r>
      <w:r>
        <w:rPr>
          <w:rFonts w:ascii="Times New Roman" w:hAnsi="Times New Roman"/>
          <w:i/>
          <w:sz w:val="24"/>
          <w:szCs w:val="24"/>
        </w:rPr>
        <w:t>.</w:t>
      </w:r>
      <w:r w:rsidRPr="00C477EF">
        <w:rPr>
          <w:rFonts w:ascii="Times New Roman" w:hAnsi="Times New Roman"/>
          <w:i/>
          <w:sz w:val="24"/>
          <w:szCs w:val="24"/>
        </w:rPr>
        <w:t>09</w:t>
      </w:r>
      <w:r>
        <w:rPr>
          <w:rFonts w:ascii="Times New Roman" w:hAnsi="Times New Roman"/>
          <w:i/>
          <w:sz w:val="24"/>
          <w:szCs w:val="24"/>
        </w:rPr>
        <w:t>.</w:t>
      </w:r>
      <w:r w:rsidRPr="00C477EF">
        <w:rPr>
          <w:rFonts w:ascii="Times New Roman" w:hAnsi="Times New Roman"/>
          <w:i/>
          <w:sz w:val="24"/>
          <w:szCs w:val="24"/>
        </w:rPr>
        <w:t>10-1</w:t>
      </w:r>
      <w:r>
        <w:rPr>
          <w:rFonts w:ascii="Times New Roman" w:hAnsi="Times New Roman"/>
          <w:i/>
          <w:sz w:val="24"/>
          <w:szCs w:val="24"/>
        </w:rPr>
        <w:t xml:space="preserve">1 </w:t>
      </w:r>
      <w:r w:rsidRPr="00C477EF">
        <w:rPr>
          <w:rFonts w:ascii="Times New Roman" w:hAnsi="Times New Roman"/>
          <w:i/>
          <w:sz w:val="24"/>
          <w:szCs w:val="24"/>
        </w:rPr>
        <w:t>Сердюк</w:t>
      </w:r>
      <w:r>
        <w:rPr>
          <w:rFonts w:ascii="Times New Roman" w:hAnsi="Times New Roman"/>
          <w:i/>
          <w:sz w:val="24"/>
          <w:szCs w:val="24"/>
        </w:rPr>
        <w:t xml:space="preserve"> В., </w:t>
      </w:r>
      <w:r w:rsidRPr="00C477EF">
        <w:rPr>
          <w:rFonts w:ascii="Times New Roman" w:hAnsi="Times New Roman"/>
          <w:i/>
          <w:sz w:val="24"/>
          <w:szCs w:val="24"/>
        </w:rPr>
        <w:t>Оснабрюк-Германия 1ч</w:t>
      </w:r>
      <w:r>
        <w:rPr>
          <w:rFonts w:ascii="Times New Roman" w:hAnsi="Times New Roman"/>
          <w:i/>
          <w:sz w:val="24"/>
          <w:szCs w:val="24"/>
        </w:rPr>
        <w:t>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i/>
          <w:sz w:val="24"/>
          <w:szCs w:val="24"/>
        </w:rPr>
        <w:t xml:space="preserve">* </w:t>
      </w:r>
      <w:r w:rsidRPr="00C477EF">
        <w:rPr>
          <w:rFonts w:ascii="Times New Roman" w:hAnsi="Times New Roman"/>
          <w:sz w:val="24"/>
          <w:szCs w:val="24"/>
        </w:rPr>
        <w:t xml:space="preserve">Имперация развивает нелинейные виды математики, нелинейные виды физики. </w:t>
      </w:r>
    </w:p>
    <w:p w:rsidR="00D72EBB"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22МФЧС 2018.03.03-04 </w:t>
      </w:r>
      <w:r w:rsidRPr="00C477EF">
        <w:rPr>
          <w:rFonts w:ascii="Times New Roman" w:hAnsi="Times New Roman"/>
          <w:i/>
          <w:sz w:val="24"/>
          <w:szCs w:val="24"/>
        </w:rPr>
        <w:t>Симферополь</w:t>
      </w:r>
      <w:r>
        <w:rPr>
          <w:rFonts w:ascii="Times New Roman" w:hAnsi="Times New Roman"/>
          <w:i/>
          <w:sz w:val="24"/>
          <w:szCs w:val="24"/>
        </w:rPr>
        <w:t xml:space="preserve"> </w:t>
      </w:r>
      <w:r w:rsidRPr="00C477EF">
        <w:rPr>
          <w:rFonts w:ascii="Times New Roman" w:hAnsi="Times New Roman"/>
          <w:i/>
          <w:sz w:val="24"/>
          <w:szCs w:val="24"/>
        </w:rPr>
        <w:t>Сердюк</w:t>
      </w:r>
      <w:r>
        <w:rPr>
          <w:rFonts w:ascii="Times New Roman" w:hAnsi="Times New Roman"/>
          <w:i/>
          <w:sz w:val="24"/>
          <w:szCs w:val="24"/>
        </w:rPr>
        <w:t xml:space="preserve"> В., </w:t>
      </w:r>
      <w:r w:rsidRPr="00C477EF">
        <w:rPr>
          <w:rFonts w:ascii="Times New Roman" w:hAnsi="Times New Roman"/>
          <w:i/>
          <w:sz w:val="24"/>
          <w:szCs w:val="24"/>
        </w:rPr>
        <w:t>4</w:t>
      </w:r>
      <w:r>
        <w:rPr>
          <w:rFonts w:ascii="Times New Roman" w:hAnsi="Times New Roman"/>
          <w:i/>
          <w:sz w:val="24"/>
          <w:szCs w:val="24"/>
        </w:rPr>
        <w:t>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Концентрация частей на научность.</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8 Ипостасный Синтез Сердюк В., Королёв, 3 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A127AB" w:rsidRDefault="00D72EBB" w:rsidP="00A127AB">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A127AB">
        <w:rPr>
          <w:rFonts w:ascii="Times New Roman" w:hAnsi="Times New Roman"/>
          <w:sz w:val="24"/>
          <w:szCs w:val="24"/>
        </w:rPr>
        <w:t>Теория познания – самый трудный научный продукт на сегодня. Взгляд учёных, как познавать материю.</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3П</w:t>
      </w:r>
      <w:r>
        <w:rPr>
          <w:rFonts w:ascii="Times New Roman" w:hAnsi="Times New Roman"/>
          <w:i/>
          <w:sz w:val="24"/>
          <w:szCs w:val="24"/>
        </w:rPr>
        <w:t>роф</w:t>
      </w:r>
      <w:r w:rsidRPr="00C477EF">
        <w:rPr>
          <w:rFonts w:ascii="Times New Roman" w:hAnsi="Times New Roman"/>
          <w:i/>
          <w:sz w:val="24"/>
          <w:szCs w:val="24"/>
        </w:rPr>
        <w:t>С</w:t>
      </w:r>
      <w:r>
        <w:rPr>
          <w:rFonts w:ascii="Times New Roman" w:hAnsi="Times New Roman"/>
          <w:i/>
          <w:sz w:val="24"/>
          <w:szCs w:val="24"/>
        </w:rPr>
        <w:t xml:space="preserve">интез </w:t>
      </w:r>
      <w:r w:rsidRPr="00C477EF">
        <w:rPr>
          <w:rFonts w:ascii="Times New Roman" w:hAnsi="Times New Roman"/>
          <w:i/>
          <w:sz w:val="24"/>
          <w:szCs w:val="24"/>
        </w:rPr>
        <w:t>С</w:t>
      </w:r>
      <w:r>
        <w:rPr>
          <w:rFonts w:ascii="Times New Roman" w:hAnsi="Times New Roman"/>
          <w:i/>
          <w:sz w:val="24"/>
          <w:szCs w:val="24"/>
        </w:rPr>
        <w:t xml:space="preserve">ердюк В., </w:t>
      </w:r>
      <w:r w:rsidRPr="00C477EF">
        <w:rPr>
          <w:rFonts w:ascii="Times New Roman" w:hAnsi="Times New Roman"/>
          <w:i/>
          <w:sz w:val="24"/>
          <w:szCs w:val="24"/>
        </w:rPr>
        <w:t>Красноярск, 1часть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У нас наука три года занимается серьёзными осмыслениями, в том числе по теории познания, чтобы различить Теорию Познания Метагалактическую от Планетарной.</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Без Теории Познания науки нет. </w:t>
      </w:r>
    </w:p>
    <w:p w:rsidR="00D72EBB"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24 МФЧС </w:t>
      </w:r>
      <w:r w:rsidRPr="00C477EF">
        <w:rPr>
          <w:rFonts w:ascii="Times New Roman" w:hAnsi="Times New Roman"/>
          <w:i/>
          <w:sz w:val="24"/>
          <w:szCs w:val="24"/>
        </w:rPr>
        <w:t>С</w:t>
      </w:r>
      <w:r>
        <w:rPr>
          <w:rFonts w:ascii="Times New Roman" w:hAnsi="Times New Roman"/>
          <w:i/>
          <w:sz w:val="24"/>
          <w:szCs w:val="24"/>
        </w:rPr>
        <w:t xml:space="preserve">ердюк В., </w:t>
      </w:r>
      <w:r w:rsidRPr="00C477EF">
        <w:rPr>
          <w:rFonts w:ascii="Times New Roman" w:hAnsi="Times New Roman"/>
          <w:i/>
          <w:sz w:val="24"/>
          <w:szCs w:val="24"/>
        </w:rPr>
        <w:t>Астана 2ч</w:t>
      </w:r>
      <w:r>
        <w:rPr>
          <w:rFonts w:ascii="Times New Roman" w:hAnsi="Times New Roman"/>
          <w:i/>
          <w:sz w:val="24"/>
          <w:szCs w:val="24"/>
        </w:rPr>
        <w:t>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 xml:space="preserve">Научно обосновать разницу Живого Света Отца от внешнего (неживого) света материи, которой управляет мать и найти взаимокоординацию этих двух явлений – живого и неживого существа. </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3П</w:t>
      </w:r>
      <w:r>
        <w:rPr>
          <w:rFonts w:ascii="Times New Roman" w:hAnsi="Times New Roman"/>
          <w:i/>
          <w:sz w:val="24"/>
          <w:szCs w:val="24"/>
        </w:rPr>
        <w:t>роф</w:t>
      </w:r>
      <w:r w:rsidRPr="00C477EF">
        <w:rPr>
          <w:rFonts w:ascii="Times New Roman" w:hAnsi="Times New Roman"/>
          <w:i/>
          <w:sz w:val="24"/>
          <w:szCs w:val="24"/>
        </w:rPr>
        <w:t>С</w:t>
      </w:r>
      <w:r>
        <w:rPr>
          <w:rFonts w:ascii="Times New Roman" w:hAnsi="Times New Roman"/>
          <w:i/>
          <w:sz w:val="24"/>
          <w:szCs w:val="24"/>
        </w:rPr>
        <w:t xml:space="preserve">интез </w:t>
      </w:r>
      <w:r w:rsidRPr="00C477EF">
        <w:rPr>
          <w:rFonts w:ascii="Times New Roman" w:hAnsi="Times New Roman"/>
          <w:i/>
          <w:sz w:val="24"/>
          <w:szCs w:val="24"/>
        </w:rPr>
        <w:t>С</w:t>
      </w:r>
      <w:r>
        <w:rPr>
          <w:rFonts w:ascii="Times New Roman" w:hAnsi="Times New Roman"/>
          <w:i/>
          <w:sz w:val="24"/>
          <w:szCs w:val="24"/>
        </w:rPr>
        <w:t xml:space="preserve">ердюк В., </w:t>
      </w:r>
      <w:r w:rsidRPr="00C477EF">
        <w:rPr>
          <w:rFonts w:ascii="Times New Roman" w:hAnsi="Times New Roman"/>
          <w:i/>
          <w:sz w:val="24"/>
          <w:szCs w:val="24"/>
        </w:rPr>
        <w:t>Красноярск, 4часть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Чтобы вообще заниматься нашими исследованиями в науке, нужно взять цельность двуполушарного взгляда, цельность работы головного мозга.</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7 Ипостасный Синтез Сердюк В., Королёв, 3 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i/>
          <w:sz w:val="24"/>
          <w:szCs w:val="24"/>
        </w:rPr>
        <w:t>*</w:t>
      </w:r>
      <w:r>
        <w:rPr>
          <w:rFonts w:ascii="Times New Roman" w:hAnsi="Times New Roman"/>
          <w:sz w:val="24"/>
          <w:szCs w:val="24"/>
        </w:rPr>
        <w:t xml:space="preserve"> И</w:t>
      </w:r>
      <w:r w:rsidRPr="00C477EF">
        <w:rPr>
          <w:rFonts w:ascii="Times New Roman" w:hAnsi="Times New Roman"/>
          <w:sz w:val="24"/>
          <w:szCs w:val="24"/>
        </w:rPr>
        <w:t>з Памяти Отца можно «вычерпать» всю науку, не изобретать велосипед, изучая материю, а Памятью Отца сразу идти в нужную сторону, не спотыкаясь на камни научных отношений.</w:t>
      </w:r>
    </w:p>
    <w:p w:rsidR="00D72EBB" w:rsidRDefault="00D72EBB" w:rsidP="00C477EF">
      <w:pPr>
        <w:spacing w:after="0" w:line="240" w:lineRule="auto"/>
        <w:ind w:firstLine="360"/>
        <w:jc w:val="right"/>
        <w:rPr>
          <w:rFonts w:ascii="Times New Roman" w:hAnsi="Times New Roman"/>
          <w:i/>
          <w:sz w:val="24"/>
          <w:szCs w:val="24"/>
        </w:rPr>
      </w:pPr>
      <w:r>
        <w:rPr>
          <w:rFonts w:ascii="Times New Roman" w:hAnsi="Times New Roman"/>
          <w:i/>
          <w:sz w:val="24"/>
          <w:szCs w:val="24"/>
        </w:rPr>
        <w:t xml:space="preserve">Совет ИВО Сердюк В., </w:t>
      </w:r>
      <w:r w:rsidRPr="00C477EF">
        <w:rPr>
          <w:rFonts w:ascii="Times New Roman" w:hAnsi="Times New Roman"/>
          <w:i/>
          <w:sz w:val="24"/>
          <w:szCs w:val="24"/>
        </w:rPr>
        <w:t>Германия 13.01.17</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 xml:space="preserve">У нас ментально-технологический вариант. В метагалактике этого почти нет.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Наука исследует начала.</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Мы постепенно освобождаемся от религиозности и переходим в научность, не отменяя компетентные отношения с Отцом.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Наука сделала когда-то ошибку, отделившись от религии, послала Отца (атеизм). Пора ошибки исправлять.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Раньше наука и религия вместе развивались. Отойдя от религиозности, они забыли общаться с существом, у которого мозги чуть выше, чем у наших учёных.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Совмещение Науки и Отца (парадокс)!</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О человеке, о происхождении, о нормальных контактах с вышестоящими руководителями, включая Отца – без этого (на перспективу Мг) нет научного развития.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!Переключиться на научное осмысление метагалктическим ракурсом.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Новая Наука предполагает синтез Веры и Знаний. Вся концентрация работы ИВО в синтезе Веры и Знаний идёт на науку.  </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3 Ипостасный Синтез Сердюк В., Королёв</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D94141" w:rsidRDefault="00D72EBB" w:rsidP="00C477EF">
      <w:pPr>
        <w:spacing w:after="0" w:line="240" w:lineRule="auto"/>
        <w:ind w:firstLine="360"/>
        <w:jc w:val="both"/>
        <w:rPr>
          <w:rFonts w:ascii="Times New Roman" w:hAnsi="Times New Roman"/>
          <w:b/>
          <w:sz w:val="24"/>
          <w:szCs w:val="24"/>
        </w:rPr>
      </w:pPr>
      <w:r w:rsidRPr="00D94141">
        <w:rPr>
          <w:rFonts w:ascii="Times New Roman" w:hAnsi="Times New Roman"/>
          <w:b/>
          <w:sz w:val="24"/>
          <w:szCs w:val="24"/>
        </w:rPr>
        <w:t>Задание ИМАН: приучить команды к научной деятельности.</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Занимаясь наукой, ИМАН нашим служащим в подразделении развивает научный взгляд («вышибает» из религиозности, фанатичности и иных видов фанатизма), при этом развивает веру и знания.</w:t>
      </w:r>
    </w:p>
    <w:p w:rsidR="00D72EBB" w:rsidRPr="00D94141" w:rsidRDefault="00D72EBB" w:rsidP="00C477EF">
      <w:pPr>
        <w:numPr>
          <w:ilvl w:val="0"/>
          <w:numId w:val="2"/>
        </w:numPr>
        <w:spacing w:after="0" w:line="240" w:lineRule="auto"/>
        <w:ind w:left="0" w:firstLine="360"/>
        <w:jc w:val="both"/>
        <w:rPr>
          <w:rFonts w:ascii="Times New Roman" w:hAnsi="Times New Roman"/>
          <w:b/>
          <w:sz w:val="24"/>
          <w:szCs w:val="24"/>
        </w:rPr>
      </w:pPr>
      <w:r w:rsidRPr="00D94141">
        <w:rPr>
          <w:rFonts w:ascii="Times New Roman" w:hAnsi="Times New Roman"/>
          <w:b/>
          <w:sz w:val="24"/>
          <w:szCs w:val="24"/>
        </w:rPr>
        <w:t>Наука должна создавать эффект Ясного Взгляда в подразделении.</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Новое светское общение с Отцом.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Вера и Знания = виза высокой физической реальности.</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Вера и знания – как Путь Посвящений приведёт к чему-то новому, что мы не знаем. Пока – мы называем или посвящённостью, или наукой.</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Совет ИВО 18.02.17 Сердюк В., Королёв</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Рано или поздно учёные будут изучать генетику и физиологию каждой части, а не только тела.</w:t>
      </w:r>
    </w:p>
    <w:p w:rsidR="00D72EBB" w:rsidRDefault="00D72EBB" w:rsidP="00D94141">
      <w:pPr>
        <w:spacing w:after="0" w:line="240" w:lineRule="auto"/>
        <w:ind w:firstLine="360"/>
        <w:jc w:val="right"/>
        <w:rPr>
          <w:rFonts w:ascii="Times New Roman" w:hAnsi="Times New Roman"/>
          <w:i/>
          <w:sz w:val="24"/>
          <w:szCs w:val="24"/>
        </w:rPr>
      </w:pPr>
      <w:r w:rsidRPr="00C477EF">
        <w:rPr>
          <w:rFonts w:ascii="Times New Roman" w:hAnsi="Times New Roman"/>
          <w:sz w:val="24"/>
          <w:szCs w:val="24"/>
        </w:rPr>
        <w:t>6</w:t>
      </w:r>
      <w:r w:rsidRPr="00C477EF">
        <w:rPr>
          <w:rFonts w:ascii="Times New Roman" w:hAnsi="Times New Roman"/>
          <w:i/>
          <w:sz w:val="24"/>
          <w:szCs w:val="24"/>
        </w:rPr>
        <w:t xml:space="preserve"> Ипостасный Синтез Сердюк В., Королёв, 3 часть</w:t>
      </w:r>
    </w:p>
    <w:p w:rsidR="00D72EBB" w:rsidRPr="00C477EF" w:rsidRDefault="00D72EBB" w:rsidP="00D94141">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 xml:space="preserve">Наука предполагает наработку содержания и разработанность его каждой частью. Она этим занимается. И правильной оценкой этого содержания. И применения этого содержания в технологическом, биологическом процессе.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Зачем нам Академия Наук. Если мы не будем кон</w:t>
      </w:r>
      <w:r>
        <w:rPr>
          <w:rFonts w:ascii="Times New Roman" w:hAnsi="Times New Roman"/>
          <w:sz w:val="24"/>
          <w:szCs w:val="24"/>
        </w:rPr>
        <w:t>центрироваться на научное разви</w:t>
      </w:r>
      <w:r w:rsidRPr="00C477EF">
        <w:rPr>
          <w:rFonts w:ascii="Times New Roman" w:hAnsi="Times New Roman"/>
          <w:sz w:val="24"/>
          <w:szCs w:val="24"/>
        </w:rPr>
        <w:t>тие, мы не будем понимать, где мы развиваемся.</w:t>
      </w: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Научное разви</w:t>
      </w:r>
      <w:r w:rsidRPr="00C477EF">
        <w:rPr>
          <w:rFonts w:ascii="Times New Roman" w:hAnsi="Times New Roman"/>
          <w:sz w:val="24"/>
          <w:szCs w:val="24"/>
        </w:rPr>
        <w:t>тие в см</w:t>
      </w:r>
      <w:r>
        <w:rPr>
          <w:rFonts w:ascii="Times New Roman" w:hAnsi="Times New Roman"/>
          <w:sz w:val="24"/>
          <w:szCs w:val="24"/>
        </w:rPr>
        <w:t>ы</w:t>
      </w:r>
      <w:r w:rsidRPr="00C477EF">
        <w:rPr>
          <w:rFonts w:ascii="Times New Roman" w:hAnsi="Times New Roman"/>
          <w:sz w:val="24"/>
          <w:szCs w:val="24"/>
        </w:rPr>
        <w:t xml:space="preserve">сле адекватности ясного взгляда, чёткой мысли, глубокой содержательности (как это есть по-настоящему, с настоящим знанием, распознанием), сциентизм глубокий вместе с верой – вот в этом синтезе мы придём к развитию.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Знания разрабатываются Наукой, вера – психодинамическим мастерством.  </w:t>
      </w:r>
    </w:p>
    <w:p w:rsidR="00D72EBB" w:rsidRPr="00C477EF"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2 Ипостасный Синтез Сердюк В., Королёв</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w:t>
      </w:r>
      <w:r>
        <w:rPr>
          <w:rFonts w:ascii="Times New Roman" w:hAnsi="Times New Roman"/>
          <w:sz w:val="24"/>
          <w:szCs w:val="24"/>
        </w:rPr>
        <w:t xml:space="preserve"> </w:t>
      </w:r>
      <w:r w:rsidRPr="00C477EF">
        <w:rPr>
          <w:rFonts w:ascii="Times New Roman" w:hAnsi="Times New Roman"/>
          <w:sz w:val="24"/>
          <w:szCs w:val="24"/>
        </w:rPr>
        <w:t>Проблема научного взгляда – они считают, что творение человека остановилось на создании биологии. Человек продолжает твориться Отцом и природой.</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29 Ф</w:t>
      </w:r>
      <w:r>
        <w:rPr>
          <w:rFonts w:ascii="Times New Roman" w:hAnsi="Times New Roman"/>
          <w:i/>
          <w:sz w:val="24"/>
          <w:szCs w:val="24"/>
        </w:rPr>
        <w:t xml:space="preserve">ЧС </w:t>
      </w:r>
      <w:r w:rsidRPr="00C477EF">
        <w:rPr>
          <w:rFonts w:ascii="Times New Roman" w:hAnsi="Times New Roman"/>
          <w:i/>
          <w:sz w:val="24"/>
          <w:szCs w:val="24"/>
        </w:rPr>
        <w:t>С</w:t>
      </w:r>
      <w:r>
        <w:rPr>
          <w:rFonts w:ascii="Times New Roman" w:hAnsi="Times New Roman"/>
          <w:i/>
          <w:sz w:val="24"/>
          <w:szCs w:val="24"/>
        </w:rPr>
        <w:t xml:space="preserve">ердюк В., </w:t>
      </w:r>
      <w:r w:rsidRPr="00C477EF">
        <w:rPr>
          <w:rFonts w:ascii="Times New Roman" w:hAnsi="Times New Roman"/>
          <w:i/>
          <w:sz w:val="24"/>
          <w:szCs w:val="24"/>
        </w:rPr>
        <w:t xml:space="preserve"> Астана </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То, что мы науку на Посвящённого зафиксировали – это нужно нашу наку на 6 расу перестроить. Там нужны такие права созидания! Я думаю, всем нравятся технологии и удобства по жизни. Извините, всё начинается с науки. Если мы там не раскрутим новую созидательность, удобств не будет. Должны быть.</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30 ФЧС Сердюк В.,  Астана 2 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D94141" w:rsidRDefault="00D72EBB" w:rsidP="00D94141">
      <w:pPr>
        <w:spacing w:after="0" w:line="240" w:lineRule="auto"/>
        <w:ind w:firstLine="360"/>
        <w:jc w:val="both"/>
        <w:rPr>
          <w:rFonts w:ascii="Times New Roman" w:hAnsi="Times New Roman"/>
          <w:i/>
          <w:sz w:val="24"/>
          <w:szCs w:val="24"/>
        </w:rPr>
      </w:pPr>
      <w:r>
        <w:rPr>
          <w:rFonts w:ascii="Times New Roman" w:hAnsi="Times New Roman"/>
          <w:i/>
          <w:sz w:val="24"/>
          <w:szCs w:val="24"/>
        </w:rPr>
        <w:t xml:space="preserve">* </w:t>
      </w:r>
      <w:r w:rsidRPr="00D94141">
        <w:rPr>
          <w:rFonts w:ascii="Times New Roman" w:hAnsi="Times New Roman"/>
          <w:sz w:val="24"/>
          <w:szCs w:val="24"/>
        </w:rPr>
        <w:t>Наука пытается исследовать природу. На самом деле, она исследует начала, основы, занимается методами овладения основами и началами.</w:t>
      </w:r>
    </w:p>
    <w:p w:rsidR="00D72EBB" w:rsidRPr="00D94141" w:rsidRDefault="00D72EBB" w:rsidP="00C477EF">
      <w:pPr>
        <w:spacing w:after="0" w:line="240" w:lineRule="auto"/>
        <w:ind w:firstLine="360"/>
        <w:jc w:val="right"/>
        <w:rPr>
          <w:rFonts w:ascii="Times New Roman" w:hAnsi="Times New Roman"/>
          <w:i/>
          <w:color w:val="0A0A0A"/>
          <w:sz w:val="24"/>
          <w:szCs w:val="24"/>
          <w:shd w:val="clear" w:color="auto" w:fill="FFFFFF"/>
        </w:rPr>
      </w:pPr>
      <w:r w:rsidRPr="00D94141">
        <w:rPr>
          <w:rFonts w:ascii="Times New Roman" w:hAnsi="Times New Roman"/>
          <w:i/>
          <w:color w:val="0A0A0A"/>
          <w:sz w:val="24"/>
          <w:szCs w:val="24"/>
          <w:shd w:val="clear" w:color="auto" w:fill="FFFFFF"/>
        </w:rPr>
        <w:t>12 МФЧС 2017-09-09-10 Оснабрюк Германия Сердюк В., 2 часть</w:t>
      </w:r>
    </w:p>
    <w:p w:rsidR="00D72EBB" w:rsidRPr="00C477EF" w:rsidRDefault="00D72EBB" w:rsidP="00C477EF">
      <w:pPr>
        <w:spacing w:after="0" w:line="240" w:lineRule="auto"/>
        <w:ind w:firstLine="360"/>
        <w:jc w:val="right"/>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b/>
          <w:sz w:val="24"/>
          <w:szCs w:val="24"/>
        </w:rPr>
      </w:pPr>
      <w:r>
        <w:rPr>
          <w:rFonts w:ascii="Times New Roman" w:hAnsi="Times New Roman"/>
          <w:sz w:val="24"/>
          <w:szCs w:val="24"/>
        </w:rPr>
        <w:t xml:space="preserve">* </w:t>
      </w:r>
      <w:r w:rsidRPr="00C477EF">
        <w:rPr>
          <w:rFonts w:ascii="Times New Roman" w:hAnsi="Times New Roman"/>
          <w:sz w:val="24"/>
          <w:szCs w:val="24"/>
        </w:rPr>
        <w:t xml:space="preserve">Наука занимается знанием и разработкой мышления. </w:t>
      </w:r>
      <w:r w:rsidRPr="00C477EF">
        <w:rPr>
          <w:rFonts w:ascii="Times New Roman" w:hAnsi="Times New Roman"/>
          <w:b/>
          <w:sz w:val="24"/>
          <w:szCs w:val="24"/>
        </w:rPr>
        <w:t>Наука – умение мыслить в разных областях.</w:t>
      </w:r>
      <w:r w:rsidRPr="00C477EF">
        <w:rPr>
          <w:rFonts w:ascii="Times New Roman" w:hAnsi="Times New Roman"/>
          <w:sz w:val="24"/>
          <w:szCs w:val="24"/>
        </w:rPr>
        <w:t xml:space="preserve"> </w:t>
      </w:r>
      <w:r w:rsidRPr="00C477EF">
        <w:rPr>
          <w:rFonts w:ascii="Times New Roman" w:hAnsi="Times New Roman"/>
          <w:b/>
          <w:sz w:val="24"/>
          <w:szCs w:val="24"/>
        </w:rPr>
        <w:t xml:space="preserve">Наука – это организация, добывающая знания.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Чтобы добыть знания, нужно уметь думать, мыслить, распознавать, различать, творить мыслью, разрабатывать исследования, то есть заниматься сугубо ментальной деятельностью. </w:t>
      </w:r>
    </w:p>
    <w:p w:rsidR="00D72EBB" w:rsidRPr="00D94141" w:rsidRDefault="00D72EBB" w:rsidP="00D94141">
      <w:pPr>
        <w:spacing w:after="0" w:line="240" w:lineRule="auto"/>
        <w:ind w:firstLine="360"/>
        <w:jc w:val="right"/>
        <w:rPr>
          <w:rFonts w:ascii="Times New Roman" w:hAnsi="Times New Roman"/>
          <w:i/>
          <w:color w:val="0A0A0A"/>
          <w:sz w:val="24"/>
          <w:szCs w:val="24"/>
          <w:shd w:val="clear" w:color="auto" w:fill="FFFFFF"/>
        </w:rPr>
      </w:pPr>
      <w:r w:rsidRPr="00D94141">
        <w:rPr>
          <w:rFonts w:ascii="Times New Roman" w:hAnsi="Times New Roman"/>
          <w:i/>
          <w:color w:val="0A0A0A"/>
          <w:sz w:val="24"/>
          <w:szCs w:val="24"/>
          <w:shd w:val="clear" w:color="auto" w:fill="FFFFFF"/>
        </w:rPr>
        <w:t>26 МФС 2017.06.10-11 Оснабрюк Германия Сердюк В.</w:t>
      </w:r>
    </w:p>
    <w:p w:rsidR="00D72EBB" w:rsidRPr="00C477EF" w:rsidRDefault="00D72EBB" w:rsidP="00C477EF">
      <w:pPr>
        <w:spacing w:after="0" w:line="240" w:lineRule="auto"/>
        <w:ind w:firstLine="360"/>
        <w:jc w:val="both"/>
        <w:rPr>
          <w:rFonts w:ascii="Times New Roman" w:hAnsi="Times New Roman"/>
          <w:color w:val="0A0A0A"/>
          <w:sz w:val="24"/>
          <w:szCs w:val="24"/>
          <w:shd w:val="clear" w:color="auto" w:fill="FFFFFF"/>
        </w:rPr>
      </w:pPr>
    </w:p>
    <w:p w:rsidR="00D72EBB" w:rsidRPr="00C477EF" w:rsidRDefault="00D72EBB" w:rsidP="00C477EF">
      <w:pPr>
        <w:spacing w:after="0" w:line="240" w:lineRule="auto"/>
        <w:ind w:firstLine="360"/>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Нарабатывая знания, мы нарабатываем посвящения.</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Знания, как обработка сути и идей этой информации.</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МАН с посвящённым взглядом на научные знания. При этом научное знание есть, а посвящённый взгляд нужно ещё нарабатывать.</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Метагалактика – нелинейный синтез параметрической материи, развёртываемый Ядром Синтеза Живы.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Если </w:t>
      </w:r>
      <w:r w:rsidRPr="00D94141">
        <w:rPr>
          <w:rFonts w:ascii="Times New Roman" w:hAnsi="Times New Roman"/>
          <w:sz w:val="24"/>
          <w:szCs w:val="24"/>
          <w:u w:val="single"/>
        </w:rPr>
        <w:t>ты говоришь о науке, то ты должен говорить Истинностью Науки и искать, как этим владеть.</w:t>
      </w:r>
      <w:r w:rsidRPr="00C477EF">
        <w:rPr>
          <w:rFonts w:ascii="Times New Roman" w:hAnsi="Times New Roman"/>
          <w:sz w:val="24"/>
          <w:szCs w:val="24"/>
        </w:rPr>
        <w:t xml:space="preserve">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Наука должна строить планы развитии жизни. Мг. (11-ричное кольцо 17-26).</w:t>
      </w:r>
    </w:p>
    <w:p w:rsidR="00D72EBB" w:rsidRPr="00D94141" w:rsidRDefault="00D72EBB" w:rsidP="00D94141">
      <w:pPr>
        <w:spacing w:after="0" w:line="240" w:lineRule="auto"/>
        <w:ind w:firstLine="360"/>
        <w:jc w:val="right"/>
        <w:rPr>
          <w:rFonts w:ascii="Times New Roman" w:hAnsi="Times New Roman"/>
          <w:i/>
          <w:color w:val="0A0A0A"/>
          <w:sz w:val="24"/>
          <w:szCs w:val="24"/>
          <w:shd w:val="clear" w:color="auto" w:fill="FFFFFF"/>
        </w:rPr>
      </w:pPr>
      <w:r w:rsidRPr="00D94141">
        <w:rPr>
          <w:rFonts w:ascii="Times New Roman" w:hAnsi="Times New Roman"/>
          <w:i/>
          <w:color w:val="0A0A0A"/>
          <w:sz w:val="24"/>
          <w:szCs w:val="24"/>
          <w:shd w:val="clear" w:color="auto" w:fill="FFFFFF"/>
        </w:rPr>
        <w:t>Высшая Школа Синтеза Истинности Человека ИВО Совета ИВО Бородино 2017.06.23-24 Сердюк В.</w:t>
      </w:r>
    </w:p>
    <w:p w:rsidR="00D72EBB" w:rsidRPr="00C477EF" w:rsidRDefault="00D72EBB" w:rsidP="00C477EF">
      <w:pPr>
        <w:spacing w:after="0" w:line="240" w:lineRule="auto"/>
        <w:ind w:firstLine="360"/>
        <w:jc w:val="both"/>
        <w:rPr>
          <w:rFonts w:ascii="Times New Roman" w:hAnsi="Times New Roman"/>
          <w:color w:val="0A0A0A"/>
          <w:sz w:val="24"/>
          <w:szCs w:val="24"/>
          <w:shd w:val="clear" w:color="auto" w:fill="FFFFFF"/>
        </w:rPr>
      </w:pPr>
    </w:p>
    <w:p w:rsidR="00D72EBB" w:rsidRPr="00C477EF" w:rsidRDefault="00D72EBB" w:rsidP="00C477EF">
      <w:pPr>
        <w:numPr>
          <w:ilvl w:val="0"/>
          <w:numId w:val="2"/>
        </w:numPr>
        <w:spacing w:after="0" w:line="240" w:lineRule="auto"/>
        <w:ind w:left="0" w:firstLine="360"/>
        <w:jc w:val="both"/>
        <w:rPr>
          <w:rFonts w:ascii="Times New Roman" w:hAnsi="Times New Roman"/>
          <w:color w:val="0A0A0A"/>
          <w:sz w:val="24"/>
          <w:szCs w:val="24"/>
          <w:shd w:val="clear" w:color="auto" w:fill="FFFFFF"/>
        </w:rPr>
      </w:pPr>
      <w:r w:rsidRPr="00C477EF">
        <w:rPr>
          <w:rFonts w:ascii="Times New Roman" w:hAnsi="Times New Roman"/>
          <w:color w:val="0A0A0A"/>
          <w:sz w:val="24"/>
          <w:szCs w:val="24"/>
          <w:shd w:val="clear" w:color="auto" w:fill="FFFFFF"/>
        </w:rPr>
        <w:t xml:space="preserve">Аватары Науки – все Права Созидания стяжены в каждом посвящении. Чтобы концентрация была на нас всех Прав каждого Посвящения. 4096 комплектов Прав Созидания, чтобы у всех росли Посвящения. </w:t>
      </w:r>
    </w:p>
    <w:p w:rsidR="00D72EBB" w:rsidRPr="00C477EF" w:rsidRDefault="00D72EBB" w:rsidP="00C477EF">
      <w:pPr>
        <w:numPr>
          <w:ilvl w:val="0"/>
          <w:numId w:val="2"/>
        </w:numPr>
        <w:spacing w:after="0" w:line="240" w:lineRule="auto"/>
        <w:ind w:left="0" w:firstLine="360"/>
        <w:jc w:val="both"/>
        <w:rPr>
          <w:rFonts w:ascii="Times New Roman" w:hAnsi="Times New Roman"/>
          <w:color w:val="0A0A0A"/>
          <w:sz w:val="24"/>
          <w:szCs w:val="24"/>
          <w:shd w:val="clear" w:color="auto" w:fill="FFFFFF"/>
        </w:rPr>
      </w:pPr>
      <w:r w:rsidRPr="00C477EF">
        <w:rPr>
          <w:rFonts w:ascii="Times New Roman" w:hAnsi="Times New Roman"/>
          <w:color w:val="0A0A0A"/>
          <w:sz w:val="24"/>
          <w:szCs w:val="24"/>
          <w:shd w:val="clear" w:color="auto" w:fill="FFFFFF"/>
        </w:rPr>
        <w:t xml:space="preserve">! Что Отец творит в вас, потом он это творит во всех гражданах вашей территории. </w:t>
      </w:r>
    </w:p>
    <w:p w:rsidR="00D72EBB" w:rsidRPr="00D94141" w:rsidRDefault="00D72EBB" w:rsidP="00D94141">
      <w:pPr>
        <w:spacing w:after="0" w:line="240" w:lineRule="auto"/>
        <w:ind w:firstLine="360"/>
        <w:jc w:val="right"/>
        <w:rPr>
          <w:rFonts w:ascii="Times New Roman" w:hAnsi="Times New Roman"/>
          <w:i/>
          <w:color w:val="0A0A0A"/>
          <w:sz w:val="24"/>
          <w:szCs w:val="24"/>
          <w:shd w:val="clear" w:color="auto" w:fill="FFFFFF"/>
        </w:rPr>
      </w:pPr>
      <w:r w:rsidRPr="00D94141">
        <w:rPr>
          <w:rFonts w:ascii="Times New Roman" w:hAnsi="Times New Roman"/>
          <w:i/>
          <w:color w:val="0A0A0A"/>
          <w:sz w:val="24"/>
          <w:szCs w:val="24"/>
          <w:shd w:val="clear" w:color="auto" w:fill="FFFFFF"/>
        </w:rPr>
        <w:t>Съезд ИВДИВО Сердюк В.,  27.07.17 Москва</w:t>
      </w:r>
    </w:p>
    <w:p w:rsidR="00D72EBB" w:rsidRPr="00C477EF" w:rsidRDefault="00D72EBB" w:rsidP="00C477EF">
      <w:pPr>
        <w:spacing w:after="0" w:line="240" w:lineRule="auto"/>
        <w:ind w:firstLine="360"/>
        <w:jc w:val="both"/>
        <w:rPr>
          <w:rFonts w:ascii="Times New Roman" w:hAnsi="Times New Roman"/>
          <w:i/>
          <w:sz w:val="24"/>
          <w:szCs w:val="24"/>
        </w:rPr>
      </w:pPr>
    </w:p>
    <w:p w:rsidR="00D72EBB" w:rsidRPr="00C477EF" w:rsidRDefault="00D72EBB" w:rsidP="00C477EF">
      <w:pPr>
        <w:spacing w:after="0" w:line="240" w:lineRule="auto"/>
        <w:ind w:firstLine="360"/>
        <w:jc w:val="both"/>
        <w:rPr>
          <w:rFonts w:ascii="Times New Roman" w:hAnsi="Times New Roman"/>
          <w:b/>
          <w:sz w:val="24"/>
          <w:szCs w:val="24"/>
        </w:rPr>
      </w:pPr>
      <w:r w:rsidRPr="00C477EF">
        <w:rPr>
          <w:rFonts w:ascii="Times New Roman" w:hAnsi="Times New Roman"/>
          <w:i/>
          <w:sz w:val="24"/>
          <w:szCs w:val="24"/>
        </w:rPr>
        <w:t xml:space="preserve">* </w:t>
      </w:r>
      <w:r w:rsidRPr="00C477EF">
        <w:rPr>
          <w:rFonts w:ascii="Times New Roman" w:hAnsi="Times New Roman"/>
          <w:b/>
          <w:sz w:val="24"/>
          <w:szCs w:val="24"/>
        </w:rPr>
        <w:t xml:space="preserve">Метагалактическая Академия Наук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Дома Отца у нас преобразились, это важно будет для Синтезтела Ману, в Дом Отца Метагалактической Академии наук, так в Распоряжении написано. Я понимаю, что название звучное. Мы специально его долго придумывали. Мы полгода муссировали разные названия, чтобы сюда вписать, потому что Дома Отца как формат набора условий жителей этой территории – это формат действия Дома Отца 5-й расы. Понятно. В новой эпохе Дом Отца должен заниматься </w:t>
      </w:r>
      <w:r w:rsidRPr="00C477EF">
        <w:rPr>
          <w:rFonts w:ascii="Times New Roman" w:hAnsi="Times New Roman"/>
          <w:i/>
          <w:sz w:val="24"/>
          <w:szCs w:val="24"/>
        </w:rPr>
        <w:t>рождением</w:t>
      </w:r>
      <w:r w:rsidRPr="00C477EF">
        <w:rPr>
          <w:rFonts w:ascii="Times New Roman" w:hAnsi="Times New Roman"/>
          <w:sz w:val="24"/>
          <w:szCs w:val="24"/>
        </w:rPr>
        <w:t xml:space="preserve"> новых условий. Но при этом и условия населения будут складываться, но этим будет заниматься Служба ИДИВО Планеты, координироваться с Матерью Планеты как Служба ИДИВО Планеты. Её функционал расширяется. Но это мы ещё будем дополнительно сообщать.</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Но мне важно вот Метагалактическая Академия Наук, для Питера особенно важно объяснить.</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Мы не строим себе иллюзий, у нас нет сейчас ни академиков, ни профессоров, если они так будут называться, и специалистов по этой академии. Это начало пути. Но в Метагалактике любое научное исследование, любое, в любой науке, обязательно предполагает Условия Дома Отца, в рамках которых оно проводится. Ну, в науке условия природы без анализа, вообще, откуда эти условия взялись. В Метагалактике такого нет. Поэтому любая научная деятельность зависит от формата того Дома Отца, который координируется с той материей, которую исследуют. Идёт координация Дома Отца и материи в синтезе новых исследовательских форм. Извините, что есть, может быть сложно. Поэтому науки Метагалактики взаимосвязаны с Домом Отца и его структурными выражениями – Иерархией, Цивилизацией и пошли вниз. В научном способе выражения.</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Вот мы вводим новый принцип научности, который будет от нас по чуть-чуть взрастать и когда-нибудь, там, в будущем у нас будет не Академия Наук, которая просто изучает материю </w:t>
      </w:r>
      <w:r w:rsidRPr="00C477EF">
        <w:rPr>
          <w:rFonts w:ascii="Times New Roman" w:hAnsi="Times New Roman"/>
          <w:b/>
          <w:sz w:val="24"/>
          <w:szCs w:val="24"/>
        </w:rPr>
        <w:t>физическую</w:t>
      </w:r>
      <w:r w:rsidRPr="00C477EF">
        <w:rPr>
          <w:rFonts w:ascii="Times New Roman" w:hAnsi="Times New Roman"/>
          <w:sz w:val="24"/>
          <w:szCs w:val="24"/>
        </w:rPr>
        <w:t xml:space="preserve"> и думает об эфирной теории поля как втором присутствии. Можно оставить это, но это будет линейное развитие тысячелетиями. А будет Метагалактическая Академия Наук, которая будет учиться сразу строить физичность, ну хотя бы, на 64-х присутствиях, где эфирная теория поля всего лишь вторая будет. А вся физика, которую мы знаем, будет только первой. И учиться складывать в 1024-х присутствиях метагалактические возможности. Складывать, чтоб из этого создавать и новые материалы, и новые аппараты. В том числе, звездолёты. Складывать материальность присутствия, создавая технику. Или изучая человека, или изучая гуманитарные аспекты. То есть, наука совсем по-другому будет мыслиться. Так замыслил Отец и несколько Ипостасей Основ, которые курируют научную деятельность. Могу сказать сразу, что в эту команду однозначно входит Изначальный Сын как носитель Истины. Но там… но относительно большая команда Ипостасей Основ и пар Владык, которые будут этим заниматься.</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И мы </w:t>
      </w:r>
      <w:r w:rsidRPr="00C477EF">
        <w:rPr>
          <w:rFonts w:ascii="Times New Roman" w:hAnsi="Times New Roman"/>
          <w:b/>
          <w:sz w:val="24"/>
          <w:szCs w:val="24"/>
        </w:rPr>
        <w:t>начинаем</w:t>
      </w:r>
      <w:r w:rsidRPr="00C477EF">
        <w:rPr>
          <w:rFonts w:ascii="Times New Roman" w:hAnsi="Times New Roman"/>
          <w:sz w:val="24"/>
          <w:szCs w:val="24"/>
        </w:rPr>
        <w:t xml:space="preserve"> путь развития новой науки.</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Если у нас сложилась Философия Синтеза, то из Философии Синтеза должна появиться наука Синтеза как одна из наук. И это будет наука о ком? О человеке. Как базовой позиции наблюдателя. Хотя нам также сообщили, что из Синтеза будет рождаться и культура Синтеза, и тогда у нас появляется Метагалактический Корпус Синтеза как объединение всех Институтов Метагалактики с Частным Синтезом каждого из нас. А Частный Синтез предполагает культуру поведения каждого из нас, то есть собственно культуру. Понятно, что Институты Метагалактики это не только культура, это развитие человека и Частного Синтеза в координации с Метагалактикой. Мы ушли от названия Человека только потому, что в наши Институты Человека начали засовывать не Метагалактическое развитие, а человека Планетарное пятирасовое, потому что у нас у многих, даже изучивших Синтез, в голове не Метагалактика, а планетарные условия жизни. И там такое наворотили, пятирасовое, что пришлось закрыть название Институт Человека и ввести Институт Метагалактики, жёстко повязав всех на Метагалактику. Но мы реально понимаем, что результатом Частного Синтеза должно быть наши Синтез-отношения друг с другом, должно быть такое сообщество людей, владеющих Синтезом.</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И вот это Метагалактический Корпус Синтеза. Фактически, туда не надо поступать, это все служащие как некая среда наших синтез-взаимодействий, когда мы можем встретиться или в самолёте, иногда пересекаясь, там совместно на Синтез летим, или там в кафе где-нибудь встречаемся. И если садимся вместе общаемся, у нас – специфический сленг общения. Метагалактический корпус Синтеза и Воинов Синтеза, и Служащих Синтезом, и действующих Синтезом. И вот это будет разрастаться.</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Вот эти две новые структуры объявлены как структуры ИДИВО. То есть, ИДИВО фактически фиксируется ДИВО. В этих ДИВО рождается – Метагалактические Гражданские Конфедерации, партийная программа не отменена. В этих ДИВО рождается Метагалактическая Академия Наук. Домами Отца – Метагалактическая академия наук. Кстати, почему я напоминаю об этом? Дом Отца МАН. Осталось добавить «у». Метагалактическая академия наук – МАН-у. Поэтому надо опубликовать перед Синтезтелом Ману. И любая наука начинается с методов исследования, то бишь, набора практик, с методологии исследования. Те, кто наукой занимаются, я очень формально сейчас говорю, но в принципе правильно.</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И нам поручили создать корпус, Метагалактический Корпус Синтеза. Опять же, это не надо ни поступать, ничего, это просто все участвующие и действующие Синтезом, что служащие, что не служащие. Этим просто будут заниматься, соответственно, Владыки Метагалактики – Филипп Марина, кто не знает. И там все эти тонкости постепенно будут расти в ИДИВО через координацию этих подразделений по всем ДИВО.</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Мы начинаем новый очень перспективный этап работы.</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И, прошу вас, испоганить и испошлить это название будет легко. Потому что ни на какую академию никаких наук мы не способны пока. Но, давайте подумаем, ИДИВО это там, где служат Изначальные Владыки. А они могут быть способны на Академию Наук? Я думаю, даже выше. Академики для них детский сад. И вот если вы представите, что в ИДИВО служат Ипостаси Основ и Ипостаси Синтеза, и </w:t>
      </w:r>
      <w:r w:rsidRPr="00C477EF">
        <w:rPr>
          <w:rFonts w:ascii="Times New Roman" w:hAnsi="Times New Roman"/>
          <w:b/>
          <w:sz w:val="24"/>
          <w:szCs w:val="24"/>
        </w:rPr>
        <w:t xml:space="preserve">Метагалактическая Академия Наук это в первую очередь выражение </w:t>
      </w:r>
      <w:r w:rsidRPr="00C477EF">
        <w:rPr>
          <w:rFonts w:ascii="Times New Roman" w:hAnsi="Times New Roman"/>
          <w:b/>
          <w:i/>
          <w:sz w:val="24"/>
          <w:szCs w:val="24"/>
        </w:rPr>
        <w:t>тех</w:t>
      </w:r>
      <w:r w:rsidRPr="00C477EF">
        <w:rPr>
          <w:rFonts w:ascii="Times New Roman" w:hAnsi="Times New Roman"/>
          <w:b/>
          <w:sz w:val="24"/>
          <w:szCs w:val="24"/>
        </w:rPr>
        <w:t xml:space="preserve"> Управлений, департаментов и отделов – </w:t>
      </w:r>
      <w:r w:rsidRPr="00C477EF">
        <w:rPr>
          <w:rFonts w:ascii="Times New Roman" w:hAnsi="Times New Roman"/>
          <w:b/>
          <w:i/>
          <w:sz w:val="24"/>
          <w:szCs w:val="24"/>
        </w:rPr>
        <w:t>здесь</w:t>
      </w:r>
      <w:r w:rsidRPr="00C477EF">
        <w:rPr>
          <w:rFonts w:ascii="Times New Roman" w:hAnsi="Times New Roman"/>
          <w:sz w:val="24"/>
          <w:szCs w:val="24"/>
        </w:rPr>
        <w:t xml:space="preserve">. И потом это формирование здесь, как и положено в ИДИВО. Тогда у вас с этим названием всё сложится. А если вы увидите, что Метагалактическая Академия Наук это </w:t>
      </w:r>
      <w:r w:rsidRPr="00C477EF">
        <w:rPr>
          <w:rFonts w:ascii="Times New Roman" w:hAnsi="Times New Roman"/>
          <w:i/>
          <w:sz w:val="24"/>
          <w:szCs w:val="24"/>
        </w:rPr>
        <w:t>из нас</w:t>
      </w:r>
      <w:r w:rsidRPr="00C477EF">
        <w:rPr>
          <w:rFonts w:ascii="Times New Roman" w:hAnsi="Times New Roman"/>
          <w:sz w:val="24"/>
          <w:szCs w:val="24"/>
        </w:rPr>
        <w:t xml:space="preserve"> будут расти академики…. В принципе, это тоже должно быть, но вот эта позиция недопустима. И повторять Академию наук, что Российскую, что другую, некорректно. Во многих странах этого нет, от этого отказались, – напрасно, они ошибаются. Форма академической науки очень корректна и важна. Я хочу вам это от Владык подтвердить, потому что споры в России идут. Мы за Академию Наук, российскую, только её надо развивать и постепенно переформатировать в Метагалактическую Академию Наук. Как частное подразделение – Российская Академия Наук, частное подразделение Французская Академия Наук, и там, где они ещё смогут возникнуть. У нас, фактически, всего несколько стран имеют Академию Наук, все остальные не имеют. А их имеют науки, там, наоборот. К сожалению, я так отвечу. Поэтому это сложная работа, нацелена на переформатирование всего планетарного человечества, которое к наукам относится по-разному.</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И чтоб вы меня поняли, почему наука. Недавно мы высчитали один анекдот. Смотрите. Религии занимаются духом. Мы начали заниматься огнём. В Огне религий нет, они отменяются на новую эпоху, но продолжают ещё хоть как-то фиксироваться духом. Кстати, поэтому религиозная борьба с Иерархией, что Иерархии нет, а есть только религии, – потому что они тоже пытаются заниматься духом. На самом деле священники занимаются светом. Но туда ещё и учителя подтягиваются с образованием, учёные – учение свет, не учение тьма, и там, в общем, вообще идёт колошматенье. Но, условно, религия занимается духом, допустим. Кто занимается огнём, если религий нет в огне? Религия огнём не может заниматься, потому что вся специфика дух и свет. И вот мы тоже думали. Да, это особый метод, да, </w:t>
      </w:r>
      <w:r w:rsidRPr="00C477EF">
        <w:rPr>
          <w:rFonts w:ascii="Times New Roman" w:hAnsi="Times New Roman"/>
          <w:i/>
          <w:sz w:val="24"/>
          <w:szCs w:val="24"/>
        </w:rPr>
        <w:t>Синтез</w:t>
      </w:r>
      <w:r w:rsidRPr="00C477EF">
        <w:rPr>
          <w:rFonts w:ascii="Times New Roman" w:hAnsi="Times New Roman"/>
          <w:sz w:val="24"/>
          <w:szCs w:val="24"/>
        </w:rPr>
        <w:t xml:space="preserve"> – это ИДИВО, а кто занимается </w:t>
      </w:r>
      <w:r w:rsidRPr="00C477EF">
        <w:rPr>
          <w:rFonts w:ascii="Times New Roman" w:hAnsi="Times New Roman"/>
          <w:i/>
          <w:sz w:val="24"/>
          <w:szCs w:val="24"/>
        </w:rPr>
        <w:t>огнём</w:t>
      </w:r>
      <w:r w:rsidRPr="00C477EF">
        <w:rPr>
          <w:rFonts w:ascii="Times New Roman" w:hAnsi="Times New Roman"/>
          <w:sz w:val="24"/>
          <w:szCs w:val="24"/>
        </w:rPr>
        <w:t xml:space="preserve">? Я не сказал Синтезом, кто занимается огнём? Синтезом занимается ИДИВО, согласен, потому что там Ипостаси Синтеза. А </w:t>
      </w:r>
      <w:r w:rsidRPr="00C477EF">
        <w:rPr>
          <w:rFonts w:ascii="Times New Roman" w:hAnsi="Times New Roman"/>
          <w:i/>
          <w:sz w:val="24"/>
          <w:szCs w:val="24"/>
        </w:rPr>
        <w:t>огнём</w:t>
      </w:r>
      <w:r w:rsidRPr="00C477EF">
        <w:rPr>
          <w:rFonts w:ascii="Times New Roman" w:hAnsi="Times New Roman"/>
          <w:sz w:val="24"/>
          <w:szCs w:val="24"/>
        </w:rPr>
        <w:t xml:space="preserve"> кто занимается?</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И недавно я, там анализируя одну историю, историческую практику, столкнулся с парадоксом. Наука вышла из религии, ну лет 200-300 назад, это история, все знают, да. А у меня возник вопрос, зачем? То есть, наука отделилась от духа. Зачем? Мы, конечно, думаем, что она ушла в свет. Но это пока. Зачем? Теперь наука сейчас открывает, что человек на 20% состоит из огня. Наука открывает, религия открыть не может. Наука открывает ядерную энергию, которая собственно есть термоядерный огонь. Наука начинает искать независимый источник энергии, который легче всего назвать огнём. Дальше продолжать уже просто не буду. И фактически, наука это тот срез человечества, который будет развиваться огнём. И если ИДИВО развивается Синтезом, наука будет заниматься огнём, она поэтому и отделилась или выделена была из религии Владыками.</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Как только мы это поняли, мы начали спрашивать это подтверждение в соответствующих инстанциях, нам это подтвердили, что Владыки вытягивают науку на овладение Огнём. И управление огнём и сложение иной реальности вокруг нас за счёт огня, вспоминая, что мерности это тоже наборы огней, и станет вообще всё интересно. Помните? Одна мерность один огонь, набор огней это порождение мерностей. А наука выходит на мерностные связи. Не только решением математики, а это перспектива нашей науки, самая перспектива. Ну тут всё окончательно складывается в голове, да?</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Но Огонь фиксируют в материи, кто? Дома Отца.</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Поэтому, наука, занимаясь огнём, а фиксирует и усваивает огонь Дом Отца. Не сможет обойтись без Домов Отца. И вот это сложный этап науки, когда наука должна из самой себе как науки, </w:t>
      </w:r>
      <w:r w:rsidRPr="00C477EF">
        <w:rPr>
          <w:rFonts w:ascii="Times New Roman" w:hAnsi="Times New Roman"/>
          <w:i/>
          <w:sz w:val="24"/>
          <w:szCs w:val="24"/>
        </w:rPr>
        <w:t>только</w:t>
      </w:r>
      <w:r w:rsidRPr="00C477EF">
        <w:rPr>
          <w:rFonts w:ascii="Times New Roman" w:hAnsi="Times New Roman"/>
          <w:sz w:val="24"/>
          <w:szCs w:val="24"/>
        </w:rPr>
        <w:t xml:space="preserve">, сложиться ещё с Домом Отца как с явлением Отца и огнём. То есть, отойти от религиозного представления Отца, но оставить Отца как управителя, управляющего, и Дом Отца как фиксатор огня с нужными свойствами и возможностями. И вот </w:t>
      </w:r>
      <w:r w:rsidRPr="00C477EF">
        <w:rPr>
          <w:rFonts w:ascii="Times New Roman" w:hAnsi="Times New Roman"/>
          <w:b/>
          <w:sz w:val="24"/>
          <w:szCs w:val="24"/>
        </w:rPr>
        <w:t>мы с вами начинаем очень сложный этап ИДИВО</w:t>
      </w:r>
      <w:r w:rsidRPr="00C477EF">
        <w:rPr>
          <w:rFonts w:ascii="Times New Roman" w:hAnsi="Times New Roman"/>
          <w:sz w:val="24"/>
          <w:szCs w:val="24"/>
        </w:rPr>
        <w:t xml:space="preserve">, который вызовет массу противоречий у людей недалёких и неумных или неинтеллектуальных – </w:t>
      </w:r>
      <w:r w:rsidRPr="00C477EF">
        <w:rPr>
          <w:rFonts w:ascii="Times New Roman" w:hAnsi="Times New Roman"/>
          <w:b/>
          <w:sz w:val="24"/>
          <w:szCs w:val="24"/>
        </w:rPr>
        <w:t>координации наук и Дома Отца</w:t>
      </w:r>
      <w:r w:rsidRPr="00C477EF">
        <w:rPr>
          <w:rFonts w:ascii="Times New Roman" w:hAnsi="Times New Roman"/>
          <w:sz w:val="24"/>
          <w:szCs w:val="24"/>
        </w:rPr>
        <w:t>. Крайне сложный, что на нашей Планете, что в Метагалактике. Поэтому Дом Отца Метагалактической Академии Наук это совершенно новое и сложнейшее направление нашей деятельности. Понятно, да, о чём я?</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Даже с Метагалактическим Корпусом Синтеза будет легче, вот мы сидим на 18-м Синтезе – Метагалактический Корпус Синтеза, потому что мы все Ведущие 18-го Синтеза, я Ипостась, который вас ведёт, физически. Корпус Синтеза. В некоторой степени Институт Метагалактики, в части своей. Поэтому здесь это не значит, что это будет так легко, но мы хоть как-то этим занимаемся, выходим на перерыв, общаемся – здесь идёт развитие.</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С Домом Отца МАН – будет крайне сложно, будут подбираться единицы, которые </w:t>
      </w:r>
      <w:r w:rsidRPr="00C477EF">
        <w:rPr>
          <w:rFonts w:ascii="Times New Roman" w:hAnsi="Times New Roman"/>
          <w:i/>
          <w:sz w:val="24"/>
          <w:szCs w:val="24"/>
        </w:rPr>
        <w:t>способны</w:t>
      </w:r>
      <w:r w:rsidRPr="00C477EF">
        <w:rPr>
          <w:rFonts w:ascii="Times New Roman" w:hAnsi="Times New Roman"/>
          <w:sz w:val="24"/>
          <w:szCs w:val="24"/>
        </w:rPr>
        <w:t xml:space="preserve"> этим заниматься. То есть, раньше туда назначались все подряд, теперь такого не будет, ну все подряд не назначались, там тоже был отбор, и жёсткий с точки зрения Дома Отца, хотя вы это не видели, а сейчас будет жесточайший. Потому что человек не только должен заниматься Домом Отца, а иметь достаточную подготовку спецчастей для перспектив научных разработок. Это не значит, что он должен заниматься наукой, я не это в виду, я имею в виду, что его голова должна интересоваться какими-то исследованиями, какими-то интересами, чем-то интересоваться. А у нас часто голова ничем не интересуется, главное поучаствовать. Вот такие из Домов Отца будут выведены. И будут собраны команды, которые – за год мы это должны сложить, и через год в Домах Отца Наук МАН, останется только – или мы попытаемся оставить тех, кто имеет хоть какой-то интерес к исследованиям, складыванию фактов, к изучению Метагалактики с точки зрения это. И весь опыт, которым мы пользуемся по Метагалактике, это фактически, тоже – наука. Его надо складывать как науку.</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Зачем. Тогда это станет знанием, а знания можно передавать другим поколениям. Понятно? Задача науки не в том, что она наука, а в том, что она складывает знания. И наши знания о Метагалактике и опыт, правильный, надо сложить в знания, передать другим поколениям, на основе этого знания вырастут новые методы, сложится новая практика и человечество будет развиваться. Смысл академии наук в сложении знаний о Метагалактике, которого у нас настолько много, что даже философия наша уже складывать не успевает. Команды Домов Отца метагалактической академии наук будут это складывать. Почему я сказал, что в Домах Отца иногда кто ни попадя? Потому что иногда удаётся подобрать специалиста, который владеет этим, но во многом люди входят в Дом Отца – и не владеют Домом Отца. К сожалению. Поэтому здесь вот тоже проблема была, решить пока нечем, профессионалов не хватает.</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Вот Академия Наук будет ещё решать вопрос, постепенно, профессионального служения. Научно разрабатывать базу, что должен делать Служащий, чтобы служить в разных подразделениях, но это на перспективу. Увидели?</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Исходя из названия МАН, в первую очередь этим будет заниматься Ману. Во вторую очередь – Всемогущий. Хотя по 6-му Горизонту Дом Отца МАН относится вроде бы к Всемогущему, но туда ещё надо дорасти. Всемогущий-то занимается, он в курсе, но мы туда пока не дойдём. А Ману – точно. Среди Владык, это понятно, Мория и Свет, но в первую очередь начнёт заниматься Юлий Сиана.</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Как вам, наука Психодинамики ИДИВО? Скажи на улице – для людей будет полный маразм, а в Метагалактике полный маразм будет то, что люди так думают. То есть, очень многое зависит от динамики того, кто проводит исследования и соображает научно. Мы никогда не думали, что психодинамика учёного влияет на его исследования, наука прячется за позицией наблюдателя. А мы должны понимать, что кроме позиции наблюдателя есть динамика его мозгов, динамика его ума, динамика его разума, динамика его интеллекта, в синтезе складывается психодинамика его возможностей, и от этого появляется та или иная научная практика. Вот Юлий Сиана начнут ещё этим заниматься, формирование новой команды учёных 6-й расы. Иного типа, не отменяя научную базу, существующую сейчас, развивая её.</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То есть, мы не отвергаем предыдущее, а собираем оттуда лучшее, складываем и идём дальше. Тем более, некоторые науки так и останутся, та же математика в базе своей должна просто развиваться. А некоторые науки будут меняться. Допустим, химия. Как вам, химия 64-х присутствий. Вот метагалактическая академия наук. Таблица Менделеева в 64-х видах мерностей. Есть атомы… о, есть водород физический, есть водород эфирный, есть водород астральный, есть водород – это кто не знает, первый элемент таблицы Менделеева, а то некоторые тупят. Есть водород ментальный, есть водород причинный. Объясните мне их различие, валентность одна и та же. А, валентность, это частица вокруг ядра.</w:t>
      </w:r>
    </w:p>
    <w:p w:rsidR="00D72EBB" w:rsidRPr="00C477EF" w:rsidRDefault="00D72EBB" w:rsidP="00C477EF">
      <w:pPr>
        <w:spacing w:after="0" w:line="240" w:lineRule="auto"/>
        <w:ind w:firstLine="360"/>
        <w:jc w:val="both"/>
        <w:rPr>
          <w:rFonts w:ascii="Times New Roman" w:hAnsi="Times New Roman"/>
          <w:i/>
          <w:sz w:val="24"/>
          <w:szCs w:val="24"/>
        </w:rPr>
      </w:pPr>
      <w:r w:rsidRPr="00C477EF">
        <w:rPr>
          <w:rFonts w:ascii="Times New Roman" w:hAnsi="Times New Roman"/>
          <w:i/>
          <w:sz w:val="24"/>
          <w:szCs w:val="24"/>
        </w:rPr>
        <w:t>– Траектория орбиты более многомерная (из зала).</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Ну да, она по-другому дёргается. Вариант первый. Ещё.</w:t>
      </w:r>
    </w:p>
    <w:p w:rsidR="00D72EBB" w:rsidRPr="00C477EF" w:rsidRDefault="00D72EBB" w:rsidP="00C477EF">
      <w:pPr>
        <w:spacing w:after="0" w:line="240" w:lineRule="auto"/>
        <w:ind w:firstLine="360"/>
        <w:jc w:val="both"/>
        <w:rPr>
          <w:rFonts w:ascii="Times New Roman" w:hAnsi="Times New Roman"/>
          <w:i/>
          <w:sz w:val="24"/>
          <w:szCs w:val="24"/>
        </w:rPr>
      </w:pPr>
      <w:r w:rsidRPr="00C477EF">
        <w:rPr>
          <w:rFonts w:ascii="Times New Roman" w:hAnsi="Times New Roman"/>
          <w:i/>
          <w:sz w:val="24"/>
          <w:szCs w:val="24"/>
        </w:rPr>
        <w:t>– Мерности разные (из зала).</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Вы можете объяснить. Ну, чтоб вы поняли, чем будет заниматься Академия Наук.</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Вы забыли главный принцип Синтеза: в Ядро складывается набор синтеза огней, создающих вокруг Ядра искривлённое пространственное соотношение. На это искривлённое пространственное соотношение реагирует частица, вызываются иные эффекты времени, и водород причинный совсем другой, чем водород физический. Но если одну и ту же водородную топливную… топливный элемент, так скажем, построить на водороде физическом – и реакция будет одна, вызвать и построить на водороде причинном – реакция будет другая. Ну как минимум одной зарядки хватит на пару десятилетий, чтоб была понятна разница. Если топливные элементы поставить по водороду причинного выражения. Почему, а потому что водород не просто будет заряжен, а он будет ещё и генерировать силовые потоки. И пока ты их потратишь, машина будет ездить, ездить. В общем, отправили на соседние, вот там, 10 лет летел, и вот он ещё и 100 лет простоит на этой комете, если водородные элементы были причинного выражения. Объяснил? Вот как парадигма Синтеза, исходя из известных научных вариантов, может предлагать разные решения. Понятно, что за этим должны стоять уже технологи и технологии, как это применить технологически, но если мы разработаем аппарат мысли на эту тему, научные связки этого, появятся исследовательские формулы такие, то технологам уже легче будет это применить. Сами понимаете, как продвинется российская наука. Всё.</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Мы не хотим ни спорить, ни внедрять это в российскую науку, потому что себе дороже, стену лучше не пробивать. Я это говорю в образовании и везде. Иногда гору легче обойти. Умный гору обойдёт – создав свою Академию наук. Чем мы и займёмся. Всё понятно. А потом уже это состыкуется по ходу вещей, когда у нас вот такие объяснения, как я вам сказал, вырастут. У нас уже есть и свои учёные, кто прошёл Синтез, но тогда им будет понятно, что мы от них хотим. То, что я вам сейчас рассказал, это вполне корректно с научной точки зрения, но им надо вот так объяснить, а наши не умеют так объяснять, а значит, надо сложить ментально всю эту исследовательскую базу с разных вариантов наук, в первую очередь физики, химии, биологии, да? Как минимум. И вот этим всем будет заниматься Дом Отца МАН. Математику могу добавить. </w:t>
      </w:r>
      <w:r w:rsidRPr="00C477EF">
        <w:rPr>
          <w:rFonts w:ascii="Times New Roman" w:hAnsi="Times New Roman"/>
          <w:b/>
          <w:sz w:val="24"/>
          <w:szCs w:val="24"/>
        </w:rPr>
        <w:t>Физика, химия, биология, математика</w:t>
      </w:r>
      <w:r w:rsidRPr="00C477EF">
        <w:rPr>
          <w:rFonts w:ascii="Times New Roman" w:hAnsi="Times New Roman"/>
          <w:sz w:val="24"/>
          <w:szCs w:val="24"/>
        </w:rPr>
        <w:t xml:space="preserve"> – база для сложения. Обязательно. Биология, надеюсь, понятно, почему у нас, сложение человека биологическое.</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Вот этим будет заниматься Ману в первую очередь, в том числе и с некоторыми из вас, развивать вам </w:t>
      </w:r>
      <w:r w:rsidRPr="00C477EF">
        <w:rPr>
          <w:rFonts w:ascii="Times New Roman" w:hAnsi="Times New Roman"/>
          <w:i/>
          <w:sz w:val="24"/>
          <w:szCs w:val="24"/>
        </w:rPr>
        <w:t>специфику</w:t>
      </w:r>
      <w:r w:rsidRPr="00C477EF">
        <w:rPr>
          <w:rFonts w:ascii="Times New Roman" w:hAnsi="Times New Roman"/>
          <w:sz w:val="24"/>
          <w:szCs w:val="24"/>
        </w:rPr>
        <w:t xml:space="preserve"> научного мышления. А она важна. Нам надо вернуться к тому что, как в Советском Союзе, что человек, даже если он не будет учёным или кем-то, ему в образование обязательно закладывали </w:t>
      </w:r>
      <w:r w:rsidRPr="00C477EF">
        <w:rPr>
          <w:rFonts w:ascii="Times New Roman" w:hAnsi="Times New Roman"/>
          <w:b/>
          <w:sz w:val="24"/>
          <w:szCs w:val="24"/>
        </w:rPr>
        <w:t>специфику научного мышления</w:t>
      </w:r>
      <w:r w:rsidRPr="00C477EF">
        <w:rPr>
          <w:rFonts w:ascii="Times New Roman" w:hAnsi="Times New Roman"/>
          <w:sz w:val="24"/>
          <w:szCs w:val="24"/>
        </w:rPr>
        <w:t>. Где он искал чистую истину, а не предубеждение на тему её. Вот этот поиск чистоты истины нам надо восстановить и в образовании, и в науке. К сожалению, сейчас это испачкано и углубляется это пачкание. Нам как ученикам придётся противостоять этому.</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И последнее. Это сейчас в вашем теле будет фиксироваться, поэтому вы должны это понимать. Современная наука строится из </w:t>
      </w:r>
      <w:r w:rsidRPr="00C477EF">
        <w:rPr>
          <w:rFonts w:ascii="Times New Roman" w:hAnsi="Times New Roman"/>
          <w:b/>
          <w:sz w:val="24"/>
          <w:szCs w:val="24"/>
        </w:rPr>
        <w:t xml:space="preserve">объекта </w:t>
      </w:r>
      <w:r w:rsidRPr="00C477EF">
        <w:rPr>
          <w:rFonts w:ascii="Times New Roman" w:hAnsi="Times New Roman"/>
          <w:sz w:val="24"/>
          <w:szCs w:val="24"/>
        </w:rPr>
        <w:t>и</w:t>
      </w:r>
      <w:r w:rsidRPr="00C477EF">
        <w:rPr>
          <w:rFonts w:ascii="Times New Roman" w:hAnsi="Times New Roman"/>
          <w:b/>
          <w:sz w:val="24"/>
          <w:szCs w:val="24"/>
        </w:rPr>
        <w:t xml:space="preserve"> предмета исследования</w:t>
      </w:r>
      <w:r w:rsidRPr="00C477EF">
        <w:rPr>
          <w:rFonts w:ascii="Times New Roman" w:hAnsi="Times New Roman"/>
          <w:sz w:val="24"/>
          <w:szCs w:val="24"/>
        </w:rPr>
        <w:t>. Я не буду сейчас комментировать, потому что даже учёные иногда теряются, что у них является объектом, что предметом, то есть, идут споры. Но. Если мы говорим о новом виде наук – это корректно. То есть, если у тебя в голове нет объясняли объекта и предмета, ты некорректно относишься….</w:t>
      </w:r>
    </w:p>
    <w:p w:rsidR="00D72EBB" w:rsidRPr="00C477EF" w:rsidRDefault="00D72EBB" w:rsidP="00C477EF">
      <w:pPr>
        <w:spacing w:after="0" w:line="240" w:lineRule="auto"/>
        <w:ind w:firstLine="360"/>
        <w:jc w:val="both"/>
        <w:rPr>
          <w:rFonts w:ascii="Times New Roman" w:hAnsi="Times New Roman"/>
          <w:i/>
          <w:sz w:val="24"/>
          <w:szCs w:val="24"/>
        </w:rPr>
      </w:pPr>
      <w:r w:rsidRPr="00C477EF">
        <w:rPr>
          <w:rFonts w:ascii="Times New Roman" w:hAnsi="Times New Roman"/>
          <w:i/>
          <w:sz w:val="24"/>
          <w:szCs w:val="24"/>
        </w:rPr>
        <w:t>– Субъекта – объекта (из зала).</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Вот сюда мы должны добавить ещё </w:t>
      </w:r>
      <w:r w:rsidRPr="00C477EF">
        <w:rPr>
          <w:rFonts w:ascii="Times New Roman" w:hAnsi="Times New Roman"/>
          <w:b/>
          <w:sz w:val="24"/>
          <w:szCs w:val="24"/>
        </w:rPr>
        <w:t>субъекта</w:t>
      </w:r>
      <w:r w:rsidRPr="00C477EF">
        <w:rPr>
          <w:rFonts w:ascii="Times New Roman" w:hAnsi="Times New Roman"/>
          <w:sz w:val="24"/>
          <w:szCs w:val="24"/>
        </w:rPr>
        <w:t xml:space="preserve"> </w:t>
      </w:r>
      <w:r w:rsidRPr="00C477EF">
        <w:rPr>
          <w:rFonts w:ascii="Times New Roman" w:hAnsi="Times New Roman"/>
          <w:i/>
          <w:sz w:val="24"/>
          <w:szCs w:val="24"/>
        </w:rPr>
        <w:t>(рисует).</w:t>
      </w:r>
      <w:r w:rsidRPr="00C477EF">
        <w:rPr>
          <w:rFonts w:ascii="Times New Roman" w:hAnsi="Times New Roman"/>
          <w:sz w:val="24"/>
          <w:szCs w:val="24"/>
        </w:rPr>
        <w:t xml:space="preserve"> Видите, мы уже непонимание нашли. Я, когда писал кандидатскую, у меня был предмет – объект. Так, в 90-е годы, ещё советская школа действия была. Субъекта не было. Я субъекта пытался ввести, мне запороли кандидатскую. В образовании. Чтоб было понятно, что это даже не физика. А если в физику ввести субъекта, тебя вообще – не поймут иногда. А иногда поймут. Смотря, к какой научной школе ты подойдёшь. В Сибирское Отделение Академии Наук могут понять. А в Дальневосточном не поймут сразу же. Скажут, мальчик, ты вообще не отсюда и нечего свои принципы тянуть в наше серьёзное научное …. Примерно вот так. Так вот мы должны вложить субъекта сюда – с позицией наблюдателя. И самое сложное, это самое страшное будет для науки – </w:t>
      </w:r>
      <w:r w:rsidRPr="00C477EF">
        <w:rPr>
          <w:rFonts w:ascii="Times New Roman" w:hAnsi="Times New Roman"/>
          <w:b/>
          <w:sz w:val="24"/>
          <w:szCs w:val="24"/>
        </w:rPr>
        <w:t>парадигму</w:t>
      </w:r>
      <w:r w:rsidRPr="00C477EF">
        <w:rPr>
          <w:rFonts w:ascii="Times New Roman" w:hAnsi="Times New Roman"/>
          <w:sz w:val="24"/>
          <w:szCs w:val="24"/>
        </w:rPr>
        <w:t>. То есть, мы должны науку перевести с двоицы, двухмерность, на четверицу.</w:t>
      </w:r>
    </w:p>
    <w:p w:rsidR="00D72EBB" w:rsidRPr="00C477EF" w:rsidRDefault="00D72EBB" w:rsidP="00C477EF">
      <w:pPr>
        <w:pBdr>
          <w:between w:val="single" w:sz="4" w:space="1" w:color="auto"/>
        </w:pBdr>
        <w:spacing w:after="0" w:line="240" w:lineRule="auto"/>
        <w:ind w:firstLine="360"/>
        <w:jc w:val="both"/>
        <w:rPr>
          <w:rFonts w:ascii="Times New Roman" w:hAnsi="Times New Roman"/>
          <w:sz w:val="24"/>
          <w:szCs w:val="24"/>
        </w:rPr>
      </w:pPr>
    </w:p>
    <w:tbl>
      <w:tblPr>
        <w:tblW w:w="0" w:type="auto"/>
        <w:tblInd w:w="4028" w:type="dxa"/>
        <w:tblBorders>
          <w:insideH w:val="single" w:sz="4" w:space="0" w:color="000000"/>
          <w:insideV w:val="single" w:sz="4" w:space="0" w:color="000000"/>
        </w:tblBorders>
        <w:tblLook w:val="00A0"/>
      </w:tblPr>
      <w:tblGrid>
        <w:gridCol w:w="1690"/>
        <w:gridCol w:w="2919"/>
      </w:tblGrid>
      <w:tr w:rsidR="00D72EBB" w:rsidRPr="00C477EF" w:rsidTr="003A3C9D">
        <w:tc>
          <w:tcPr>
            <w:tcW w:w="0" w:type="auto"/>
            <w:vAlign w:val="center"/>
          </w:tcPr>
          <w:p w:rsidR="00D72EBB" w:rsidRPr="00C477EF" w:rsidRDefault="00D72EBB" w:rsidP="00C477EF">
            <w:pPr>
              <w:pBdr>
                <w:between w:val="single" w:sz="4" w:space="1" w:color="auto"/>
              </w:pBdr>
              <w:spacing w:after="0" w:line="240" w:lineRule="auto"/>
              <w:ind w:firstLine="360"/>
              <w:jc w:val="both"/>
              <w:rPr>
                <w:rFonts w:ascii="Times New Roman" w:hAnsi="Times New Roman"/>
                <w:sz w:val="24"/>
                <w:szCs w:val="24"/>
              </w:rPr>
            </w:pPr>
            <w:r w:rsidRPr="00C477EF">
              <w:rPr>
                <w:rFonts w:ascii="Times New Roman" w:hAnsi="Times New Roman"/>
                <w:sz w:val="24"/>
                <w:szCs w:val="24"/>
              </w:rPr>
              <w:t>Объект</w:t>
            </w:r>
          </w:p>
        </w:tc>
        <w:tc>
          <w:tcPr>
            <w:tcW w:w="0" w:type="auto"/>
            <w:vAlign w:val="center"/>
          </w:tcPr>
          <w:p w:rsidR="00D72EBB" w:rsidRPr="00C477EF" w:rsidRDefault="00D72EBB" w:rsidP="00C477EF">
            <w:pPr>
              <w:pBdr>
                <w:between w:val="single" w:sz="4" w:space="1" w:color="auto"/>
              </w:pBdr>
              <w:spacing w:after="0" w:line="240" w:lineRule="auto"/>
              <w:ind w:firstLine="360"/>
              <w:jc w:val="both"/>
              <w:rPr>
                <w:rFonts w:ascii="Times New Roman" w:hAnsi="Times New Roman"/>
                <w:sz w:val="24"/>
                <w:szCs w:val="24"/>
              </w:rPr>
            </w:pPr>
            <w:r w:rsidRPr="00C477EF">
              <w:rPr>
                <w:rFonts w:ascii="Times New Roman" w:hAnsi="Times New Roman"/>
                <w:sz w:val="24"/>
                <w:szCs w:val="24"/>
              </w:rPr>
              <w:t>Предмет исследования</w:t>
            </w:r>
          </w:p>
        </w:tc>
      </w:tr>
      <w:tr w:rsidR="00D72EBB" w:rsidRPr="00C477EF" w:rsidTr="003A3C9D">
        <w:tc>
          <w:tcPr>
            <w:tcW w:w="0" w:type="auto"/>
            <w:vAlign w:val="center"/>
          </w:tcPr>
          <w:p w:rsidR="00D72EBB" w:rsidRPr="00C477EF" w:rsidRDefault="00D72EBB" w:rsidP="00C477EF">
            <w:pPr>
              <w:pBdr>
                <w:between w:val="single" w:sz="4" w:space="1" w:color="auto"/>
              </w:pBd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Парадигма </w:t>
            </w:r>
          </w:p>
        </w:tc>
        <w:tc>
          <w:tcPr>
            <w:tcW w:w="0" w:type="auto"/>
            <w:vAlign w:val="center"/>
          </w:tcPr>
          <w:p w:rsidR="00D72EBB" w:rsidRPr="00C477EF" w:rsidRDefault="00D72EBB" w:rsidP="00C477EF">
            <w:pPr>
              <w:pBdr>
                <w:between w:val="single" w:sz="4" w:space="1" w:color="auto"/>
              </w:pBdr>
              <w:spacing w:after="0" w:line="240" w:lineRule="auto"/>
              <w:ind w:firstLine="360"/>
              <w:jc w:val="both"/>
              <w:rPr>
                <w:rFonts w:ascii="Times New Roman" w:hAnsi="Times New Roman"/>
                <w:sz w:val="24"/>
                <w:szCs w:val="24"/>
              </w:rPr>
            </w:pPr>
            <w:r w:rsidRPr="00C477EF">
              <w:rPr>
                <w:rFonts w:ascii="Times New Roman" w:hAnsi="Times New Roman"/>
                <w:sz w:val="24"/>
                <w:szCs w:val="24"/>
              </w:rPr>
              <w:t>Субъект</w:t>
            </w:r>
          </w:p>
        </w:tc>
      </w:tr>
    </w:tbl>
    <w:p w:rsidR="00D72EBB" w:rsidRPr="00C477EF" w:rsidRDefault="00D72EBB" w:rsidP="00C477EF">
      <w:pPr>
        <w:pBdr>
          <w:between w:val="single" w:sz="4" w:space="1" w:color="auto"/>
        </w:pBd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Что значит, парадигму? Очень часто учёные, исследуя чего-то, говорят, я вообще знаю свою науку и вообще исследую. Я некоторых серьёзных учёных в своё время там, занимаясь экспериментом, спрашивал: «А вы какой парадигме следуете в образовании?» У доктора наук. Ответа не было. Один замминистра, который, которому поручили меня курировать, был доктор психологических наук. Он расспрашивал меня об эксперименте, мы с ним сидели, общались, я говорю, вот, чтоб вам объяснить, чем мы занимаемся, у нас индивидуальное творческое мастерство. Вы доктор психологии. (Бывший зав. кафедры Психологии МГУ, то есть там серьёзный мужик, классно мыслит, всё). Я говорю, вы какой парадигмой пользуетесь в психологии? Он меня понял. Но я его в такой тупик поставил, потому что психологий полно! Я говорю, и вы моё образование будете анализировать, исходя из того синтеза психологий, который вы как доктор сложили в своей голове и имеете парадигмальную установку на это. При этом я уважаю вашу докторскую в психологии, но мы-то занимаемся не психологией, а образованием. И ломать детей здесь нельзя. Он меня понял. Он меня потом нелинейно поддерживал, даже не смотря там на мою молодость и наезды многих соседних направлений, говорил, не трогайте, вы просто не понимаете. А мы разрабатывали… я говорю, вот мы и разрабатываем парадигму образования, чтоб </w:t>
      </w:r>
      <w:r w:rsidRPr="00C477EF">
        <w:rPr>
          <w:rFonts w:ascii="Times New Roman" w:hAnsi="Times New Roman"/>
          <w:i/>
          <w:sz w:val="24"/>
          <w:szCs w:val="24"/>
        </w:rPr>
        <w:t>правильно подойти к человеку</w:t>
      </w:r>
      <w:r w:rsidRPr="00C477EF">
        <w:rPr>
          <w:rFonts w:ascii="Times New Roman" w:hAnsi="Times New Roman"/>
          <w:sz w:val="24"/>
          <w:szCs w:val="24"/>
        </w:rPr>
        <w:t>. Кого мы воспитываем? Человека. А кто он такой? Советский человек – это одно понятие. В новой России. 93-й год был. У нас какой, российский человек? Это кто? Ну не национал же. Не, это тоже надо, но, у нас-то многонациональное государство, кто он? Если все россияне. Вот у него был головняк после этого! Ничего, после этого на комиссии по зарплатам я получил высшую зарплату вместе с ректорами лучших вузов. Когда все узнали – никто не понял. Мне 25 лет было, нормально, 26. Пообщался. Доказал! Меня потом несколько лет не трогали. Парадигму. Оказывается, никто этим не владеет. Это настолько сложная вещь оказалась, что редкий учёный, который скажет, какой парадигме он следует. А, вообще, кстати, есть парадигма науки, вы её знаете? Хитро скажу, большинство даже учёных не знают. Но есть парадигма науки, которой она следует. Правда, многие скажут, она сейчас разрушена, поэтому её нет. Правильно, тогда какими исследованиями вы занимаетесь, если нет парадигмы. Нет парадигмы – нет науки. Но парадигмы нет, вы зарплату получаете, исследованием занимаетесь, тогда в чём ваша парадигма? Не, зарплату платить надо, иначе у нас учёных не будет. Им надо привести тогда мозги в чувство.</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И вот без вот этого краеугольного четверичного состояния Метагалактическая наука начинаться вообще не будет. Потом могут появиться ещё какие-то параметры, но это база. Причём, база проверена практикой и мною, и Владыкой через мною. Через несколько специфических наук, не только в образование. Мы там нос совали туда и тщательно оттуда потом линяли, потому что нам мозги пытались испачкать, а мы не хотели. Так что нам, помните, не мир, но меч я вам принёс.</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Поэтому, назвав Метагалактическая Академия Наук, мы развернули красную тряпку для всех быков… и бычих от разных научных форм деятельности. Флаг такой – ребята, нападайте. Примерно такая вещь начнётся. Всё. Поэтому не советую вам сильно это рекламировать. Проще будет. Но советую начинать осмыслять, что ж есть наука и собирать всю базу данных, то есть, там нужна </w:t>
      </w:r>
      <w:r w:rsidRPr="00C477EF">
        <w:rPr>
          <w:rFonts w:ascii="Times New Roman" w:hAnsi="Times New Roman"/>
          <w:b/>
          <w:sz w:val="24"/>
          <w:szCs w:val="24"/>
        </w:rPr>
        <w:t>база научных данных</w:t>
      </w:r>
      <w:r w:rsidRPr="00C477EF">
        <w:rPr>
          <w:rFonts w:ascii="Times New Roman" w:hAnsi="Times New Roman"/>
          <w:sz w:val="24"/>
          <w:szCs w:val="24"/>
        </w:rPr>
        <w:t>. Мы уже компьютерно с этим занялись, теперь будем идти и обработкой этого, постепенно. Наука это обработка базы данных, в первую очередь.</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Практика. Мы стяжаем Синтезтело Ману. И Огненную Нить. Синтезтело Ману, в том числе, будет определять ваш некий научный стиль жизни. Лично для вас. Не для науки, а для вас. Как говорит Ману: «А какой базой данных вы пользуетесь, чтоб сделать ту или иную Практику?» Наука Ману. И когда ученик перед Ману теряется и говорит, база… данных… а вон на кинокамере взял! Он говорит, понятно, тебе не ко мне. Вызывает какого-нибудь Владыку из первых Управлений Синтеза, желательно пониже на присутствиях, говорит, обучи товарища, что такое база данных, и что кинокамера это не база данных, а фиксатор возможностей. Ученик с названием «фиксатор возможностей» в гениальном состоянии уходил от Ману, и Владыка соответствующего Управления Синтеза, на присутствиях, подчёркиваю, начинал счищать с этих мозгов весь жирок отсутствия базы данных, а следования только «кыно». Посмотрел «кыно» – сделал такую практику, базы данных нет, практика не удалась, но оттрещал, как в кино положено, «бр-р-р-р-р». Смысл понятен?</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Поэтому в Синтезтело Ману вам будет входить обязательно научные принципы деятельности. Научные не в смысле науки, а в смысле корректности явления истинности вашей деятельности, ваших действий, которые ведут к Практикам. Базы данных, которые у вас должна быть адекватны по частям, которые ведут к Практикам, – это такая научность, которая воспитывалась в советской школе, и нам надо это у себя, как у учеников, решить. Тем более, наука в 6-й расе будет заниматься огнём. Почему? У нас же эпоха огня? А раз у нас эпоха огня – кто будет осмыслять эпоху? Осмыслением занимается наука. Всё. Всё совпадает.</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А, и кстати, в Синтезтеле поэтому в центре Огненная Нить, – чтоб совпало окончательно. А Огненная Нить состоит из концентрации огня, а огонь это новая эпоха, а осмыслением огня занимается наука. Поэтому научная база данных в Синтезтеле Ману – это правильное и корректное выражение Огненной Нити в вашем теле, а не вообще огня, любого, в огненной нити. Вот так всё будет сложно и просто в новой эпохе, ну допустим, с точки зрения Ману и Огненной Нити. И мы сразу почувствуем, что это не просто 18-я часть там восприятие, воспитание – на базе 10-ки, да? А потом Огненная Нить, а что это реальный Огонь с какой-то базой иного восприятия, чем наша десятка вообще как Восприятие. </w:t>
      </w:r>
    </w:p>
    <w:p w:rsidR="00D72EBB" w:rsidRPr="00C477EF"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 xml:space="preserve">18Синтез, 15-16.11.2014, Сердюк В., Санкт-Петербург, 3 часть </w:t>
      </w:r>
    </w:p>
    <w:p w:rsidR="00D72EBB" w:rsidRDefault="00D72EBB" w:rsidP="00C477EF">
      <w:pPr>
        <w:pStyle w:val="Heading2"/>
        <w:spacing w:before="0" w:after="0" w:line="240" w:lineRule="auto"/>
        <w:ind w:firstLine="360"/>
        <w:jc w:val="center"/>
        <w:rPr>
          <w:rFonts w:ascii="Times New Roman" w:hAnsi="Times New Roman"/>
          <w:sz w:val="24"/>
          <w:szCs w:val="24"/>
        </w:rPr>
      </w:pPr>
    </w:p>
    <w:p w:rsidR="00D72EBB" w:rsidRPr="00C477EF" w:rsidRDefault="00D72EBB" w:rsidP="00C477EF">
      <w:pPr>
        <w:pStyle w:val="Heading2"/>
        <w:spacing w:before="0" w:after="0" w:line="240" w:lineRule="auto"/>
        <w:ind w:firstLine="360"/>
        <w:jc w:val="center"/>
        <w:rPr>
          <w:rFonts w:ascii="Times New Roman" w:hAnsi="Times New Roman"/>
          <w:sz w:val="24"/>
          <w:szCs w:val="24"/>
        </w:rPr>
      </w:pPr>
      <w:r>
        <w:rPr>
          <w:rFonts w:ascii="Times New Roman" w:hAnsi="Times New Roman"/>
          <w:sz w:val="24"/>
          <w:szCs w:val="24"/>
        </w:rPr>
        <w:t xml:space="preserve">* </w:t>
      </w:r>
      <w:r w:rsidRPr="00D94141">
        <w:rPr>
          <w:rFonts w:ascii="Times New Roman" w:hAnsi="Times New Roman"/>
          <w:i w:val="0"/>
          <w:sz w:val="24"/>
          <w:szCs w:val="24"/>
        </w:rPr>
        <w:t>Масштаб Материи</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Планета – это маленькая точка в космосе, а Метагалактика – это громадное пространство. Поэтому для Метагалактики наши 4 тысячи </w:t>
      </w:r>
      <w:r w:rsidRPr="00C477EF">
        <w:rPr>
          <w:rFonts w:ascii="Times New Roman" w:hAnsi="Times New Roman"/>
          <w:i/>
          <w:sz w:val="24"/>
          <w:szCs w:val="24"/>
        </w:rPr>
        <w:t>(видов субъядерности)</w:t>
      </w:r>
      <w:r w:rsidRPr="00C477EF">
        <w:rPr>
          <w:rFonts w:ascii="Times New Roman" w:hAnsi="Times New Roman"/>
          <w:sz w:val="24"/>
          <w:szCs w:val="24"/>
        </w:rPr>
        <w:t xml:space="preserve">_– это мелочь, а вот для нас с вами это сумасшедшее количество. И вот нам надо выровняться между Метагалактикой и Планетой. Вот это объясните, пожалуйста, Служащим на ваших территориях, потому что выравнивание между Метагалактикой и Планетой и дает вот эти 4 тысячи. Понимаете, то есть масштаб большой. А </w:t>
      </w:r>
      <w:r w:rsidRPr="00C477EF">
        <w:rPr>
          <w:rFonts w:ascii="Times New Roman" w:hAnsi="Times New Roman"/>
          <w:b/>
          <w:sz w:val="24"/>
          <w:szCs w:val="24"/>
        </w:rPr>
        <w:t>чтобы освоить большой масштаб Материи, мы тоже в какой-то мере должны быть большие. И здесь вопрос не пропорций тела, а внутренней субъядерной атомно-молекулярной организации микрокосма каждого из нас</w:t>
      </w:r>
      <w:r w:rsidRPr="00C477EF">
        <w:rPr>
          <w:rFonts w:ascii="Times New Roman" w:hAnsi="Times New Roman"/>
          <w:sz w:val="24"/>
          <w:szCs w:val="24"/>
        </w:rPr>
        <w:t>…</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То есть вы Философы Синтеза и вы должны понимать, что мы синтезируем микрокосм и макрокосм. И по законам физики в нашем микрокосме, то есть в теле, громадное пространство. И учёные говорят, что между ядрами наших атомов расстояние больше, чем между ближайшими звездами – солнцем и ближайшей звездой к нам...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Так вот, наше внутреннее пространство между ядрами атомов имеет громадный внутренний потенциал. Оно большое. Это «микрокосм» называется. Поэтому солнце сравнивают, кстати, с атомной структурой. Ядро солнца и частицы – планеты, бегающие вокруг. В принципе.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Отсюда – атомная структура Человека планирования пятой расы. И когда мы говорим о множестве Частей – это не абстракция, а это конкретное заполнение слоями субъядерности, вот слоями внутреннего пространства микрокосма каждого из нас между ядрами ближайших атомов.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Вот представьте: ядро одного атома, ядро другого атома. Ну, школьную программу проходили? И между ними возникает 4096 слоёв субъядерности. На первом этапе. При вашем развитии вы получаете Права Созидания, называемые Посвящениями, Начала Творения, называемые Статусами, и пошли по списку. И эти слои уплотняются, и между ядрами атомов появляются, ну, в перспективе, если докажем, ещё плюс 8 тысяч слоев. То есть всего Материя Метагалактики между ядрами атомов фиксирует в нас 16384 слоя микрокосма в выражении и отражении макрокосма, то есть Метагалактики ФА.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И тогда если мы сорганизуемся гуманитарно собою микрокосмически с макрокосмом, который мы называем Метагалактикой ФА, где Метагалактика имеет границы самоорганизации в виде громадной сферы вокруг космоса. Это и космологически подтверждают учёные, как они видят. И мы так же видим. И при вот этой самоорганизации микрокосма внутри и макрокосма снаружи вот эта субъядерность в нас начинает постепенно работать между ядрами атома, и мы начинаем осваивать Реальности, материальные Реальности Материи.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Только у нас в голове почему-то материальные Реальности – это грубо </w:t>
      </w:r>
      <w:r w:rsidRPr="00C477EF">
        <w:rPr>
          <w:rFonts w:ascii="Times New Roman" w:hAnsi="Times New Roman"/>
          <w:i/>
          <w:sz w:val="24"/>
          <w:szCs w:val="24"/>
        </w:rPr>
        <w:t>(стучит по полу),</w:t>
      </w:r>
      <w:r w:rsidRPr="00C477EF">
        <w:rPr>
          <w:rFonts w:ascii="Times New Roman" w:hAnsi="Times New Roman"/>
          <w:sz w:val="24"/>
          <w:szCs w:val="24"/>
        </w:rPr>
        <w:t xml:space="preserve"> физически вот так: «О! это материя». Но когда мы доходим до тонких видов Материи, мы почему-то это Материей не называем. Хотя любые ядерные процессы в атомно-молекулярных, химических и иных там физиках – это тоже Материя. Ядерные процессы атомной станции – они дают нам вполне себе материальную энергию.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Вот у нас сейчас светит зал – извините, это может работать Воронежская атомная станция недалеко от Москвы. Ну, </w:t>
      </w:r>
      <w:smartTag w:uri="urn:schemas-microsoft-com:office:smarttags" w:element="metricconverter">
        <w:smartTagPr>
          <w:attr w:name="ProductID" w:val="400 километров"/>
        </w:smartTagPr>
        <w:r w:rsidRPr="00C477EF">
          <w:rPr>
            <w:rFonts w:ascii="Times New Roman" w:hAnsi="Times New Roman"/>
            <w:sz w:val="24"/>
            <w:szCs w:val="24"/>
          </w:rPr>
          <w:t>400 километров</w:t>
        </w:r>
      </w:smartTag>
      <w:r w:rsidRPr="00C477EF">
        <w:rPr>
          <w:rFonts w:ascii="Times New Roman" w:hAnsi="Times New Roman"/>
          <w:sz w:val="24"/>
          <w:szCs w:val="24"/>
        </w:rPr>
        <w:t xml:space="preserve">. Она дает энергию по проводам, и у нас все светит. Но это же ядерная реакция, мы её физически не видим. Но это Материя. Может быть, не только Воронежская. Тут несколько атомных станций более-менее недалеко от Москвы.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Так вот, то же самое в нашей субъядерности. Есть ядра атомов, а каждое ядро – это ещё и сгусток Огня, как мы с вами по Стандартам Синтеза знаем. Да, там ученые спорят – кварки, всё остальное. Но в глубине всё равно идёт сгусток Огня. Они ещё не дошли до него, но исследования в ту сторону идут. Дойдут. Мы как Философы должны заложить перспективу, чтобы они дошли и нашли это.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И вот этот сгусток Огня стягивает вот эту субъядерность слоёв между двумя атомами. Я специально говорю, чтобы вы представили, чтобы не было абстракций. Это не отменяет восхождения. Это наоборот – знание даёт для этого восхождения.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И когда вот эти 4 тысячи слоев у вас устанавливаются, Реальности Метагалактики фиксируются не абстрактно на вас. Некоторые представляют – вот сюда </w:t>
      </w:r>
      <w:r w:rsidRPr="00C477EF">
        <w:rPr>
          <w:rFonts w:ascii="Times New Roman" w:hAnsi="Times New Roman"/>
          <w:i/>
          <w:sz w:val="24"/>
          <w:szCs w:val="24"/>
        </w:rPr>
        <w:t>(показывает на лоб)</w:t>
      </w:r>
      <w:r w:rsidRPr="00C477EF">
        <w:rPr>
          <w:rFonts w:ascii="Times New Roman" w:hAnsi="Times New Roman"/>
          <w:sz w:val="24"/>
          <w:szCs w:val="24"/>
        </w:rPr>
        <w:t xml:space="preserve">. Да вы что! Да наша кожа столько не выдержит. Сгорит. Она от солнца сгорает летом, а от 4-х тысяч…. Нереально это. </w:t>
      </w:r>
    </w:p>
    <w:p w:rsidR="00D72EBB" w:rsidRPr="00C477EF" w:rsidRDefault="00D72EBB" w:rsidP="00C477EF">
      <w:pPr>
        <w:pStyle w:val="NoSpacing"/>
        <w:ind w:firstLine="360"/>
        <w:jc w:val="both"/>
        <w:rPr>
          <w:rFonts w:ascii="Times New Roman" w:hAnsi="Times New Roman"/>
          <w:sz w:val="24"/>
          <w:szCs w:val="24"/>
        </w:rPr>
      </w:pPr>
      <w:r w:rsidRPr="00C477EF">
        <w:rPr>
          <w:rFonts w:ascii="Times New Roman" w:hAnsi="Times New Roman"/>
          <w:sz w:val="24"/>
          <w:szCs w:val="24"/>
        </w:rPr>
        <w:t xml:space="preserve">А устанавливались слои между ядрами атомов внутри нас. И проблема была в расширении слоёв. В предыдущей эпохе мы имели 7 Планов, то есть 7 слоев. Отсюда 7 бит информации усваивала наша нервная система. И эти слои были характеристикой материи Солнечной системы. У подготовленных Учеников эти слои расширялись на 8 Планов, 9 Планов, максимум 13 Планов Солнечной системы. Отсюда знаменитый символизм: 12 апостолов Христа плюс… он вообще-то 13-й. Ну, 13-й вообще-то. А для многих это страшное число – 13. Это от того, что Христос на кресте повисел? Или почему? Анекдот в этом. И 13 – это Дом Отца Солнечный.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Смысл Дома Отца не в том, что это здание и Дом Отца только, а смысл в том, что это </w:t>
      </w:r>
      <w:r w:rsidRPr="00C477EF">
        <w:rPr>
          <w:rFonts w:ascii="Times New Roman" w:hAnsi="Times New Roman"/>
          <w:bCs/>
          <w:spacing w:val="20"/>
          <w:sz w:val="24"/>
          <w:szCs w:val="24"/>
        </w:rPr>
        <w:t>сфера самоорганизации</w:t>
      </w:r>
      <w:r w:rsidRPr="00C477EF">
        <w:rPr>
          <w:rFonts w:ascii="Times New Roman" w:hAnsi="Times New Roman"/>
          <w:bCs/>
          <w:sz w:val="24"/>
          <w:szCs w:val="24"/>
        </w:rPr>
        <w:t xml:space="preserve"> вокруг громадного вида Материи. И сфера вокруг </w:t>
      </w:r>
      <w:r w:rsidRPr="00C477EF">
        <w:rPr>
          <w:rFonts w:ascii="Times New Roman" w:hAnsi="Times New Roman"/>
          <w:bCs/>
          <w:spacing w:val="20"/>
          <w:sz w:val="24"/>
          <w:szCs w:val="24"/>
        </w:rPr>
        <w:t>солнечной</w:t>
      </w:r>
      <w:r w:rsidRPr="00C477EF">
        <w:rPr>
          <w:rFonts w:ascii="Times New Roman" w:hAnsi="Times New Roman"/>
          <w:bCs/>
          <w:sz w:val="24"/>
          <w:szCs w:val="24"/>
        </w:rPr>
        <w:t xml:space="preserve"> системы вообще-то называется Домом Отца. Вот вообразите: Дом Отца – это не </w:t>
      </w:r>
      <w:r w:rsidRPr="00C477EF">
        <w:rPr>
          <w:rFonts w:ascii="Times New Roman" w:hAnsi="Times New Roman"/>
          <w:bCs/>
          <w:spacing w:val="20"/>
          <w:sz w:val="24"/>
          <w:szCs w:val="24"/>
        </w:rPr>
        <w:t>здание</w:t>
      </w:r>
      <w:r w:rsidRPr="00C477EF">
        <w:rPr>
          <w:rFonts w:ascii="Times New Roman" w:hAnsi="Times New Roman"/>
          <w:bCs/>
          <w:sz w:val="24"/>
          <w:szCs w:val="24"/>
        </w:rPr>
        <w:t xml:space="preserve"> только стоящее! Есть и здание, вполне с Отцом, да? Вопрос в другом: что вначале вокруг Материи солнечной системы есть сфера самоорганизации. И древние люди, не зная, как это называют, называли Домом Отца. Дом – это сфера.</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То же самое – вокруг нашего тела есть сфера ИВДИВО каждого, это тоже Дом. И </w:t>
      </w:r>
      <w:r w:rsidRPr="00C477EF">
        <w:rPr>
          <w:rFonts w:ascii="Times New Roman" w:hAnsi="Times New Roman"/>
          <w:bCs/>
          <w:spacing w:val="20"/>
          <w:sz w:val="24"/>
          <w:szCs w:val="24"/>
        </w:rPr>
        <w:t>концентрируясь</w:t>
      </w:r>
      <w:r w:rsidRPr="00C477EF">
        <w:rPr>
          <w:rFonts w:ascii="Times New Roman" w:hAnsi="Times New Roman"/>
          <w:bCs/>
          <w:sz w:val="24"/>
          <w:szCs w:val="24"/>
        </w:rPr>
        <w:t xml:space="preserve"> этой сферой ИВДИВО каждого в нас, концентрация сферы идёт на что? – на вот этот микрокосм, на ядра атомов, даже частиц в нас и вот на организацию вот этих слоёв Реальности, в данном случае Метагалактики.</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Если б мы были в предыдущей эпохе и по стандартам предыдущих реализаций Человека, то внутри между атомами у нас было бы семь </w:t>
      </w:r>
      <w:r w:rsidRPr="00C477EF">
        <w:rPr>
          <w:rFonts w:ascii="Times New Roman" w:hAnsi="Times New Roman"/>
          <w:bCs/>
          <w:spacing w:val="20"/>
          <w:sz w:val="24"/>
          <w:szCs w:val="24"/>
        </w:rPr>
        <w:t>плановых</w:t>
      </w:r>
      <w:r w:rsidRPr="00C477EF">
        <w:rPr>
          <w:rFonts w:ascii="Times New Roman" w:hAnsi="Times New Roman"/>
          <w:bCs/>
          <w:sz w:val="24"/>
          <w:szCs w:val="24"/>
        </w:rPr>
        <w:t xml:space="preserve"> слоёв. И соответственно какое качество субъядерности вот этих Планов, так и развивалось наше тело. Поэтому оно могло структурироваться и быть тяжёлым. Соответственно, эта субъядерность вызывает и соответствующий Огонь взаимодействия субъядерности, и соответствующий Дух, и соответствующий Свет, и соответствующую Энергию.</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То есть здесь вопрос не только Дух как </w:t>
      </w:r>
      <w:r w:rsidRPr="00C477EF">
        <w:rPr>
          <w:rFonts w:ascii="Times New Roman" w:hAnsi="Times New Roman"/>
          <w:bCs/>
          <w:spacing w:val="20"/>
          <w:sz w:val="24"/>
          <w:szCs w:val="24"/>
        </w:rPr>
        <w:t>абстрактный</w:t>
      </w:r>
      <w:r w:rsidRPr="00C477EF">
        <w:rPr>
          <w:rFonts w:ascii="Times New Roman" w:hAnsi="Times New Roman"/>
          <w:bCs/>
          <w:sz w:val="24"/>
          <w:szCs w:val="24"/>
        </w:rPr>
        <w:t xml:space="preserve"> носитель, а есть ещё и Дух как конкретный носитель </w:t>
      </w:r>
      <w:r w:rsidRPr="00C477EF">
        <w:rPr>
          <w:rFonts w:ascii="Times New Roman" w:hAnsi="Times New Roman"/>
          <w:bCs/>
          <w:spacing w:val="20"/>
          <w:sz w:val="24"/>
          <w:szCs w:val="24"/>
        </w:rPr>
        <w:t>субъядерности</w:t>
      </w:r>
      <w:r w:rsidRPr="00C477EF">
        <w:rPr>
          <w:rFonts w:ascii="Times New Roman" w:hAnsi="Times New Roman"/>
          <w:bCs/>
          <w:sz w:val="24"/>
          <w:szCs w:val="24"/>
        </w:rPr>
        <w:t xml:space="preserve"> в нас. Дух, как конкретный носитель – это </w:t>
      </w:r>
      <w:r w:rsidRPr="00C477EF">
        <w:rPr>
          <w:rFonts w:ascii="Times New Roman" w:hAnsi="Times New Roman"/>
          <w:bCs/>
          <w:spacing w:val="20"/>
          <w:sz w:val="24"/>
          <w:szCs w:val="24"/>
        </w:rPr>
        <w:t>организация</w:t>
      </w:r>
      <w:r w:rsidRPr="00C477EF">
        <w:rPr>
          <w:rFonts w:ascii="Times New Roman" w:hAnsi="Times New Roman"/>
          <w:bCs/>
          <w:sz w:val="24"/>
          <w:szCs w:val="24"/>
        </w:rPr>
        <w:t xml:space="preserve"> субъядерностей между собою. Понимаете?!</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И качество Духа – это повышение качества самоорганизации субъядерности.</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Качество Огня – это повышение качества собственно субъядерности.</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Качество Света – это повышение скорости субъядерности, как </w:t>
      </w:r>
      <w:r w:rsidRPr="00C477EF">
        <w:rPr>
          <w:rFonts w:ascii="Times New Roman" w:hAnsi="Times New Roman"/>
          <w:bCs/>
          <w:spacing w:val="20"/>
          <w:sz w:val="24"/>
          <w:szCs w:val="24"/>
        </w:rPr>
        <w:t>множества</w:t>
      </w:r>
      <w:r w:rsidRPr="00C477EF">
        <w:rPr>
          <w:rFonts w:ascii="Times New Roman" w:hAnsi="Times New Roman"/>
          <w:bCs/>
          <w:sz w:val="24"/>
          <w:szCs w:val="24"/>
        </w:rPr>
        <w:t xml:space="preserve"> ядер между собою.</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Качество Энергии – это энергоёмкость, то есть некий заряд, некая пассионарность, которая в этой субъядерности присуща.</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Поэтому мы вызываем не только какие-то абстрактные, а вполне конкретные </w:t>
      </w:r>
      <w:r w:rsidRPr="00C477EF">
        <w:rPr>
          <w:rFonts w:ascii="Times New Roman" w:hAnsi="Times New Roman"/>
          <w:bCs/>
          <w:spacing w:val="20"/>
          <w:sz w:val="24"/>
          <w:szCs w:val="24"/>
        </w:rPr>
        <w:t>реалии</w:t>
      </w:r>
      <w:r w:rsidRPr="00C477EF">
        <w:rPr>
          <w:rFonts w:ascii="Times New Roman" w:hAnsi="Times New Roman"/>
          <w:bCs/>
          <w:sz w:val="24"/>
          <w:szCs w:val="24"/>
        </w:rPr>
        <w:t xml:space="preserve"> в нашем теле. Понятно, что не все способны это замечать, но, извините, мы с вами и тренируемся для того, чтобы это получилось, да?...</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Ядра, слои. И принцип состоял в том, чтоб из семи Планов Планеты Земля 5-й расы, ну, предыдущей эпохи, или 13-ти солнечной системы мы, развиваясь много лет, из этого планирования перешли на 4096 сегодняшних, по Частям! А если добавляются Посвящения, Статусы плюс к этому, – сейчас пойдём за этим, – то этих слоёв должно стать 16 000. Чем </w:t>
      </w:r>
      <w:r w:rsidRPr="00C477EF">
        <w:rPr>
          <w:rFonts w:ascii="Times New Roman" w:hAnsi="Times New Roman"/>
          <w:bCs/>
          <w:spacing w:val="20"/>
          <w:sz w:val="24"/>
          <w:szCs w:val="24"/>
        </w:rPr>
        <w:t>больше</w:t>
      </w:r>
      <w:r w:rsidRPr="00C477EF">
        <w:rPr>
          <w:rFonts w:ascii="Times New Roman" w:hAnsi="Times New Roman"/>
          <w:bCs/>
          <w:sz w:val="24"/>
          <w:szCs w:val="24"/>
        </w:rPr>
        <w:t xml:space="preserve"> слоёв, тем </w:t>
      </w:r>
      <w:r w:rsidRPr="00C477EF">
        <w:rPr>
          <w:rFonts w:ascii="Times New Roman" w:hAnsi="Times New Roman"/>
          <w:bCs/>
          <w:spacing w:val="20"/>
          <w:sz w:val="24"/>
          <w:szCs w:val="24"/>
        </w:rPr>
        <w:t>качественнее</w:t>
      </w:r>
      <w:r w:rsidRPr="00C477EF">
        <w:rPr>
          <w:rFonts w:ascii="Times New Roman" w:hAnsi="Times New Roman"/>
          <w:bCs/>
          <w:sz w:val="24"/>
          <w:szCs w:val="24"/>
        </w:rPr>
        <w:t xml:space="preserve"> организовано Тело, тем больше фиксация Огня, Духа, Света, Энергии, субъядерности, </w:t>
      </w:r>
      <w:r w:rsidRPr="00C477EF">
        <w:rPr>
          <w:rFonts w:ascii="Times New Roman" w:hAnsi="Times New Roman"/>
          <w:bCs/>
          <w:spacing w:val="20"/>
          <w:sz w:val="24"/>
          <w:szCs w:val="24"/>
        </w:rPr>
        <w:t>формы</w:t>
      </w:r>
      <w:r w:rsidRPr="00C477EF">
        <w:rPr>
          <w:rFonts w:ascii="Times New Roman" w:hAnsi="Times New Roman"/>
          <w:bCs/>
          <w:sz w:val="24"/>
          <w:szCs w:val="24"/>
        </w:rPr>
        <w:t xml:space="preserve"> Частей формой Тела, </w:t>
      </w:r>
      <w:r w:rsidRPr="00C477EF">
        <w:rPr>
          <w:rFonts w:ascii="Times New Roman" w:hAnsi="Times New Roman"/>
          <w:bCs/>
          <w:spacing w:val="20"/>
          <w:sz w:val="24"/>
          <w:szCs w:val="24"/>
        </w:rPr>
        <w:t>содержательности</w:t>
      </w:r>
      <w:r w:rsidRPr="00C477EF">
        <w:rPr>
          <w:rFonts w:ascii="Times New Roman" w:hAnsi="Times New Roman"/>
          <w:bCs/>
          <w:sz w:val="24"/>
          <w:szCs w:val="24"/>
        </w:rPr>
        <w:t xml:space="preserve"> этим и п</w:t>
      </w:r>
      <w:r w:rsidRPr="00C477EF">
        <w:rPr>
          <w:rFonts w:ascii="Times New Roman" w:hAnsi="Times New Roman"/>
          <w:b/>
          <w:bCs/>
          <w:i/>
          <w:sz w:val="24"/>
          <w:szCs w:val="24"/>
        </w:rPr>
        <w:t>о</w:t>
      </w:r>
      <w:r w:rsidRPr="00C477EF">
        <w:rPr>
          <w:rFonts w:ascii="Times New Roman" w:hAnsi="Times New Roman"/>
          <w:bCs/>
          <w:sz w:val="24"/>
          <w:szCs w:val="24"/>
        </w:rPr>
        <w:t xml:space="preserve">ля, которое эманирует от каждой Части каждым из нас. Увидели?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И вот это мы </w:t>
      </w:r>
      <w:r w:rsidRPr="00C477EF">
        <w:rPr>
          <w:rFonts w:ascii="Times New Roman" w:hAnsi="Times New Roman"/>
          <w:bCs/>
          <w:spacing w:val="20"/>
          <w:sz w:val="24"/>
          <w:szCs w:val="24"/>
        </w:rPr>
        <w:t>синтезируем</w:t>
      </w:r>
      <w:r w:rsidRPr="00C477EF">
        <w:rPr>
          <w:rFonts w:ascii="Times New Roman" w:hAnsi="Times New Roman"/>
          <w:bCs/>
          <w:sz w:val="24"/>
          <w:szCs w:val="24"/>
        </w:rPr>
        <w:t xml:space="preserve"> между собой, и получается что? Вполне себе Синтез. То есть это </w:t>
      </w:r>
      <w:r w:rsidRPr="00C477EF">
        <w:rPr>
          <w:rFonts w:ascii="Times New Roman" w:hAnsi="Times New Roman"/>
          <w:bCs/>
          <w:spacing w:val="20"/>
          <w:sz w:val="24"/>
          <w:szCs w:val="24"/>
        </w:rPr>
        <w:t>объективный</w:t>
      </w:r>
      <w:r w:rsidRPr="00C477EF">
        <w:rPr>
          <w:rFonts w:ascii="Times New Roman" w:hAnsi="Times New Roman"/>
          <w:bCs/>
          <w:sz w:val="24"/>
          <w:szCs w:val="24"/>
        </w:rPr>
        <w:t xml:space="preserve"> даже процесс. Но сделать-то мы должны это субъективно и понимать должны субъективно. И от того, какое качество атомно-молекулярных связей у нас, такое качество </w:t>
      </w:r>
      <w:r w:rsidRPr="00C477EF">
        <w:rPr>
          <w:rFonts w:ascii="Times New Roman" w:hAnsi="Times New Roman"/>
          <w:bCs/>
          <w:spacing w:val="20"/>
          <w:sz w:val="24"/>
          <w:szCs w:val="24"/>
        </w:rPr>
        <w:t>клеток</w:t>
      </w:r>
      <w:r w:rsidRPr="00C477EF">
        <w:rPr>
          <w:rFonts w:ascii="Times New Roman" w:hAnsi="Times New Roman"/>
          <w:bCs/>
          <w:sz w:val="24"/>
          <w:szCs w:val="24"/>
        </w:rPr>
        <w:t>, которые эти атомно-молекулярные связи усваивают.</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Напоминаю: генетика – это на уровне атомно-молекулярных эманаций. Вообще-то некоторые говорят: «Эманации ты откуда взял там?» У нас есть тут люди, которые это у меня спрашивали. Ха, ребята, а генетика, у нас что делает? Гены что в нашем теле делают? – Вообще-то эманируют. Есть такое понятие – поле генов, которые создаются в нашем теле, и излучениями генов и генетических основ наше тело поддерживается. Более того, эти излучения изучаются. Я могу сослаться на академика Казначеева Новосибирской академии наук. Я научно сейчас. Другие материалы вы сами начитаетесь. Я без шуток! Я читал эти материалы. Он изучал, он доказывает, что это идут излучения. Я специально говорю об академике, потому что попроще скажешь – не все поверят. Это одно из знаменитых светил советской, а потом ещё и российской науки. Извиняйте. Самые знаменитые труды в мире. Ну, я понимаю, что в определённой специфике. Поэтому это не теоретические эманации непонятные чего, а это эманации, которые, извините, учёные изучают на уровне генетики с разными спецификациями. Книжки впускают на эту тему. Я труды его читал.</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Поэтому кроме </w:t>
      </w:r>
      <w:r w:rsidRPr="00C477EF">
        <w:rPr>
          <w:rFonts w:ascii="Times New Roman" w:hAnsi="Times New Roman"/>
          <w:bCs/>
          <w:spacing w:val="20"/>
          <w:sz w:val="24"/>
          <w:szCs w:val="24"/>
        </w:rPr>
        <w:t>абстрактных</w:t>
      </w:r>
      <w:r w:rsidRPr="00C477EF">
        <w:rPr>
          <w:rFonts w:ascii="Times New Roman" w:hAnsi="Times New Roman"/>
          <w:bCs/>
          <w:sz w:val="24"/>
          <w:szCs w:val="24"/>
        </w:rPr>
        <w:t xml:space="preserve"> эманаций «вот всё эманирует какими-то полями» мы можем представить </w:t>
      </w:r>
      <w:r w:rsidRPr="00C477EF">
        <w:rPr>
          <w:rFonts w:ascii="Times New Roman" w:hAnsi="Times New Roman"/>
          <w:bCs/>
          <w:spacing w:val="20"/>
          <w:sz w:val="24"/>
          <w:szCs w:val="24"/>
        </w:rPr>
        <w:t>конкретные</w:t>
      </w:r>
      <w:r w:rsidRPr="00C477EF">
        <w:rPr>
          <w:rFonts w:ascii="Times New Roman" w:hAnsi="Times New Roman"/>
          <w:bCs/>
          <w:sz w:val="24"/>
          <w:szCs w:val="24"/>
        </w:rPr>
        <w:t xml:space="preserve"> эманации – генетика. И ваши </w:t>
      </w:r>
      <w:r w:rsidRPr="00C477EF">
        <w:rPr>
          <w:rFonts w:ascii="Times New Roman" w:hAnsi="Times New Roman"/>
          <w:bCs/>
          <w:spacing w:val="20"/>
          <w:sz w:val="24"/>
          <w:szCs w:val="24"/>
        </w:rPr>
        <w:t>клетки</w:t>
      </w:r>
      <w:r w:rsidRPr="00C477EF">
        <w:rPr>
          <w:rFonts w:ascii="Times New Roman" w:hAnsi="Times New Roman"/>
          <w:bCs/>
          <w:sz w:val="24"/>
          <w:szCs w:val="24"/>
        </w:rPr>
        <w:t xml:space="preserve"> обязательно эманирующие генетические основания свои, извините, создают эманации. А если между </w:t>
      </w:r>
      <w:r w:rsidRPr="00C477EF">
        <w:rPr>
          <w:rFonts w:ascii="Times New Roman" w:hAnsi="Times New Roman"/>
          <w:bCs/>
          <w:spacing w:val="20"/>
          <w:sz w:val="24"/>
          <w:szCs w:val="24"/>
        </w:rPr>
        <w:t>ядрами</w:t>
      </w:r>
      <w:r w:rsidRPr="00C477EF">
        <w:rPr>
          <w:rFonts w:ascii="Times New Roman" w:hAnsi="Times New Roman"/>
          <w:bCs/>
          <w:sz w:val="24"/>
          <w:szCs w:val="24"/>
        </w:rPr>
        <w:t xml:space="preserve"> у вас плотные слои субъядерности разных Реальностей Метагалактики, то эти ядра впитывают эти 4 000 слоев, по закону «всё во всём» каждое ядро усиляется в 4096 раз. Ваши эманации после этого усиляются? Да однозначно. Если мы выдерживаем этот микрокосм собою, наша генетика усиляет свою силу эманаций? Да однозначно.</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Некоторые говорят: «Та, вот, генетика, с чего она там метагалактически будет эманировать?!» Ребята, антропный принцип, наука: «вся Вселенная творит нас». А что такое Вселенная? – Космос. Это первый вид космоса. У нас Вселенная – второй вид. Физика, Вселенная, Звёздновселенскость, да? – это два. Метагалактика – 16. Ну, два – ведь это эфир. А эфир по двойке – это гены, у нас вторая система – это гены – Вселенскость. Поэтому когда мы эманируем, включаются гены, мы эманируем вселенскостью. Но это не значит, что это нельзя выразить Метагалактику в целом. То есть Вселенная – это всего лишь один из слоёв Метагалактики, </w:t>
      </w:r>
      <w:r w:rsidRPr="00C477EF">
        <w:rPr>
          <w:rFonts w:ascii="Times New Roman" w:hAnsi="Times New Roman"/>
          <w:bCs/>
          <w:spacing w:val="20"/>
          <w:sz w:val="24"/>
          <w:szCs w:val="24"/>
        </w:rPr>
        <w:t>эфирный</w:t>
      </w:r>
      <w:r w:rsidRPr="00C477EF">
        <w:rPr>
          <w:rFonts w:ascii="Times New Roman" w:hAnsi="Times New Roman"/>
          <w:bCs/>
          <w:sz w:val="24"/>
          <w:szCs w:val="24"/>
        </w:rPr>
        <w:t>.</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Но и Планета Земля имеет разные слои: физический слой, эфирный слой, астральный слой. Теорию эфира современная наука пытается найти. Можно сказать космологически: теория эфира для Планеты Земля является теорией Вселенскости для Метагалактики. Ну, как бы, «эфир» ближе звучит к телу, поэтому приятней. Но в принципе это теория Вселенскости. И они говорят о теории </w:t>
      </w:r>
      <w:r w:rsidRPr="00C477EF">
        <w:rPr>
          <w:rFonts w:ascii="Times New Roman" w:hAnsi="Times New Roman"/>
          <w:bCs/>
          <w:spacing w:val="20"/>
          <w:sz w:val="24"/>
          <w:szCs w:val="24"/>
        </w:rPr>
        <w:t>единого</w:t>
      </w:r>
      <w:r w:rsidRPr="00C477EF">
        <w:rPr>
          <w:rFonts w:ascii="Times New Roman" w:hAnsi="Times New Roman"/>
          <w:bCs/>
          <w:sz w:val="24"/>
          <w:szCs w:val="24"/>
        </w:rPr>
        <w:t xml:space="preserve"> поля – эфира. Это ещё сто лет назад заявили, поэтому сейчас просто продолжается это.</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А если по-другому сказать: теория единого поля </w:t>
      </w:r>
      <w:r w:rsidRPr="00C477EF">
        <w:rPr>
          <w:rFonts w:ascii="Times New Roman" w:hAnsi="Times New Roman"/>
          <w:bCs/>
          <w:spacing w:val="20"/>
          <w:sz w:val="24"/>
          <w:szCs w:val="24"/>
        </w:rPr>
        <w:t>эфира</w:t>
      </w:r>
      <w:r w:rsidRPr="00C477EF">
        <w:rPr>
          <w:rFonts w:ascii="Times New Roman" w:hAnsi="Times New Roman"/>
          <w:bCs/>
          <w:sz w:val="24"/>
          <w:szCs w:val="24"/>
        </w:rPr>
        <w:t>, или теория единого поля Вселенной? И анекдот знаете в чём? Если говоришь с учёными и говоришь: «теория единого поля эфира», они говорят: «Да, да, мы пытаемся на это выйти». А говоришь: «теория единого поля Вселенной» – глаза расширяются, на выкате уже: «Ты что несёшь? Мы только об эфире, какая Вселенная?» И от масштаба их начинает давить, они напрягаются.</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А ты сказал, то же самое! Только «эфир» – планетарная мысль, масштаб мысли планетарный, вот отсюда Мышление, – масштаб нужен! А «Вселенскость» – это масштаб мысли Метагалактический. В Метагалактике Вселенная – это эфир, понимаете, – эфир. И если наш эфир – это генетика, то и в Метагалактике Вселенная – это что? – генетика. Это организация генетических оснований Метагалактической жизни биологических существ.</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Во, смотрите, у многих из вас наконец-таки старьё иллюзий рушится просто.</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Внимание! Я много лет на Синтезах эти фрагменты рассказывал, просто на Съезде мы всё объединяем, синтезируем. Вам интересно некоторым не потому что я новое рассказываю, а потому что всё вместе это, наконец-то картинка складывается. Знаете, как говорят, «пазлы сложились». Ну, «пазлы» – это не очень хорошо, лучше «картинка» сложилась. Понятно, о чём?</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Я без шуток! И вы должны так </w:t>
      </w:r>
      <w:r w:rsidRPr="00C477EF">
        <w:rPr>
          <w:rFonts w:ascii="Times New Roman" w:hAnsi="Times New Roman"/>
          <w:bCs/>
          <w:spacing w:val="20"/>
          <w:sz w:val="24"/>
          <w:szCs w:val="24"/>
        </w:rPr>
        <w:t>мыслить</w:t>
      </w:r>
      <w:r w:rsidRPr="00C477EF">
        <w:rPr>
          <w:rFonts w:ascii="Times New Roman" w:hAnsi="Times New Roman"/>
          <w:bCs/>
          <w:sz w:val="24"/>
          <w:szCs w:val="24"/>
        </w:rPr>
        <w:t xml:space="preserve">, иначе мы потеряем нить связи. У нас синтез </w:t>
      </w:r>
      <w:r w:rsidRPr="00C477EF">
        <w:rPr>
          <w:rFonts w:ascii="Times New Roman" w:hAnsi="Times New Roman"/>
          <w:bCs/>
          <w:spacing w:val="20"/>
          <w:sz w:val="24"/>
          <w:szCs w:val="24"/>
        </w:rPr>
        <w:t>знания</w:t>
      </w:r>
      <w:r w:rsidRPr="00C477EF">
        <w:rPr>
          <w:rFonts w:ascii="Times New Roman" w:hAnsi="Times New Roman"/>
          <w:bCs/>
          <w:sz w:val="24"/>
          <w:szCs w:val="24"/>
        </w:rPr>
        <w:t xml:space="preserve"> и веры. Но знание ведь должно быть! А то все говорят: «синтез знания и веры», а что вы знаете? То, что вы в это верите – ладно. Ну, вы в это верите, а во что вы верите? Если нет знаний – фанатизм рождается? Но это бред! Тогда мы ни к чему не дойдём, ещё и Философы Синтеза – да? – синтезировать-то нечего.</w:t>
      </w:r>
    </w:p>
    <w:p w:rsidR="00D72EBB" w:rsidRPr="00C477EF" w:rsidRDefault="00D72EBB" w:rsidP="00C477EF">
      <w:pPr>
        <w:spacing w:after="0" w:line="240" w:lineRule="auto"/>
        <w:ind w:firstLine="360"/>
        <w:jc w:val="both"/>
        <w:rPr>
          <w:rFonts w:ascii="Times New Roman" w:hAnsi="Times New Roman"/>
          <w:bCs/>
          <w:sz w:val="24"/>
          <w:szCs w:val="24"/>
        </w:rPr>
      </w:pPr>
    </w:p>
    <w:p w:rsidR="00D72EBB" w:rsidRPr="00D94141" w:rsidRDefault="00D72EBB" w:rsidP="00C477EF">
      <w:pPr>
        <w:pStyle w:val="Heading2"/>
        <w:spacing w:before="0" w:after="0" w:line="240" w:lineRule="auto"/>
        <w:ind w:firstLine="360"/>
        <w:jc w:val="center"/>
        <w:rPr>
          <w:rFonts w:ascii="Times New Roman" w:hAnsi="Times New Roman"/>
          <w:i w:val="0"/>
          <w:sz w:val="24"/>
          <w:szCs w:val="24"/>
        </w:rPr>
      </w:pPr>
      <w:bookmarkStart w:id="2" w:name="_Toc495337108"/>
      <w:r w:rsidRPr="00D94141">
        <w:rPr>
          <w:rFonts w:ascii="Times New Roman" w:hAnsi="Times New Roman"/>
          <w:i w:val="0"/>
          <w:sz w:val="24"/>
          <w:szCs w:val="24"/>
        </w:rPr>
        <w:t>Образование вводит новую субъядерность в тело Человека</w:t>
      </w:r>
      <w:bookmarkEnd w:id="2"/>
    </w:p>
    <w:p w:rsidR="00D72EBB" w:rsidRPr="00C477EF" w:rsidRDefault="00D72EBB" w:rsidP="00C477EF">
      <w:pPr>
        <w:spacing w:after="0" w:line="240" w:lineRule="auto"/>
        <w:ind w:firstLine="360"/>
        <w:jc w:val="both"/>
        <w:rPr>
          <w:rFonts w:ascii="Times New Roman" w:hAnsi="Times New Roman"/>
          <w:bCs/>
          <w:sz w:val="24"/>
          <w:szCs w:val="24"/>
        </w:rPr>
      </w:pP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Не-не, выше знаний то же есть более высокие выражения. Да, содержание как знание, Наука – 10. Потом форма – Психодинамика, потом субъядерность – образование, Высшая Школа. Субъядерность! Внимание! Чем занимается образование? Сейчас будете смеяться. Вводит новую субъядерность в тело Человека. Чем? А дальше смешно – образующими силами. Правда, трудно поверить?</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Без слова «субъядерность». У меня был эксперимент в образовании, где мы в учащихся развёртывали планетарно-образующие силы </w:t>
      </w:r>
      <w:r w:rsidRPr="00C477EF">
        <w:rPr>
          <w:rFonts w:ascii="Times New Roman" w:hAnsi="Times New Roman"/>
          <w:bCs/>
          <w:i/>
          <w:sz w:val="24"/>
          <w:szCs w:val="24"/>
        </w:rPr>
        <w:t>(в зале чихнули)</w:t>
      </w:r>
      <w:r w:rsidRPr="00C477EF">
        <w:rPr>
          <w:rFonts w:ascii="Times New Roman" w:hAnsi="Times New Roman"/>
          <w:bCs/>
          <w:sz w:val="24"/>
          <w:szCs w:val="24"/>
        </w:rPr>
        <w:t>, – спасибо, точно. Мы тогда не знали о субъядерности как принципе, мы ещё маленькие были. Внимание! У нас специфика образованности учащихся при одном и том же материале, – ну там математика, русский язык, то есть стандарты никто не отменял, – повышалась на порядок. К нам приезжали комиссии, разговаривали с учащимися. Они не понимали, откуда учащиеся становятся такими умными, изучая тот же материал.</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У них была проблема. Они изучали методики математики, а у нас те же самые методики, у нас принцип был другой. Мы строили не на изменении методики предмета, а на углублении </w:t>
      </w:r>
      <w:r w:rsidRPr="00C477EF">
        <w:rPr>
          <w:rFonts w:ascii="Times New Roman" w:hAnsi="Times New Roman"/>
          <w:bCs/>
          <w:spacing w:val="20"/>
          <w:sz w:val="24"/>
          <w:szCs w:val="24"/>
        </w:rPr>
        <w:t>специфики учащегося, усваивающего</w:t>
      </w:r>
      <w:r w:rsidRPr="00C477EF">
        <w:rPr>
          <w:rFonts w:ascii="Times New Roman" w:hAnsi="Times New Roman"/>
          <w:bCs/>
          <w:sz w:val="24"/>
          <w:szCs w:val="24"/>
        </w:rPr>
        <w:t xml:space="preserve"> этот предмет. И педагоги просто настраивались на образующие силы и образ-тип учащегося этими силами при той же методики образования. За два-три года человек полностью, учащийся, отстраивался, и шло «сумасшествие»: у нас результаты хорошие, родители от лицея в кайфе. Они видят, что учащийся не умел говорить – начал, что-то не понимал – начал. Результат видят, а методика та же самая. Но раз учащийся вырос, он глубже понимает, значит, тот же самый предмет он начинает уже применять – как? – глубоко. И это зависело не от </w:t>
      </w:r>
      <w:r w:rsidRPr="00C477EF">
        <w:rPr>
          <w:rFonts w:ascii="Times New Roman" w:hAnsi="Times New Roman"/>
          <w:bCs/>
          <w:spacing w:val="20"/>
          <w:sz w:val="24"/>
          <w:szCs w:val="24"/>
        </w:rPr>
        <w:t>методики</w:t>
      </w:r>
      <w:r w:rsidRPr="00C477EF">
        <w:rPr>
          <w:rFonts w:ascii="Times New Roman" w:hAnsi="Times New Roman"/>
          <w:bCs/>
          <w:sz w:val="24"/>
          <w:szCs w:val="24"/>
        </w:rPr>
        <w:t xml:space="preserve"> предмета, как сейчас пытаются в школах сделать, это неправильный путь, – а зависело от методики организации </w:t>
      </w:r>
      <w:r w:rsidRPr="00C477EF">
        <w:rPr>
          <w:rFonts w:ascii="Times New Roman" w:hAnsi="Times New Roman"/>
          <w:bCs/>
          <w:spacing w:val="20"/>
          <w:sz w:val="24"/>
          <w:szCs w:val="24"/>
        </w:rPr>
        <w:t>самого</w:t>
      </w:r>
      <w:r w:rsidRPr="00C477EF">
        <w:rPr>
          <w:rFonts w:ascii="Times New Roman" w:hAnsi="Times New Roman"/>
          <w:bCs/>
          <w:sz w:val="24"/>
          <w:szCs w:val="24"/>
        </w:rPr>
        <w:t xml:space="preserve"> учащегося, но образующими силами. Высшая Школа, субъядерность.</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Уже потом мы поняли, – но это уже с вами, со взрослыми, когда эксперимент в лицее закрыли, – что сила имеет эффект – субъядерность, как атомы, молекулы, огнеобраз. И мы, получается, вводили в учащихся более высокие потоки субъядерности, но тогда Планеты. Мы так и говорили: «планетарно-образующие силы», это у нас в научных текстах, статьях осталось. Теперь мы перешли на Метагалактические образующие силы. Но они вводят в нас свои потоки субъядерности, созидая эффект </w:t>
      </w:r>
      <w:r w:rsidRPr="00C477EF">
        <w:rPr>
          <w:rFonts w:ascii="Times New Roman" w:hAnsi="Times New Roman"/>
          <w:bCs/>
          <w:spacing w:val="20"/>
          <w:sz w:val="24"/>
          <w:szCs w:val="24"/>
        </w:rPr>
        <w:t>силы..</w:t>
      </w:r>
      <w:r w:rsidRPr="00C477EF">
        <w:rPr>
          <w:rFonts w:ascii="Times New Roman" w:hAnsi="Times New Roman"/>
          <w:bCs/>
          <w:sz w:val="24"/>
          <w:szCs w:val="24"/>
        </w:rPr>
        <w:t>. Ну, силы, я понимаю, что это пять, да?</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На всякий случай: в 5-й расе пять и четыре – было один манас – высший, низший. Поэтому в 5-й расе у нас было всё объединено в 90-е годы, это сейчас у нас различилось. Сила, пять, причинность – высший манас; субъядерность, четыре – низший манас. И раньше это было одно, а сейчас это различение. Поэтому все на меня смотрят: «Какие силы? Какая субъядерность? Это разные вещи». Ребята, сейчас – разные вещи, мы в Метагалактике, а в 90-е годы, где у меня был эксперимент, и мы были, извините, по парадигме 5-й расы: силы как высший манас, – сейчас это причинность, – и субъядерность как низший манас, – сейчас это ментальность, – был один манасический План жизни. И для нас это было одно, а сейчас это два разных явления. Чувствуете разницу? Я специально это сказал.</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И вот из планетарного масштаба жизни, – и люди сейчас продолжают манасичить одним: силами и субъядерностью смешанно, они их не различают, – мы переходим на Метагалактический масштаб жизни, где силы и субъядерность – это </w:t>
      </w:r>
      <w:r w:rsidRPr="00C477EF">
        <w:rPr>
          <w:rFonts w:ascii="Times New Roman" w:hAnsi="Times New Roman"/>
          <w:bCs/>
          <w:spacing w:val="20"/>
          <w:sz w:val="24"/>
          <w:szCs w:val="24"/>
        </w:rPr>
        <w:t>разные</w:t>
      </w:r>
      <w:r w:rsidRPr="00C477EF">
        <w:rPr>
          <w:rFonts w:ascii="Times New Roman" w:hAnsi="Times New Roman"/>
          <w:bCs/>
          <w:sz w:val="24"/>
          <w:szCs w:val="24"/>
        </w:rPr>
        <w:t xml:space="preserve"> явления. И как только это становится разными явлениями, сила не бьёт тебя по голове пассионарностью, – ты её попробуй выдержи, ну, как электрический ток в розетке, – это сила, это сила, это моща! А мы с вами усваиваем субъядерность как </w:t>
      </w:r>
      <w:r w:rsidRPr="00C477EF">
        <w:rPr>
          <w:rFonts w:ascii="Times New Roman" w:hAnsi="Times New Roman"/>
          <w:bCs/>
          <w:spacing w:val="20"/>
          <w:sz w:val="24"/>
          <w:szCs w:val="24"/>
        </w:rPr>
        <w:t>слои</w:t>
      </w:r>
      <w:r w:rsidRPr="00C477EF">
        <w:rPr>
          <w:rFonts w:ascii="Times New Roman" w:hAnsi="Times New Roman"/>
          <w:bCs/>
          <w:sz w:val="24"/>
          <w:szCs w:val="24"/>
        </w:rPr>
        <w:t xml:space="preserve"> между ядрами. 4096 слоёв субъядерности разных Частей, разных эманаций. Мы усваиваем, потом научаемся ими организовываться и </w:t>
      </w:r>
      <w:r w:rsidRPr="00C477EF">
        <w:rPr>
          <w:rFonts w:ascii="Times New Roman" w:hAnsi="Times New Roman"/>
          <w:bCs/>
          <w:spacing w:val="20"/>
          <w:sz w:val="24"/>
          <w:szCs w:val="24"/>
        </w:rPr>
        <w:t>входим</w:t>
      </w:r>
      <w:r w:rsidRPr="00C477EF">
        <w:rPr>
          <w:rFonts w:ascii="Times New Roman" w:hAnsi="Times New Roman"/>
          <w:bCs/>
          <w:sz w:val="24"/>
          <w:szCs w:val="24"/>
        </w:rPr>
        <w:t xml:space="preserve"> в образующую силу.</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Так вот, </w:t>
      </w:r>
      <w:r w:rsidRPr="00C477EF">
        <w:rPr>
          <w:rFonts w:ascii="Times New Roman" w:hAnsi="Times New Roman"/>
          <w:b/>
          <w:bCs/>
          <w:sz w:val="24"/>
          <w:szCs w:val="24"/>
        </w:rPr>
        <w:t>образование</w:t>
      </w:r>
      <w:r w:rsidRPr="00C477EF">
        <w:rPr>
          <w:rFonts w:ascii="Times New Roman" w:hAnsi="Times New Roman"/>
          <w:bCs/>
          <w:sz w:val="24"/>
          <w:szCs w:val="24"/>
        </w:rPr>
        <w:t xml:space="preserve"> </w:t>
      </w:r>
      <w:r w:rsidRPr="00C477EF">
        <w:rPr>
          <w:rFonts w:ascii="Times New Roman" w:hAnsi="Times New Roman"/>
          <w:b/>
          <w:bCs/>
          <w:sz w:val="24"/>
          <w:szCs w:val="24"/>
        </w:rPr>
        <w:t>(Высшая Школа) – это ещё</w:t>
      </w:r>
      <w:r w:rsidRPr="00C477EF">
        <w:rPr>
          <w:rFonts w:ascii="Times New Roman" w:hAnsi="Times New Roman"/>
          <w:bCs/>
          <w:sz w:val="24"/>
          <w:szCs w:val="24"/>
        </w:rPr>
        <w:t xml:space="preserve"> </w:t>
      </w:r>
      <w:r w:rsidRPr="00C477EF">
        <w:rPr>
          <w:rFonts w:ascii="Times New Roman" w:hAnsi="Times New Roman"/>
          <w:b/>
          <w:bCs/>
          <w:sz w:val="24"/>
          <w:szCs w:val="24"/>
        </w:rPr>
        <w:t>усвоение Субъядерности</w:t>
      </w:r>
      <w:r w:rsidRPr="00C477EF">
        <w:rPr>
          <w:rFonts w:ascii="Times New Roman" w:hAnsi="Times New Roman"/>
          <w:bCs/>
          <w:sz w:val="24"/>
          <w:szCs w:val="24"/>
        </w:rPr>
        <w:t xml:space="preserve">, а дальше будем смеяться: </w:t>
      </w:r>
      <w:r w:rsidRPr="00C477EF">
        <w:rPr>
          <w:rFonts w:ascii="Times New Roman" w:hAnsi="Times New Roman"/>
          <w:b/>
          <w:bCs/>
          <w:sz w:val="24"/>
          <w:szCs w:val="24"/>
        </w:rPr>
        <w:t>с записью информации, то бишь</w:t>
      </w:r>
      <w:r w:rsidRPr="00C477EF">
        <w:rPr>
          <w:rFonts w:ascii="Times New Roman" w:hAnsi="Times New Roman"/>
          <w:bCs/>
          <w:sz w:val="24"/>
          <w:szCs w:val="24"/>
        </w:rPr>
        <w:t xml:space="preserve"> </w:t>
      </w:r>
      <w:r w:rsidRPr="00C477EF">
        <w:rPr>
          <w:rFonts w:ascii="Times New Roman" w:hAnsi="Times New Roman"/>
          <w:b/>
          <w:bCs/>
          <w:sz w:val="24"/>
          <w:szCs w:val="24"/>
        </w:rPr>
        <w:t>знаний этой субъядерностью</w:t>
      </w:r>
      <w:r w:rsidRPr="00C477EF">
        <w:rPr>
          <w:rFonts w:ascii="Times New Roman" w:hAnsi="Times New Roman"/>
          <w:bCs/>
          <w:sz w:val="24"/>
          <w:szCs w:val="24"/>
        </w:rPr>
        <w:t>.</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Чтоб не было иллюзий, учёные сейчас разрабатывают квантовый компьютер, где информация и знания записываются на квантах. Квант – это мельчайшая частица с ядром, естественно, внутри, субъядерность мельчайшей частицы. Только кроме квантов есть кванты, есть кварки, там по списку, что только нету: меоны, мезоны и пошли бегать, по этому всему делу. Поэтому лучше назвать «субъядерность» и не мучится отдельными названиями, неизвестно, что сработает.</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А! С одним физиком поговорил: «Да, вот, вы там: субъядерность, много реальностей, что это такое? Чепуха какая-то, простая чепуха». Я говорю: «Сколько у вас названий элементарных частиц?» Он говорит: «Ой, несколько тысяч».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Одно название элементарной частицы – одна Реальность. У нас с вами 4 000 Реальностей. Уверяю вас, в физике на сегодня 4 000 названий элементарных частиц ещё нет.</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Теперь представляем: от каждой Реальности на нас фиксируется отдельная элементарная частица. Для учёных это общий слой, смесь всех частиц, потому что они видят просто частицы. Но они не видят спецификацию этих частиц разными Реальностями, разными мерностями. Мюон – одна мерность, мезон – другая мерность, кварк – третья мерность, квант – четвёртая мерность. Реальности кванта и кварка разные. Если мы разберём это как разные Реальности, то, мягко говоря, мы будем спокойно ещё совпадать и с парадигмой физики. Но тогда мы, извините, </w:t>
      </w:r>
      <w:r w:rsidRPr="00C477EF">
        <w:rPr>
          <w:rFonts w:ascii="Times New Roman" w:hAnsi="Times New Roman"/>
          <w:bCs/>
          <w:spacing w:val="20"/>
          <w:sz w:val="24"/>
          <w:szCs w:val="24"/>
        </w:rPr>
        <w:t>структурируем</w:t>
      </w:r>
      <w:r w:rsidRPr="00C477EF">
        <w:rPr>
          <w:rFonts w:ascii="Times New Roman" w:hAnsi="Times New Roman"/>
          <w:bCs/>
          <w:sz w:val="24"/>
          <w:szCs w:val="24"/>
        </w:rPr>
        <w:t xml:space="preserve"> это, иерархизируем это и будем нормально </w:t>
      </w:r>
      <w:r w:rsidRPr="00C477EF">
        <w:rPr>
          <w:rFonts w:ascii="Times New Roman" w:hAnsi="Times New Roman"/>
          <w:bCs/>
          <w:spacing w:val="20"/>
          <w:sz w:val="24"/>
          <w:szCs w:val="24"/>
        </w:rPr>
        <w:t>объясняться</w:t>
      </w:r>
      <w:r w:rsidRPr="00C477EF">
        <w:rPr>
          <w:rFonts w:ascii="Times New Roman" w:hAnsi="Times New Roman"/>
          <w:bCs/>
          <w:sz w:val="24"/>
          <w:szCs w:val="24"/>
        </w:rPr>
        <w:t>.</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А то у некоторых учёных: «Эта частица возникает на несколько секунд, потом исчезает, откуда пришла – не знаем, куда ушла – не знаем, может, возникла с нуля, может быть, ушла вообще в ноль». А в принципе могла и пролететь из другой мерности в нашу мерность и вернуться в другую мерность. Есть такой полёт, знаете, вниз параболой и вверх. И учёные ловят низ параболы в нашей 3-мерности и говорят: «Частица – не понятно откуда возникла, сверху так (</w:t>
      </w:r>
      <w:r w:rsidRPr="00C477EF">
        <w:rPr>
          <w:rFonts w:ascii="Times New Roman" w:hAnsi="Times New Roman"/>
          <w:bCs/>
          <w:i/>
          <w:sz w:val="24"/>
          <w:szCs w:val="24"/>
        </w:rPr>
        <w:t>изображает движение сверху вниз)</w:t>
      </w:r>
      <w:r w:rsidRPr="00C477EF">
        <w:rPr>
          <w:rFonts w:ascii="Times New Roman" w:hAnsi="Times New Roman"/>
          <w:bCs/>
          <w:sz w:val="24"/>
          <w:szCs w:val="24"/>
        </w:rPr>
        <w:t xml:space="preserve"> – «фью» – и не понятно куда ушла – «фью». И этот кусочек поймали внизу – «ой» – и кайфуют, её назвали так-то. Но так и говорят: «Не понятно откуда пришла, не понятно куда ушла». Но если мы введём парадигму Реальностей и распознаем все эти субъядерности слоями, и поназываем их правильно с учётом там мерности и других </w:t>
      </w:r>
      <w:r w:rsidRPr="00C477EF">
        <w:rPr>
          <w:rFonts w:ascii="Times New Roman" w:hAnsi="Times New Roman"/>
          <w:bCs/>
          <w:spacing w:val="20"/>
          <w:sz w:val="24"/>
          <w:szCs w:val="24"/>
        </w:rPr>
        <w:t>характеристик</w:t>
      </w:r>
      <w:r w:rsidRPr="00C477EF">
        <w:rPr>
          <w:rFonts w:ascii="Times New Roman" w:hAnsi="Times New Roman"/>
          <w:bCs/>
          <w:sz w:val="24"/>
          <w:szCs w:val="24"/>
        </w:rPr>
        <w:t>, заложенных в этих частицах, то у нас физика просто поменяется с химией.</w:t>
      </w:r>
    </w:p>
    <w:p w:rsidR="00D72EBB" w:rsidRPr="00C477EF" w:rsidRDefault="00D72EBB" w:rsidP="00C477EF">
      <w:pPr>
        <w:spacing w:after="0" w:line="240" w:lineRule="auto"/>
        <w:ind w:firstLine="360"/>
        <w:jc w:val="both"/>
        <w:rPr>
          <w:rFonts w:ascii="Times New Roman" w:hAnsi="Times New Roman"/>
          <w:bCs/>
          <w:sz w:val="24"/>
          <w:szCs w:val="24"/>
        </w:rPr>
      </w:pPr>
    </w:p>
    <w:p w:rsidR="00D72EBB" w:rsidRPr="00D94141" w:rsidRDefault="00D72EBB" w:rsidP="00C477EF">
      <w:pPr>
        <w:pStyle w:val="Heading2"/>
        <w:spacing w:before="0" w:after="0" w:line="240" w:lineRule="auto"/>
        <w:ind w:firstLine="360"/>
        <w:jc w:val="center"/>
        <w:rPr>
          <w:rFonts w:ascii="Times New Roman" w:hAnsi="Times New Roman"/>
          <w:i w:val="0"/>
          <w:sz w:val="24"/>
          <w:szCs w:val="24"/>
        </w:rPr>
      </w:pPr>
      <w:bookmarkStart w:id="3" w:name="_Toc495337109"/>
      <w:r w:rsidRPr="00D94141">
        <w:rPr>
          <w:rFonts w:ascii="Times New Roman" w:hAnsi="Times New Roman"/>
          <w:i w:val="0"/>
          <w:sz w:val="24"/>
          <w:szCs w:val="24"/>
        </w:rPr>
        <w:t>Материя и материалы</w:t>
      </w:r>
      <w:bookmarkEnd w:id="3"/>
    </w:p>
    <w:p w:rsidR="00D72EBB" w:rsidRPr="00C477EF" w:rsidRDefault="00D72EBB" w:rsidP="00C477EF">
      <w:pPr>
        <w:spacing w:after="0" w:line="240" w:lineRule="auto"/>
        <w:ind w:firstLine="360"/>
        <w:jc w:val="both"/>
        <w:rPr>
          <w:rFonts w:ascii="Times New Roman" w:hAnsi="Times New Roman"/>
          <w:bCs/>
          <w:sz w:val="24"/>
          <w:szCs w:val="24"/>
        </w:rPr>
      </w:pP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Я просто отшокировал на одном Синтезе. Таблицу Менделеева помните? Помните. Что такое валентность – знаете? Знаете. Кладём таблицу Менделеева горизонтально. И представляем, что вся таблица Менделеева со всеми частицами – это валентность, всё хорошо, но это чистая физика. Почему? Потому что там ядро, а вокруг бегает одна частица, это валентность, две частицы, три частицы, валентность. Ядро – это сгусток Огня. В 3-мерности – это три сгустка Огня. Ядро, таблица Менделеева.</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А теперь представьте вторую таблицу Менделеева на эфире, – первую оставляем на физике, – ту же самую, но где в ядре четыре сгустка Огня, но тоже по одной частице бегает вокруг – и получаем материалы эфира.</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Потом поднимаем ту же таблицу Менделеева горизонтально на третий уровень, где в сгустках ядер пять сгустков Огня в ядре, где бегает одна и та же частица, две частицы, три частицы, но уже со сгустком пяти, и получаем 5-мерную таблицу Менделеева астрала.</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Потом таблицу Менделеева поднимаем на четвёртый слой и уровень Материи, где в ядре имеет шесть сгустков Огня, но также бегает одна частица, две, три. То есть вещества те же самые. Наука у нас иногда вещественна, туповата немного, ну в принципе правильно, полезная штука, и через это надо пройти. И у нас шесть сгустков Огня в одном ядре, и получается таблица Менделеева ментала.</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Чтоб с ума не сходили, некоторые говорят: «Что ты там за фантастику несёшь?» У нас сейчас идут исследования в США пока, – я думаю, и в России, только здесь меньше публикаций, – где информацию пытаются записать 5-мерно, они так и называют: «5-мерно». А математики решают задачи 11-мерные. Уже. Извините, это 11 таблиц Менделеева друг на друге. Это 11 видов вещества. Я даже могу сказать, почему они 11-мерные решают задачи. Никто не догадался? Мы на Синтезе это проходили.</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Ну, у нас 3-мерность – физика, один плюс два. Значит, девять плюс два, 9-планово. А 9-й План – это манас солнечной системы, то есть ментал солнечной системы. Мозги работают в масштабах солнечной системы. Манас – планирование такое.</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Это вот мы стяжали Планы Творения, это чтоб наши мозги не работали в </w:t>
      </w:r>
      <w:r w:rsidRPr="00C477EF">
        <w:rPr>
          <w:rFonts w:ascii="Times New Roman" w:hAnsi="Times New Roman"/>
          <w:bCs/>
          <w:spacing w:val="20"/>
          <w:sz w:val="24"/>
          <w:szCs w:val="24"/>
        </w:rPr>
        <w:t>ограниченном</w:t>
      </w:r>
      <w:r w:rsidRPr="00C477EF">
        <w:rPr>
          <w:rFonts w:ascii="Times New Roman" w:hAnsi="Times New Roman"/>
          <w:bCs/>
          <w:sz w:val="24"/>
          <w:szCs w:val="24"/>
        </w:rPr>
        <w:t xml:space="preserve"> режиме Планеты или солнечной системы. Ну, мы же о Мышлении?! Философы. Вопрос, каким масштабом твоё мышление работает. Нет масштаба – нет исследований, нет развития – туповатенько как-то.</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 xml:space="preserve">Я не гарантирую, что все так мыслят. Если все так мыслят, нам не зачем было бы здесь собираться, прикол-то в этом, не интересно бы было, а так как все так не мыслят, вы здесь, рассуждаем. Идея представляется, что разные таблицы Менделеева, пускай одиннадцать, вы представляете – одиннадцать видов материалов физико-химических разных видов материи! Представляете, как изменятся материалы эти! Вот это же пластик </w:t>
      </w:r>
      <w:r w:rsidRPr="00C477EF">
        <w:rPr>
          <w:rFonts w:ascii="Times New Roman" w:hAnsi="Times New Roman"/>
          <w:i/>
          <w:sz w:val="24"/>
          <w:szCs w:val="24"/>
          <w:shd w:val="clear" w:color="auto" w:fill="FFFFFF"/>
          <w:lang w:eastAsia="en-US"/>
        </w:rPr>
        <w:t>(указывает на микрофон)</w:t>
      </w:r>
      <w:r w:rsidRPr="00C477EF">
        <w:rPr>
          <w:rFonts w:ascii="Times New Roman" w:hAnsi="Times New Roman"/>
          <w:sz w:val="24"/>
          <w:szCs w:val="24"/>
          <w:shd w:val="clear" w:color="auto" w:fill="FFFFFF"/>
          <w:lang w:eastAsia="en-US"/>
        </w:rPr>
        <w:t xml:space="preserve">, в принципе материал, который завод произвел химическим способом. Всё от химии. Как изменится наша жизнь, если эти материалы войдут в нашу жизнь. Просто смена ядерной жизни. Скажете: а как это сделать? – Просто должен быть человек, который это воспринимает и соображает так, и тогда он найдёт, как это сделать. Пока он не соображает и не воспринимает, он не найдёт, как это сделать.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 xml:space="preserve">То есть материалы изобретает человек, а не они сами, как камни, с неба падают, правильно? И даже если они сами падают, то надо изучить, что там падает… То есть человек соображает, отсюда у нас, извините, позиция наблюдателя науки. Какой я, такую материю я и исследую, и материя на меня реагирует, какой я. Это позиция наблюдателя науки, значит, если я как человек науки стал другим, моя позиция наблюдателя науки поменялась, а значит, материя, которую я исследую – что? – начинает видиться по-другому. Она не поменялась, быть может, материя, но мои взгляды на нее – что? – однозначно поменялись, потому что я тоже поменялся. И тогда на мою позицию наблюдателя я поменялся, материя тоже видится по-другому, и иллюзий здесь строить не надо.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Есть тексты учеников предыдущих столетий, той же Ани Безант, той же Блаватской, Алисы Бейли, кстати, которая там техническую структуру солнечной системы описала, никто понять не может: «С ума сошла, где она такое взяла?» Ребята, а вы видите физику солнечной системы? А никогда не хотели посмотреть на солнечную систему эфира? А астрала солнечная система? То есть если посмотреть на солнечную систему не трёхмерно, а четырёхмерно, – сейчас будете смеяться, – она будет уже чуть другая. Если пятимерно посмотреть, мы вообще новые планеты найдем, – я без шуток, – такие пятимерные, не трёхмерные. В трёхмерности их нет. Но сила тяготения на нашей вполне трёхмерной планете действует. А уж если мы посмотрим на это пятимерно, ментально, у некоторых из вас на голове волосы дыбом встанут, насколько населена наша солнечная система, пока ещё не существами, до них пока ещё не добрались, чисто вот объектами Реальности солнечной. Ну, у нас взгляд просто такой, трёхмерный</w:t>
      </w:r>
      <w:r w:rsidRPr="00C477EF">
        <w:rPr>
          <w:rFonts w:ascii="Times New Roman" w:hAnsi="Times New Roman"/>
          <w:i/>
          <w:sz w:val="24"/>
          <w:szCs w:val="24"/>
          <w:shd w:val="clear" w:color="auto" w:fill="FFFFFF"/>
          <w:lang w:eastAsia="en-US"/>
        </w:rPr>
        <w:t>.</w:t>
      </w:r>
      <w:r w:rsidRPr="00C477EF">
        <w:rPr>
          <w:rFonts w:ascii="Times New Roman" w:hAnsi="Times New Roman"/>
          <w:sz w:val="24"/>
          <w:szCs w:val="24"/>
          <w:shd w:val="clear" w:color="auto" w:fill="FFFFFF"/>
          <w:lang w:eastAsia="en-US"/>
        </w:rPr>
        <w:t xml:space="preserve">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p>
    <w:p w:rsidR="00D72EBB" w:rsidRPr="00D94141" w:rsidRDefault="00D72EBB" w:rsidP="00C477EF">
      <w:pPr>
        <w:pStyle w:val="Heading2"/>
        <w:spacing w:before="0" w:after="0" w:line="240" w:lineRule="auto"/>
        <w:ind w:firstLine="360"/>
        <w:jc w:val="center"/>
        <w:rPr>
          <w:rFonts w:ascii="Times New Roman" w:hAnsi="Times New Roman"/>
          <w:i w:val="0"/>
          <w:sz w:val="24"/>
          <w:szCs w:val="24"/>
        </w:rPr>
      </w:pPr>
      <w:bookmarkStart w:id="4" w:name="_Toc495337110"/>
      <w:r w:rsidRPr="00D94141">
        <w:rPr>
          <w:rFonts w:ascii="Times New Roman" w:hAnsi="Times New Roman"/>
          <w:i w:val="0"/>
          <w:sz w:val="24"/>
          <w:szCs w:val="24"/>
        </w:rPr>
        <w:t>Гуманитарный выход в космос</w:t>
      </w:r>
      <w:bookmarkEnd w:id="4"/>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И вот когда мы, – я не отвлёкся, – мы насыщаем между нашими ядрами наш микрокосмос слоями и усваиваем, организуясь Частями, мы взращиваем сами себя в более высокую организацию человека. Ведь мы идём в космос, значит нам надо микрокосм нашего человека выравнять с макрокосмом. И даже могу вам подсказать, чем мы занимаемся, – Циолковский как философ русского космизма, украинцы, русские, это не национализм, извините, ваш Сковорода, академия Сковороды в Киеве – одна из высочайших учебных заведений – это тоже философ русского космизма. Сейчас об этом стараются не говорить, но, когда я был в Киеве, мне спокойно об этом говорили в прошлые годы, но Независимой Украины, я жил на этой территории некоторое время. Он философ русского космизма, официально в текстах. Только сейчас эти тексты особо стараются не публиковать. Хорошо, украинский космизм, согласен, Сковорода – представитель украинского космизма, я понимаю, что в шутку, но хоть так вот называйте, главное, чтобы в Метагалактику шли. Понятно, да?</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 xml:space="preserve">И вот теперь представляем, что эти слои микрокосма должны у нас развиваться в макрокосм. Но Циолковский как представитель этой философии построил ракеты и начал их двигать, его называли чудаком, но сейчас ракеты летают туда. А раньше, для столетней давности, всего лишь столетней давности, это было полное сумасшествие, что какая-то там «сигара» вылетает в какой-то космос. Но ведь, – внимание, – сейчас самое важное – это технологический процесс, ракета – это техника, машина. А где </w:t>
      </w:r>
      <w:r w:rsidRPr="00C477EF">
        <w:rPr>
          <w:rFonts w:ascii="Times New Roman" w:hAnsi="Times New Roman"/>
          <w:b/>
          <w:sz w:val="24"/>
          <w:szCs w:val="24"/>
          <w:shd w:val="clear" w:color="auto" w:fill="FFFFFF"/>
          <w:lang w:eastAsia="en-US"/>
        </w:rPr>
        <w:t>гуманитарный процесс выхода в космос</w:t>
      </w:r>
      <w:r w:rsidRPr="00C477EF">
        <w:rPr>
          <w:rFonts w:ascii="Times New Roman" w:hAnsi="Times New Roman"/>
          <w:sz w:val="24"/>
          <w:szCs w:val="24"/>
          <w:shd w:val="clear" w:color="auto" w:fill="FFFFFF"/>
          <w:lang w:eastAsia="en-US"/>
        </w:rPr>
        <w:t xml:space="preserve">? Циолковский заявил, что мы должны выйти «из люльки» в космос. У меня хитрый вопрос возникал, когда я это читал, давно: что, выпасть из люльки?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Я человек практичный, я занимался разными вещами, начал думать: как из люльки выйти? Встать, выйти из люльки. Встать, выйдя из люльки – ты где окажешься, чтобы быть в космосе? Если ты выпадешь из люльки – опять планета. Вот вообразите: опять планета. Мне просто мама сказала, что я в детстве очень рано встал, испугав всех врачей. Они однажды зашли в квартиру, в комнату, где жили в общежитии, а я стою в люльке и почти её перевернул от счастья, что встал, – месяцев шесть было. Они меня – в охапку и к врачу, мама чуть с ума не сошла: так не встают. Врач сказал: «Нормально, это у вас бешеный ребёнок, привыкайте». (</w:t>
      </w:r>
      <w:r w:rsidRPr="00C477EF">
        <w:rPr>
          <w:rFonts w:ascii="Times New Roman" w:hAnsi="Times New Roman"/>
          <w:i/>
          <w:sz w:val="24"/>
          <w:szCs w:val="24"/>
          <w:shd w:val="clear" w:color="auto" w:fill="FFFFFF"/>
          <w:lang w:eastAsia="en-US"/>
        </w:rPr>
        <w:t>Смех</w:t>
      </w:r>
      <w:r w:rsidRPr="00C477EF">
        <w:rPr>
          <w:rFonts w:ascii="Times New Roman" w:hAnsi="Times New Roman"/>
          <w:sz w:val="24"/>
          <w:szCs w:val="24"/>
          <w:shd w:val="clear" w:color="auto" w:fill="FFFFFF"/>
          <w:lang w:eastAsia="en-US"/>
        </w:rPr>
        <w:t xml:space="preserve">). Хороший врач попался, иначе бы залечили просто: не вовремя встал! Это было в Сибири, сибиряк сразу понял: замёрз, встал, побежал, всё. </w:t>
      </w:r>
      <w:r w:rsidRPr="00C477EF">
        <w:rPr>
          <w:rFonts w:ascii="Times New Roman" w:hAnsi="Times New Roman"/>
          <w:i/>
          <w:sz w:val="24"/>
          <w:szCs w:val="24"/>
          <w:shd w:val="clear" w:color="auto" w:fill="FFFFFF"/>
          <w:lang w:eastAsia="en-US"/>
        </w:rPr>
        <w:t>(Смех)</w:t>
      </w:r>
      <w:r w:rsidRPr="00C477EF">
        <w:rPr>
          <w:rFonts w:ascii="Times New Roman" w:hAnsi="Times New Roman"/>
          <w:sz w:val="24"/>
          <w:szCs w:val="24"/>
          <w:shd w:val="clear" w:color="auto" w:fill="FFFFFF"/>
          <w:lang w:eastAsia="en-US"/>
        </w:rPr>
        <w:t xml:space="preserve"> Всё просто было: общежитие советское же, всё для рабочих.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 xml:space="preserve">Так вот, все то же самое, мама мне рассказывала, а потом я читаю Циолковского: «Надо встать в люльке и выйти в космос». </w:t>
      </w:r>
      <w:r w:rsidRPr="00C477EF">
        <w:rPr>
          <w:rFonts w:ascii="Times New Roman" w:hAnsi="Times New Roman"/>
          <w:i/>
          <w:sz w:val="24"/>
          <w:szCs w:val="24"/>
          <w:shd w:val="clear" w:color="auto" w:fill="FFFFFF"/>
          <w:lang w:eastAsia="en-US"/>
        </w:rPr>
        <w:t>(Смех)</w:t>
      </w:r>
      <w:r w:rsidRPr="00C477EF">
        <w:rPr>
          <w:rFonts w:ascii="Times New Roman" w:hAnsi="Times New Roman"/>
          <w:sz w:val="24"/>
          <w:szCs w:val="24"/>
          <w:shd w:val="clear" w:color="auto" w:fill="FFFFFF"/>
          <w:lang w:eastAsia="en-US"/>
        </w:rPr>
        <w:t xml:space="preserve"> Я встал </w:t>
      </w:r>
      <w:r w:rsidRPr="00C477EF">
        <w:rPr>
          <w:rFonts w:ascii="Times New Roman" w:hAnsi="Times New Roman"/>
          <w:i/>
          <w:sz w:val="24"/>
          <w:szCs w:val="24"/>
          <w:shd w:val="clear" w:color="auto" w:fill="FFFFFF"/>
          <w:lang w:eastAsia="en-US"/>
        </w:rPr>
        <w:t>(делает шаг вправо)</w:t>
      </w:r>
      <w:r w:rsidRPr="00C477EF">
        <w:rPr>
          <w:rFonts w:ascii="Times New Roman" w:hAnsi="Times New Roman"/>
          <w:sz w:val="24"/>
          <w:szCs w:val="24"/>
          <w:shd w:val="clear" w:color="auto" w:fill="FFFFFF"/>
          <w:lang w:eastAsia="en-US"/>
        </w:rPr>
        <w:t xml:space="preserve"> – космос. Воображение хорошее, представил, как я там лететь буду, глубоко, надолго, не хочется. Планета </w:t>
      </w:r>
      <w:r w:rsidRPr="00C477EF">
        <w:rPr>
          <w:rFonts w:ascii="Times New Roman" w:hAnsi="Times New Roman"/>
          <w:i/>
          <w:sz w:val="24"/>
          <w:szCs w:val="24"/>
          <w:shd w:val="clear" w:color="auto" w:fill="FFFFFF"/>
          <w:lang w:eastAsia="en-US"/>
        </w:rPr>
        <w:t>(делает шаг влево)</w:t>
      </w:r>
      <w:r w:rsidRPr="00C477EF">
        <w:rPr>
          <w:rFonts w:ascii="Times New Roman" w:hAnsi="Times New Roman"/>
          <w:sz w:val="24"/>
          <w:szCs w:val="24"/>
          <w:shd w:val="clear" w:color="auto" w:fill="FFFFFF"/>
          <w:lang w:eastAsia="en-US"/>
        </w:rPr>
        <w:t xml:space="preserve"> – о, здесь поприличнее. Космос </w:t>
      </w:r>
      <w:r w:rsidRPr="00C477EF">
        <w:rPr>
          <w:rFonts w:ascii="Times New Roman" w:hAnsi="Times New Roman"/>
          <w:i/>
          <w:sz w:val="24"/>
          <w:szCs w:val="24"/>
          <w:shd w:val="clear" w:color="auto" w:fill="FFFFFF"/>
          <w:lang w:eastAsia="en-US"/>
        </w:rPr>
        <w:t>(делает шаг вправо),</w:t>
      </w:r>
      <w:r w:rsidRPr="00C477EF">
        <w:rPr>
          <w:rFonts w:ascii="Times New Roman" w:hAnsi="Times New Roman"/>
          <w:sz w:val="24"/>
          <w:szCs w:val="24"/>
          <w:shd w:val="clear" w:color="auto" w:fill="FFFFFF"/>
          <w:lang w:eastAsia="en-US"/>
        </w:rPr>
        <w:t xml:space="preserve"> планета </w:t>
      </w:r>
      <w:r w:rsidRPr="00C477EF">
        <w:rPr>
          <w:rFonts w:ascii="Times New Roman" w:hAnsi="Times New Roman"/>
          <w:i/>
          <w:sz w:val="24"/>
          <w:szCs w:val="24"/>
          <w:shd w:val="clear" w:color="auto" w:fill="FFFFFF"/>
          <w:lang w:eastAsia="en-US"/>
        </w:rPr>
        <w:t>(шаг влево).</w:t>
      </w:r>
      <w:r w:rsidRPr="00C477EF">
        <w:rPr>
          <w:rFonts w:ascii="Times New Roman" w:hAnsi="Times New Roman"/>
          <w:sz w:val="24"/>
          <w:szCs w:val="24"/>
          <w:shd w:val="clear" w:color="auto" w:fill="FFFFFF"/>
          <w:lang w:eastAsia="en-US"/>
        </w:rPr>
        <w:t xml:space="preserve"> Вы просто вообразите: как встать из люльки и выйти в космос? Не теоретически, а практически.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 xml:space="preserve">Так вот, Циолковский, Королев и их последователи разработали технологию выхода в космос и тренируют космонавтов под технологию выхода в космос. Ничего плохого не имею, первый этап сделан, но, </w:t>
      </w:r>
      <w:r w:rsidRPr="00C477EF">
        <w:rPr>
          <w:rFonts w:ascii="Times New Roman" w:hAnsi="Times New Roman"/>
          <w:b/>
          <w:sz w:val="24"/>
          <w:szCs w:val="24"/>
          <w:shd w:val="clear" w:color="auto" w:fill="FFFFFF"/>
          <w:lang w:eastAsia="en-US"/>
        </w:rPr>
        <w:t>чтобы освоить космос, нужен гуманитарный процесс</w:t>
      </w:r>
      <w:r w:rsidRPr="00C477EF">
        <w:rPr>
          <w:rFonts w:ascii="Times New Roman" w:hAnsi="Times New Roman"/>
          <w:sz w:val="24"/>
          <w:szCs w:val="24"/>
          <w:shd w:val="clear" w:color="auto" w:fill="FFFFFF"/>
          <w:lang w:eastAsia="en-US"/>
        </w:rPr>
        <w:t xml:space="preserve">, </w:t>
      </w:r>
      <w:r w:rsidRPr="00C477EF">
        <w:rPr>
          <w:rFonts w:ascii="Times New Roman" w:hAnsi="Times New Roman"/>
          <w:b/>
          <w:sz w:val="24"/>
          <w:szCs w:val="24"/>
          <w:shd w:val="clear" w:color="auto" w:fill="FFFFFF"/>
          <w:lang w:eastAsia="en-US"/>
        </w:rPr>
        <w:t>чтобы выходя из люльки не падал в космос глупостью своею, а сорганизовывался с этим космосом своими Реальностями самоорганизации.</w:t>
      </w:r>
      <w:r w:rsidRPr="00C477EF">
        <w:rPr>
          <w:rFonts w:ascii="Times New Roman" w:hAnsi="Times New Roman"/>
          <w:sz w:val="24"/>
          <w:szCs w:val="24"/>
          <w:shd w:val="clear" w:color="auto" w:fill="FFFFFF"/>
          <w:lang w:eastAsia="en-US"/>
        </w:rPr>
        <w:t xml:space="preserve"> И мы сейчас этим занимаемся. </w:t>
      </w:r>
      <w:r w:rsidRPr="00C477EF">
        <w:rPr>
          <w:rFonts w:ascii="Times New Roman" w:hAnsi="Times New Roman"/>
          <w:b/>
          <w:sz w:val="24"/>
          <w:szCs w:val="24"/>
          <w:shd w:val="clear" w:color="auto" w:fill="FFFFFF"/>
          <w:lang w:eastAsia="en-US"/>
        </w:rPr>
        <w:t>Мы из технологичности освоения космоса, которая нам нужна, переходим в гуманитарное освоение космоса</w:t>
      </w:r>
      <w:r w:rsidRPr="00C477EF">
        <w:rPr>
          <w:rFonts w:ascii="Times New Roman" w:hAnsi="Times New Roman"/>
          <w:sz w:val="24"/>
          <w:szCs w:val="24"/>
          <w:shd w:val="clear" w:color="auto" w:fill="FFFFFF"/>
          <w:lang w:eastAsia="en-US"/>
        </w:rPr>
        <w:t xml:space="preserve">, вот это наша практика сейчас была.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 xml:space="preserve">Гуманитарность, кто не знает, – это гуманоидность, то есть человечность. Гуманитарность – это человечность. Вспоминайте, у нас есть Огонь Человечности, вспоминайте, потом будете прикалываться. Будем звать его Огнём гуманитарности. И в итоге с естественными науками вполне стыкуемся.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 xml:space="preserve">Проблема в чём: учёные говорят – космонавты далеко не полетят, радиация будет на все влиять. Это значит, организация жизни и тело космонавта соответствует не космосу, а планете. Но если по логике, вся Вселенная созидала нас, а Вселенная – это космос и эфир космоса, то она заложила в нас что-то космическое, чтобы эта радиация на нас не влияла. И не органы у нас какие-то вырезали, чтобы куда-то лететь, – сейчас такие предложения у нас есть сумасшедшие, – а надо переструктурировать, знаете такое слово – переформатизация. По-другому скажу: перезагрузка телесного компьютера с планетарных программ на метагалактические, – так проще. </w:t>
      </w:r>
    </w:p>
    <w:p w:rsidR="00D72EBB" w:rsidRPr="00C477EF" w:rsidRDefault="00D72EBB" w:rsidP="00C477EF">
      <w:pPr>
        <w:spacing w:after="0" w:line="240" w:lineRule="auto"/>
        <w:ind w:firstLine="360"/>
        <w:jc w:val="both"/>
        <w:rPr>
          <w:rFonts w:ascii="Times New Roman" w:hAnsi="Times New Roman"/>
          <w:sz w:val="24"/>
          <w:szCs w:val="24"/>
          <w:shd w:val="clear" w:color="auto" w:fill="FFFFFF"/>
          <w:lang w:eastAsia="en-US"/>
        </w:rPr>
      </w:pPr>
      <w:r w:rsidRPr="00C477EF">
        <w:rPr>
          <w:rFonts w:ascii="Times New Roman" w:hAnsi="Times New Roman"/>
          <w:sz w:val="24"/>
          <w:szCs w:val="24"/>
          <w:shd w:val="clear" w:color="auto" w:fill="FFFFFF"/>
          <w:lang w:eastAsia="en-US"/>
        </w:rPr>
        <w:t xml:space="preserve">Вот телесный компьютер – это гены. Компьютер – это мозги, учёные это так называют. А если перезагрузить мозги планетарные на метагалактические? А дальше анекдот: мы с вами этим занимаемся.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Может, это звучит по-новому, но так, извините, чтобы это сделать, нужно новое, то, что по-старому сделать не получилось. Кроме ракеты, летающей в космос, ничего не предложили. Так вот, мы сейчас с вами даже не продолжатели Циолковского, мы разработали параллельную ветвь развития. Циолковский – ракетами, а мы с вами – гуманитарным, то есть человеческим подходом вышли в космос.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Вы скажете: тело пока на планете? – Если бы тело неподготовленное вышло в космос, его порвало бы на кусочки. Мы с вами тренируемся другим телом, выходя к Отцу по Реальностям, которое, мягко говоря, уже ходит вообще-то по космосу. Давайте испугаемся! Ходя по Реальностям Метагалактики, вы ходите по другим мерностям материального космоса! А мы с вами просто живём в первой мерности физически материального космоса на Планете Земля, – давайте так попроживаем. И всё, у нас всё стыкуетсятся тогда и тогда будет проще. </w:t>
      </w:r>
    </w:p>
    <w:p w:rsidR="00D72EBB" w:rsidRPr="00C477EF" w:rsidRDefault="00D72EBB" w:rsidP="00C477EF">
      <w:pPr>
        <w:spacing w:after="0" w:line="240" w:lineRule="auto"/>
        <w:ind w:firstLine="360"/>
        <w:jc w:val="both"/>
        <w:rPr>
          <w:rFonts w:ascii="Times New Roman" w:hAnsi="Times New Roman"/>
          <w:sz w:val="24"/>
          <w:szCs w:val="24"/>
        </w:rPr>
      </w:pPr>
    </w:p>
    <w:p w:rsidR="00D72EBB" w:rsidRPr="00D94141" w:rsidRDefault="00D72EBB" w:rsidP="00C477EF">
      <w:pPr>
        <w:pStyle w:val="Heading2"/>
        <w:spacing w:before="0" w:after="0" w:line="240" w:lineRule="auto"/>
        <w:ind w:firstLine="360"/>
        <w:jc w:val="center"/>
        <w:rPr>
          <w:rFonts w:ascii="Times New Roman" w:hAnsi="Times New Roman"/>
          <w:i w:val="0"/>
          <w:sz w:val="24"/>
          <w:szCs w:val="24"/>
        </w:rPr>
      </w:pPr>
      <w:bookmarkStart w:id="5" w:name="_Toc495337111"/>
      <w:r w:rsidRPr="00D94141">
        <w:rPr>
          <w:rFonts w:ascii="Times New Roman" w:hAnsi="Times New Roman"/>
          <w:i w:val="0"/>
          <w:sz w:val="24"/>
          <w:szCs w:val="24"/>
        </w:rPr>
        <w:t>Практичность Философии Синтеза</w:t>
      </w:r>
      <w:bookmarkEnd w:id="5"/>
    </w:p>
    <w:p w:rsidR="00D72EBB" w:rsidRPr="00C477EF" w:rsidRDefault="00D72EBB" w:rsidP="00C477EF">
      <w:pPr>
        <w:spacing w:after="0" w:line="240" w:lineRule="auto"/>
        <w:ind w:firstLine="360"/>
        <w:jc w:val="both"/>
        <w:rPr>
          <w:rFonts w:ascii="Times New Roman" w:hAnsi="Times New Roman"/>
          <w:sz w:val="24"/>
          <w:szCs w:val="24"/>
        </w:rPr>
      </w:pP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Я специально это так рассказываю, мы должны иногда отходить от наших иллюзорных форм, то, что навыдумал, и попробуйте увидеть в этом практичность действий. Практичность действий – это Огонь Практик, Огонь Практик – это Человек Метагалактики ФА. Значит, чтобы быть Человеком Метагалактики ФА, мы должны всё видеть как? – Практично.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Знаете, в чём анекдот? Ко многим подходишь: «Что такое практика?» – «О, практика, я тут делаю практику». Огонь Практик – это не когда ты делаешь практику, а когда ты вначале практичный. Знаете, вы по жизни практичны или безалаберны? По-другому скажу: вы получили зарплату, она всегда ограничена, сколько бы ты ни получил – не хватит. Вы её практично будете тратить или абы как? Если абы как, через неделю нужно занимать деньги, чтобы выжить, или залазить в свои накопления. А если вы практично это тратите, как бы, хватает до следующей зарплаты – это я попроще. У кого много – то же самое: не туда вложишь – будет мало.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Так вот, Метагалактика ФА – это Огонь Практик как практичность твоих действий тем ресурсом, которым владеешь. Так вот, человек, зарплата – это один из ресурсов твоего владения. Человек Метагалактики ФА живёт практичностью, он практичен донельзя. И самое страшное, почему нас не все понимают – даже в одухотворённости и вдохновенности мы находим практичность!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Пример. «Ты вдохновился? Вдохновился, молодец. В какую следующую Реальность перешёл?» Вдохновение – раз – и упало. – «Я вдохновился, у меня новые мысли пошли!» – «А, ты перешёл на ментал, хорошо». – «Господи, да я же вдохновился!» – «Вдохновляйся, вдохновляйся, я просто понял, чем вдохновился – мыслями, менталом, давай». – «У меня идея!» – «Атма. Ты вдохновился атмой. А если ты выше атмы, расскажи, чем. Что Дух тебе этот принёс? Ничего не принёс – ты не вдохновился. Но если бы ты вдохновился, Дух чего-то бы тебе принёс». – «Я чувством вдохновился!» – «Астрал». – «Я силой вдохновился, у меня сила Духа!» – «Причина». – «У меня новая суть!» – «Буддичность».</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Это уже практичность Человека Метагалактики ФА, когда не абстрактно вдохновился, не зная, чем и пошёл, не зная, куда. Чаще всего так и происходит из предыдущих подготовок: «Ты куда идёшь?» – «В пути…» – «Куда?» – «А главное – идти… Я вдохновляюсь Духом!» – «Каким?» – «Святым!» – «Зачем? Чем он свят?» – «Как чем он свят? Он святой Дух!»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Чем он свят? Вы понимаете разницу? Можно назвать святым Духом, но не обязательно, что он святой, просто его так назвали. Нет, есть святой Дух, но чем он свят? Свят – это свет, свет – это записи мудрости, значит – это мудрый Дух… Му…</w:t>
      </w:r>
      <w:r w:rsidRPr="00C477EF">
        <w:rPr>
          <w:rFonts w:ascii="Times New Roman" w:hAnsi="Times New Roman"/>
          <w:i/>
          <w:sz w:val="24"/>
          <w:szCs w:val="24"/>
        </w:rPr>
        <w:t xml:space="preserve">(смеется) </w:t>
      </w:r>
      <w:r w:rsidRPr="00C477EF">
        <w:rPr>
          <w:rFonts w:ascii="Times New Roman" w:hAnsi="Times New Roman"/>
          <w:sz w:val="24"/>
          <w:szCs w:val="24"/>
        </w:rPr>
        <w:t xml:space="preserve">Чем он свят? Я не буду дальше шутить – это уже на грани фола, могут в ереси признать! Если ты не знаешь, чем он свят, ты просто… Ну а дальше уже вполне по-русски, там пять букв есть ещё. На букву «М». Мудрый или не мудрый? Это очень интересно. Если ты не с той святостью сошёлся, то ты не туда попал!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А если это свят, свет, святой Дух, то, извините, у нас в каждой Реальности свой Свет. Если мы определяем, откуда Свет, тогда мы понимаем, откуда Дух, и тогда это Дух: разных Планов, разных Присутствий, разных Реальностей, то есть разного Света! Свет – это скорость и мудрость, значит, этот Дух с разной скоростью. То есть святой Дух – с более высокой скоростью света и глубиной мудрости, чем тот, которым ты пользовался до этого. И опять: подобное притягивает подобное. Видите – практичность.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Внимание, это не отменяет, что мы должны вдохновиться этим – это вера, которая не отменяет, что мы этим должны вдохновиться</w:t>
      </w:r>
      <w:r w:rsidRPr="00C477EF">
        <w:rPr>
          <w:rFonts w:ascii="Times New Roman" w:hAnsi="Times New Roman"/>
          <w:i/>
          <w:sz w:val="24"/>
          <w:szCs w:val="24"/>
        </w:rPr>
        <w:t xml:space="preserve">. </w:t>
      </w:r>
      <w:r w:rsidRPr="00C477EF">
        <w:rPr>
          <w:rFonts w:ascii="Times New Roman" w:hAnsi="Times New Roman"/>
          <w:sz w:val="24"/>
          <w:szCs w:val="24"/>
        </w:rPr>
        <w:t xml:space="preserve">Если не вдохновишься, ты это не примешь, поэтому этим Духом надо вдохновиться, чтобы его принять. Но при этом, зная, сообразить из какой Реальности этот Дух. Зачем? Номер Реальности, из которой Дух этот пойдёт. У обычного христианина, мусульманина – святой Дух вошёл и все.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Я одного просто спросил: «Вошёл?» – «Вошёл». – «Куда пошёл?» – Он: «Как куда пошёл, во мне!» – Я говорю: «Если он вошёл, то может пройти насквозь, и у тебя масса дырочек, откуда выйдет». – Он: «Не оскорбляй святой Дух!» – Я: «Из ушей пойдёт, я имел ввиду!» </w:t>
      </w:r>
    </w:p>
    <w:p w:rsidR="00D72EBB" w:rsidRPr="00C477EF" w:rsidRDefault="00D72EBB" w:rsidP="00C477EF">
      <w:pPr>
        <w:spacing w:after="0" w:line="240" w:lineRule="auto"/>
        <w:ind w:firstLine="360"/>
        <w:jc w:val="both"/>
        <w:rPr>
          <w:rFonts w:ascii="Times New Roman" w:hAnsi="Times New Roman"/>
          <w:sz w:val="24"/>
          <w:szCs w:val="24"/>
        </w:rPr>
      </w:pPr>
      <w:r w:rsidRPr="00C477EF">
        <w:rPr>
          <w:rFonts w:ascii="Times New Roman" w:hAnsi="Times New Roman"/>
          <w:sz w:val="24"/>
          <w:szCs w:val="24"/>
        </w:rPr>
        <w:t xml:space="preserve">Звук сопоставим с Духом! Молитва, муэтдин поющий, да? Кто-то даже потерялся, бедный. Если он пришёл, то он куда-то должен прийти, если ты знаешь, куда. У христианина – в развитие Души, у мусульманина сложнее, они развивают Сердце, но не все это знают. Так, святой Дух христианина развивает Душу, святой Дух мусульманина развивает Сердце. Согласен. Тогда отправляй ты его в Сердце или Душу, а ты его во всё тело. Да, тело насытилось и стало зависимым только от Души. К сожалению, </w:t>
      </w:r>
      <w:r w:rsidRPr="00C477EF">
        <w:rPr>
          <w:rFonts w:ascii="Times New Roman" w:hAnsi="Times New Roman"/>
          <w:b/>
          <w:sz w:val="24"/>
          <w:szCs w:val="24"/>
        </w:rPr>
        <w:t>тело у христиан зависимо от Души, у мусульман тело зависимо от Сердца</w:t>
      </w:r>
      <w:r w:rsidRPr="00C477EF">
        <w:rPr>
          <w:rFonts w:ascii="Times New Roman" w:hAnsi="Times New Roman"/>
          <w:sz w:val="24"/>
          <w:szCs w:val="24"/>
        </w:rPr>
        <w:t xml:space="preserve">. Зависимо. И только те, сильно подготовленные, преодолевают эту зависимость. Никогда не думали, что тело может зависеть от Частей? Это болезнь. </w:t>
      </w:r>
      <w:r w:rsidRPr="00C477EF">
        <w:rPr>
          <w:rFonts w:ascii="Times New Roman" w:hAnsi="Times New Roman"/>
          <w:b/>
          <w:sz w:val="24"/>
          <w:szCs w:val="24"/>
        </w:rPr>
        <w:t>У буддистов тело зависит от Сознания</w:t>
      </w:r>
      <w:r w:rsidRPr="00C477EF">
        <w:rPr>
          <w:rFonts w:ascii="Times New Roman" w:hAnsi="Times New Roman"/>
          <w:sz w:val="24"/>
          <w:szCs w:val="24"/>
        </w:rPr>
        <w:t>.</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b/>
          <w:sz w:val="24"/>
          <w:szCs w:val="24"/>
          <w:lang w:eastAsia="en-US"/>
        </w:rPr>
        <w:t>У эзотериков тело зависит от атмы</w:t>
      </w:r>
      <w:r w:rsidRPr="00C477EF">
        <w:rPr>
          <w:rFonts w:ascii="Times New Roman" w:hAnsi="Times New Roman"/>
          <w:sz w:val="24"/>
          <w:szCs w:val="24"/>
          <w:lang w:eastAsia="en-US"/>
        </w:rPr>
        <w:t xml:space="preserve">. Стоять, сидеть, лежать в лотосе. Лежишь, когда не видишь, сидишь, когда пытаешься видеть, стоишь, когда нормально пользуешься. Я без шуток – эзотеризм в этом. Просто атмой никто не занимался, ибо атма – это крепость и тело. И слово «эзотеризм» в предыдущие десятилетия возникло не потому, что это эзотерики крутые, эзо – тайна. Тайна вообще-то была Духом, потому что вершина всего в пятой расе был Дух. Если мы говорим: эзо-тера, «терра» – территория, то территория чего? Тайна – эзо, – территория тайны. Какой тайны территория? Кто занимается территорией? Господа, кто занимается территорией? – Дух. Почему? Потому что он занимается пространством. Стандарт Синтеза. Терра – это пространство. </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В итоге эзотеризм – это попытка выйти, – сейчас будете смеяться, – в атму. Потому что по пятой расе буддизм осваивал сознание, христианство осваивало Душу, астрал. А в атму никто не ползал, и была попытка выйти в Сатори, освоить атму, «эзотера» – территория Духом, – перевожу на русский язык. Поэтому мы с вами отказались от эзотеризма, потому что территорий Духа много, можно потеряться, перешли на Огонь. Тайны нет! Мы спокойно с вами стоим в лотосе. </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Эзотерик приходит и говорит: «Ну ты с ума сошёл, нельзя так практично!» – Я говорю: «Почему? А кто запрещал? Ты практику делаешь в йоге?» – «Делаю». – «Значит, ты практичен. Значит, нам это рекомендовали, давайте думать практично». – «В философии нельзя практично, нет практической философии!» – Я говорю: «Почему? Это же хорошо». «Не было». – «Да, не было, теперь будет».</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Смотрите, какие мы молодцы – у нас есть. Раньше не было, а у нас есть. Новый путь, инновации. </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Ко мне тут с проверкой приходили: «Чем вы занимаетесь?» – «Инновациями». – «Где?» – «В философии». </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Инновации в медицине – это понятно, инновации в технике – понятно. Инновации в философии! Тут заикание какое-то, но в принципе-то я прав, все требуют инновации. А что, в гуманитарной сфере не должно быть? В Большом театре поставили новый спектакль – инновация, новый спектакль по старой знаменитой пьесе, но в балете этого никогда не было. </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Так вот мы как Философы Синтеза, – я специально это говорю, – мы занимаемся с вами инновациями в философии. </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Это я с юристами разговаривал. «Что это у вас такое название: «Метагалактический центр»?» – Я говорю: «Инновация. У всех нет, у нас есть. Вы первая, которая это поняли». Она больше мне вопросов не задавала, она всё поняла. Это инновация, нормально. Правительство требует инновации, мы – Метагалактический Центр. Если вы так не говорите, вас не понимают.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Я, правда, в партии так сказал. «Какую вы партию создаете?» – «Инновационную». Нас начали бояться </w:t>
      </w:r>
      <w:r w:rsidRPr="00C477EF">
        <w:rPr>
          <w:rFonts w:ascii="Times New Roman" w:hAnsi="Times New Roman"/>
          <w:bCs/>
          <w:i/>
          <w:sz w:val="24"/>
          <w:szCs w:val="24"/>
        </w:rPr>
        <w:t xml:space="preserve">(смех в зале), </w:t>
      </w:r>
      <w:r w:rsidRPr="00C477EF">
        <w:rPr>
          <w:rFonts w:ascii="Times New Roman" w:hAnsi="Times New Roman"/>
          <w:bCs/>
          <w:sz w:val="24"/>
          <w:szCs w:val="24"/>
        </w:rPr>
        <w:t>потому что от инновационной партии неизвестно, что ждать. Вот от Центра – понятно, это так, процесс, а партия – это вот слишком уж, слишком непонятно. Поэтому Метагалактический Центр у нас зарегистрирован, партия пока ещё пытается регистрироваться. Не везде, не везде…</w:t>
      </w:r>
      <w:r w:rsidRPr="00C477EF">
        <w:rPr>
          <w:rFonts w:ascii="Times New Roman" w:hAnsi="Times New Roman"/>
          <w:bCs/>
          <w:i/>
          <w:sz w:val="24"/>
          <w:szCs w:val="24"/>
        </w:rPr>
        <w:t>(микрофон не срабатывает, смех в зале)</w:t>
      </w:r>
      <w:r w:rsidRPr="00C477EF">
        <w:rPr>
          <w:rFonts w:ascii="Times New Roman" w:hAnsi="Times New Roman"/>
          <w:bCs/>
          <w:sz w:val="24"/>
          <w:szCs w:val="24"/>
        </w:rPr>
        <w:t>, шутим, даже здесь инновации не проходят. Это мы расслабляемся после практики, чтобы усвоить.</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bCs/>
          <w:sz w:val="24"/>
          <w:szCs w:val="24"/>
        </w:rPr>
        <w:t xml:space="preserve">Вот мы перешли на эту практичность, поэтому вот эти слои внутри и самоорганизация в нас – это не абстрактный процесс, он абстрактен для тех, кто не видит его. А это конкретная самоорганизация слоёв субъядерности между ядрами всех наших атомов, которые вызывают у нас 4096 Частей, рост их, развитие их соответствующими параметрами скорости Духа с Волей, скорости Света с Мудростью, Синтеза со Стандартами и возможностями собственно синтезировать эту Часть в некое Явление. И это вполне себе практичное явление. </w:t>
      </w:r>
    </w:p>
    <w:p w:rsidR="00D72EBB" w:rsidRPr="00C477EF" w:rsidRDefault="00D72EBB" w:rsidP="00C477EF">
      <w:pPr>
        <w:spacing w:after="0" w:line="240" w:lineRule="auto"/>
        <w:ind w:firstLine="360"/>
        <w:jc w:val="both"/>
        <w:rPr>
          <w:rFonts w:ascii="Times New Roman" w:hAnsi="Times New Roman"/>
          <w:b/>
          <w:bCs/>
          <w:sz w:val="24"/>
          <w:szCs w:val="24"/>
        </w:rPr>
      </w:pPr>
      <w:r w:rsidRPr="00C477EF">
        <w:rPr>
          <w:rFonts w:ascii="Times New Roman" w:hAnsi="Times New Roman"/>
          <w:bCs/>
          <w:sz w:val="24"/>
          <w:szCs w:val="24"/>
        </w:rPr>
        <w:t xml:space="preserve">И сложность Философии Синтеза в том, что мы и вдохновляем, и практично это обсуждаем. А все привыкли вдохновляться иллюзиями, переться непонятно куда и не практичить, то есть не объяснять, что ты делаешь. И многим из вас даже немного напряжно вот на этом Съезде, потому что мы пытаемся всё объяснить, распознать, различить и практично применить. А мы с вами привыкли – мы приехали сюда вдохновляться. Чем? – Всем. Вдохновился, дальше что? – «Ну, я же вдохновился, хватит». А у нас – не хватит, ты вдохновился, применись этим и практично используй. Вот у многих из вас проблема Съезда в этом. А многие кайфуют от этого, потому что он практично это обсуждает. Вот это называется отойти от старого.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В последней практике у нас и компактификация, и уход от старой ситуации, поэтому я попытался зажечь чуть-чуть нового.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Поэтому у нас шестнадцать Организаций, и десятая из них – Наука. Мы должны научно смотреть на то, что происходит, в том числе учиться. Это, – внимание, – не учёные наши должны делать, а все.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Вот смотрите, каждый из нас должен иметь шестнадцать взглядов, и тогда мы Философы, и десятый из них – научный. Так как вчера была конференция Науки, я сейчас продолжу научный взгляд, но можно так же поговорить психодинамическим взглядом, образовательным взглядом Высшей Школы, ну и по списку.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Услышьте:</w:t>
      </w:r>
      <w:r w:rsidRPr="00C477EF">
        <w:rPr>
          <w:rFonts w:ascii="Times New Roman" w:hAnsi="Times New Roman"/>
          <w:b/>
          <w:bCs/>
          <w:sz w:val="24"/>
          <w:szCs w:val="24"/>
        </w:rPr>
        <w:t xml:space="preserve"> каждый из вас должен стараться овладеть шестнадцатью взглядами. И наши шестнадцать Организаций – это не «ты занимаешься только тем или тем», а ты развиваешься шестнадцатью этими направлениями, чтобы быть гармоничным Человеком Метагалактики.</w:t>
      </w:r>
      <w:r w:rsidRPr="00C477EF">
        <w:rPr>
          <w:rFonts w:ascii="Times New Roman" w:hAnsi="Times New Roman"/>
          <w:bCs/>
          <w:sz w:val="24"/>
          <w:szCs w:val="24"/>
        </w:rPr>
        <w:t xml:space="preserve"> </w:t>
      </w: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Если Человек Планеты Земля одно направление взял – только учёный – и попёр, и забыл о себе, то Человек Метагалактики должен быть разнообразный. Я научился этому в советском человеке. Чем отличалась советская система образования? – она строила человечность, разнообразие человека, поэтому куда бы ни пошёл, везде научен, смог сделать. А другие системы были линейно однообразны, и в итоге человек переходил в другую сферу и не мог ничего сделать, терялся. Советская система тоже не панацея от всего, Советский союз гакнулся, а люди не смогли перейти в иную сферу, хотя их образовывали для этого, поэтому здесь не панацея от всех бед. Но мы с вами должны быть разнообразны, если вы упрётесь только в науку, вы будете только на десятке, пятнадцать пропустите, не вариант, развития не будет.</w:t>
      </w:r>
    </w:p>
    <w:p w:rsidR="00D72EBB" w:rsidRPr="00D94141" w:rsidRDefault="00D72EBB" w:rsidP="00C477EF">
      <w:pPr>
        <w:pStyle w:val="Heading2"/>
        <w:spacing w:before="0" w:after="0" w:line="240" w:lineRule="auto"/>
        <w:ind w:firstLine="360"/>
        <w:jc w:val="center"/>
        <w:rPr>
          <w:rFonts w:ascii="Times New Roman" w:hAnsi="Times New Roman"/>
          <w:i w:val="0"/>
          <w:sz w:val="24"/>
          <w:szCs w:val="24"/>
        </w:rPr>
      </w:pPr>
      <w:bookmarkStart w:id="6" w:name="_Toc495337112"/>
      <w:r w:rsidRPr="00D94141">
        <w:rPr>
          <w:rFonts w:ascii="Times New Roman" w:hAnsi="Times New Roman"/>
          <w:i w:val="0"/>
          <w:sz w:val="24"/>
          <w:szCs w:val="24"/>
        </w:rPr>
        <w:t>Знаки Слова Отца</w:t>
      </w:r>
      <w:bookmarkEnd w:id="6"/>
    </w:p>
    <w:p w:rsidR="00D72EBB" w:rsidRPr="00C477EF" w:rsidRDefault="00D72EBB" w:rsidP="00C477EF">
      <w:pPr>
        <w:spacing w:after="0" w:line="240" w:lineRule="auto"/>
        <w:ind w:firstLine="360"/>
        <w:jc w:val="both"/>
        <w:rPr>
          <w:rFonts w:ascii="Times New Roman" w:hAnsi="Times New Roman"/>
          <w:bCs/>
          <w:sz w:val="24"/>
          <w:szCs w:val="24"/>
        </w:rPr>
      </w:pPr>
    </w:p>
    <w:p w:rsidR="00D72EBB" w:rsidRPr="00C477EF" w:rsidRDefault="00D72EBB" w:rsidP="00C477EF">
      <w:pPr>
        <w:spacing w:after="0" w:line="240" w:lineRule="auto"/>
        <w:ind w:firstLine="360"/>
        <w:jc w:val="both"/>
        <w:rPr>
          <w:rFonts w:ascii="Times New Roman" w:hAnsi="Times New Roman"/>
          <w:bCs/>
          <w:sz w:val="24"/>
          <w:szCs w:val="24"/>
        </w:rPr>
      </w:pPr>
      <w:r w:rsidRPr="00C477EF">
        <w:rPr>
          <w:rFonts w:ascii="Times New Roman" w:hAnsi="Times New Roman"/>
          <w:bCs/>
          <w:sz w:val="24"/>
          <w:szCs w:val="24"/>
        </w:rPr>
        <w:t xml:space="preserve">Ладно, у нас сейчас практика, пожалуйста, не выходим, собираемся. Два слова, поприкалываемся. Вначале было слово, правильно? – правильно. </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bCs/>
          <w:sz w:val="24"/>
          <w:szCs w:val="24"/>
        </w:rPr>
        <w:t xml:space="preserve">Я в практике сказал одно слово, помните: «стратегическое управление», сокращённо – СУ. Вот русские умеют, наверное, называть самолёты. У нас – СУ. Я понимаю, что это КБ Сухого, всё, но сокращённо это СУ. Это очень знаменитый самолёт России – СУ, – кто не знает. Стратегическое управление. Как назовёшь телегу, так она и летать будет. Правда, хорошо летает? </w:t>
      </w:r>
      <w:r w:rsidRPr="00C477EF">
        <w:rPr>
          <w:rFonts w:ascii="Times New Roman" w:hAnsi="Times New Roman"/>
          <w:sz w:val="24"/>
          <w:szCs w:val="24"/>
          <w:lang w:eastAsia="en-US"/>
        </w:rPr>
        <w:t>Другое название русского самолета – МиГ. Миг – и ты его потом не нашёл на небе. Это самолет, идущий на освоение времени. Миг – это время, это единица времени. Другими словами, эти технологии тянут название этого самолета в освоении временных параметров. Правда, классно? Как назовешь, так и…. Ну, это вот вроде старое название, все прикалываются, устарело, старое. Новый самолет назвали: МС. Я как только увидел название, сразу понял – наше – Метагалактическая самоорганизация – МС. Нет, на эту букву можно все что угодно, в принципе, связать. Но ведь если правильно связано, это ж помогает развивать проект. Предыдущий вариант самолета: Суперджет. Джи – это космическая энергия, ци – это планетарная энергия, жизнь. Супер – у нас, оказывается, есть Суперметагалактика, 13-я по уровню. Суперджи, джет. Джет – это естественное название, да? Ладно, он называется СС-100. Не 60, не 80, не 150 или 120, почему-то все аббревиатуру 100 используют. Может быть, там с мотором что-то, но… Правда, вот так смыслы стягиваются?</w:t>
      </w:r>
    </w:p>
    <w:p w:rsidR="00D72EBB" w:rsidRPr="00C477EF" w:rsidRDefault="00D72EBB" w:rsidP="00C477EF">
      <w:pPr>
        <w:spacing w:after="0" w:line="240" w:lineRule="auto"/>
        <w:ind w:firstLine="360"/>
        <w:contextualSpacing/>
        <w:jc w:val="both"/>
        <w:rPr>
          <w:rFonts w:ascii="Times New Roman" w:hAnsi="Times New Roman"/>
          <w:sz w:val="24"/>
          <w:szCs w:val="24"/>
          <w:lang w:eastAsia="en-US"/>
        </w:rPr>
      </w:pPr>
      <w:r w:rsidRPr="00C477EF">
        <w:rPr>
          <w:rFonts w:ascii="Times New Roman" w:hAnsi="Times New Roman"/>
          <w:sz w:val="24"/>
          <w:szCs w:val="24"/>
          <w:lang w:eastAsia="en-US"/>
        </w:rPr>
        <w:t xml:space="preserve">Это параллельно с нами, когда мы эманируем метагалактичность, у конструкторов возникает название, как это назвать, – новых самолетов. Но ведь работает. </w:t>
      </w:r>
    </w:p>
    <w:p w:rsidR="00D72EBB" w:rsidRPr="00C477EF" w:rsidRDefault="00D72EBB" w:rsidP="00C477EF">
      <w:pPr>
        <w:spacing w:after="0" w:line="240" w:lineRule="auto"/>
        <w:ind w:firstLine="360"/>
        <w:contextualSpacing/>
        <w:jc w:val="both"/>
        <w:rPr>
          <w:rFonts w:ascii="Times New Roman" w:hAnsi="Times New Roman"/>
          <w:i/>
          <w:sz w:val="24"/>
          <w:szCs w:val="24"/>
          <w:lang w:eastAsia="en-US"/>
        </w:rPr>
      </w:pPr>
      <w:r w:rsidRPr="00C477EF">
        <w:rPr>
          <w:rFonts w:ascii="Times New Roman" w:hAnsi="Times New Roman"/>
          <w:i/>
          <w:sz w:val="24"/>
          <w:szCs w:val="24"/>
          <w:lang w:eastAsia="en-US"/>
        </w:rPr>
        <w:t>(Из зала: – Последний вообще ПАК ФА назван).</w:t>
      </w:r>
    </w:p>
    <w:p w:rsidR="00D72EBB" w:rsidRPr="00C477EF" w:rsidRDefault="00D72EBB" w:rsidP="00C477EF">
      <w:pPr>
        <w:spacing w:after="0" w:line="240" w:lineRule="auto"/>
        <w:ind w:firstLine="360"/>
        <w:contextualSpacing/>
        <w:jc w:val="both"/>
        <w:rPr>
          <w:rFonts w:ascii="Times New Roman" w:hAnsi="Times New Roman"/>
          <w:sz w:val="24"/>
          <w:szCs w:val="24"/>
          <w:lang w:eastAsia="en-US"/>
        </w:rPr>
      </w:pPr>
      <w:r w:rsidRPr="00C477EF">
        <w:rPr>
          <w:rFonts w:ascii="Times New Roman" w:hAnsi="Times New Roman"/>
          <w:sz w:val="24"/>
          <w:szCs w:val="24"/>
          <w:lang w:eastAsia="en-US"/>
        </w:rPr>
        <w:t>Да, а последний назван ПАК ФА, я к этому шёл. Видите, знают. Самый последний уровень самолета, пятого уровня поколения – ПАК ФА – упакованное ФА в самолете. Я как только первый раз услышал, начал вообще прикалываться. А вот теперь скажите, что русская нация не ловит тенденции. Чтоб вы поняли, как всё серьёзно.</w:t>
      </w:r>
    </w:p>
    <w:p w:rsidR="00D72EBB" w:rsidRPr="00C477EF" w:rsidRDefault="00D72EBB" w:rsidP="00C477EF">
      <w:pPr>
        <w:spacing w:after="0" w:line="240" w:lineRule="auto"/>
        <w:ind w:firstLine="360"/>
        <w:contextualSpacing/>
        <w:jc w:val="both"/>
        <w:rPr>
          <w:rFonts w:ascii="Times New Roman" w:hAnsi="Times New Roman"/>
          <w:sz w:val="24"/>
          <w:szCs w:val="24"/>
          <w:lang w:eastAsia="en-US"/>
        </w:rPr>
      </w:pPr>
      <w:r w:rsidRPr="00C477EF">
        <w:rPr>
          <w:rFonts w:ascii="Times New Roman" w:hAnsi="Times New Roman"/>
          <w:sz w:val="24"/>
          <w:szCs w:val="24"/>
          <w:lang w:eastAsia="en-US"/>
        </w:rPr>
        <w:t xml:space="preserve">Украинцы, пожалуйста, не обижайтесь, я за вас, у меня отец украинец. Но печальные известия, печальные известия. На Украине неделю назад закрыли концерн «Антонов». Это очень знаменитые, самые громадные самолеты в мире, самые громадные, очень печальное известие. Это уникальные конструкции самолетов. </w:t>
      </w:r>
    </w:p>
    <w:p w:rsidR="00D72EBB" w:rsidRPr="00C477EF" w:rsidRDefault="00D72EBB" w:rsidP="00C477EF">
      <w:pPr>
        <w:spacing w:after="0" w:line="240" w:lineRule="auto"/>
        <w:ind w:firstLine="360"/>
        <w:contextualSpacing/>
        <w:jc w:val="both"/>
        <w:rPr>
          <w:rFonts w:ascii="Times New Roman" w:hAnsi="Times New Roman"/>
          <w:sz w:val="24"/>
          <w:szCs w:val="24"/>
          <w:lang w:eastAsia="en-US"/>
        </w:rPr>
      </w:pPr>
      <w:r w:rsidRPr="00C477EF">
        <w:rPr>
          <w:rFonts w:ascii="Times New Roman" w:hAnsi="Times New Roman"/>
          <w:sz w:val="24"/>
          <w:szCs w:val="24"/>
          <w:lang w:eastAsia="en-US"/>
        </w:rPr>
        <w:t>Ну да, они там продали проекты китайцам, но проблема не в этом. АН-26, АН-148. А АН – это символ. Переводим на метагалактический язык: жизнь. АН – это «жизнь» по Метагалактике. Украинцы себе жизнь закрыли. Нет, в воздушном пространстве, но символизм сработал. Не хочу обижать украинцев. Эти заводы перевели в оборонку, в сервис Украины, то есть оборонными стали, потому что там оборонные самолеты будут конструироваться, но концерн АН, Антонов – это жизнь. АН-24 или 26 – это знаменитейший самолет, мировой, один из самых массовых. Это жизнь. Поэтому был АН, который был «Мрией», «мечтой жизни» по-украински, это самый громадный самолет – «Мрия». И закрыли жизнь сами себе. Зачем? Понятно, что он плохо работает, понятно, что там были сложности, он слишком был интегрирован с Россией, интеграция пропала, не складывается. Но АН – это закрытие жизни. Ну, теперь… Это я, украинцы, намекаю вам, что из этого надо выкрутиться. Не к тому, что вот на этом надо засесть. Я не гарантирую, что это возродится, – у нас тоже в России полно самолетов, которые пропали, я имею в виду, пытаются восстановить конструкцию, – а в том, что нам плохой посыл сделали, а теперь украинскую нацию ещё из этого надо вытянуть. Господа украинцы, у вас дополнительное задание. Это я прям перед Съездом узнал, сообщение информационное. Не хорошо. Понятно, да?</w:t>
      </w:r>
    </w:p>
    <w:p w:rsidR="00D72EBB" w:rsidRPr="00C477EF" w:rsidRDefault="00D72EBB" w:rsidP="00C477EF">
      <w:pPr>
        <w:spacing w:after="0" w:line="240" w:lineRule="auto"/>
        <w:ind w:firstLine="360"/>
        <w:contextualSpacing/>
        <w:jc w:val="both"/>
        <w:rPr>
          <w:rFonts w:ascii="Times New Roman" w:hAnsi="Times New Roman"/>
          <w:sz w:val="24"/>
          <w:szCs w:val="24"/>
          <w:lang w:eastAsia="en-US"/>
        </w:rPr>
      </w:pPr>
      <w:r w:rsidRPr="00C477EF">
        <w:rPr>
          <w:rFonts w:ascii="Times New Roman" w:hAnsi="Times New Roman"/>
          <w:sz w:val="24"/>
          <w:szCs w:val="24"/>
          <w:lang w:eastAsia="en-US"/>
        </w:rPr>
        <w:t xml:space="preserve">Вот так мы ловим знаки: на что нацеливать развитие нации. Видите, как я вас расстроил? Вы так радовались новым названиям и опечалились закрытием. Я тоже печалюсь. Великолепное КБ. И ещё неизвестно, кто это повторит в будущем. К сожалению, все повторения реплик на больших самолетах на сегодня пока неудачны. После КБ «Антонов» такую силу пока никто повторить не смог то, что они делали. Ни плохо, ни хорошо. И в России не смогли повторить, таких больших самолетов здесь пока не строят. ИЛ – он намного меньший по масштабам. ИЛ – тоже название специфическое. Практика. </w:t>
      </w:r>
    </w:p>
    <w:p w:rsidR="00D72EBB" w:rsidRPr="00C477EF" w:rsidRDefault="00D72EBB" w:rsidP="00C477EF">
      <w:pPr>
        <w:spacing w:after="0" w:line="240" w:lineRule="auto"/>
        <w:ind w:firstLine="360"/>
        <w:contextualSpacing/>
        <w:jc w:val="both"/>
        <w:rPr>
          <w:rFonts w:ascii="Times New Roman" w:hAnsi="Times New Roman"/>
          <w:sz w:val="24"/>
          <w:szCs w:val="24"/>
          <w:lang w:eastAsia="en-US"/>
        </w:rPr>
      </w:pPr>
      <w:r w:rsidRPr="00C477EF">
        <w:rPr>
          <w:rFonts w:ascii="Times New Roman" w:hAnsi="Times New Roman"/>
          <w:sz w:val="24"/>
          <w:szCs w:val="24"/>
          <w:lang w:eastAsia="en-US"/>
        </w:rPr>
        <w:t xml:space="preserve">Чего мы о самолетах? Идя в космос, вначале надо освоить воздушную стихию. Я к чему? Ракеты в будущем тоже надо называть правильно. Как назовешь, туда и полетит. Вопрос в чем? Есть такое понятие – Слово Отца. Все думают, что оно абстрактно, а на самом деле это очень практично и конкретно. И ты ходишь и ловишь эти названия вокруг. Правильно назвал – правильно поедет. Неправильно назвал – никуда не поедет. </w:t>
      </w:r>
    </w:p>
    <w:p w:rsidR="00D72EBB" w:rsidRPr="00C477EF" w:rsidRDefault="00D72EBB" w:rsidP="00C477EF">
      <w:pPr>
        <w:tabs>
          <w:tab w:val="left" w:pos="567"/>
        </w:tabs>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Маленький прикол правильного названия. Мы сделали 33 Распоряжения. Я ходил, ходил, мучился. Упросил сделать 34, нашёл чем, нам Систем не хватало телесных. Это было раньше Регламентом, чтобы было понятно. Я попросил, чтобы это перевели в Распоряжение. Скажите, пожалуйста, зачем нам нужно было 34, чтобы победить? У нас Съезд Победителей. </w:t>
      </w:r>
    </w:p>
    <w:p w:rsidR="00D72EBB" w:rsidRPr="00C477EF" w:rsidRDefault="00D72EBB" w:rsidP="00C477EF">
      <w:pPr>
        <w:tabs>
          <w:tab w:val="left" w:pos="567"/>
        </w:tabs>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Да. Вы никогда не думали, что есть самая знаменитая марка победителей – Т-34? Расширяем взгляд: «Тео»-34. «Т» – это Тео, Отец по-латински. «Т» – это Творчество. Ну, Отец-Творец – всё равно Отец. Т-34. Наши танки, кто не знает, что такое Т-34, а дальше – по песне. Всё. </w:t>
      </w:r>
    </w:p>
    <w:p w:rsidR="00D72EBB" w:rsidRPr="00C477EF" w:rsidRDefault="00D72EBB" w:rsidP="00C477EF">
      <w:pPr>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А 33 – это тоже может действовать, но если включится этот символизм… Вы хотите на крест? И я не хочу. Лучше быть танком. Космическим. Чем висеть на кресте и мучиться: «Папа, вернись ко мне, и куда ты меня покинул, и на кого оставил здесь?» Да? И символизм имеет значение – 33 или 34. И когда я понял, что на нас действует 33, и нас отправляют уже на бывший, который сейчас станет фарсом, я начал просить, чтобы было 34, чтобы поменять число, и Мама нас воспринимала не 33, а 34. </w:t>
      </w:r>
    </w:p>
    <w:p w:rsidR="00D72EBB" w:rsidRPr="00C477EF" w:rsidRDefault="00D72EBB" w:rsidP="00C477EF">
      <w:pPr>
        <w:tabs>
          <w:tab w:val="left" w:pos="567"/>
        </w:tabs>
        <w:spacing w:after="0" w:line="240" w:lineRule="auto"/>
        <w:ind w:firstLine="360"/>
        <w:jc w:val="both"/>
        <w:rPr>
          <w:rFonts w:ascii="Times New Roman" w:hAnsi="Times New Roman"/>
          <w:sz w:val="24"/>
          <w:szCs w:val="24"/>
          <w:lang w:eastAsia="en-US"/>
        </w:rPr>
      </w:pPr>
      <w:r w:rsidRPr="00C477EF">
        <w:rPr>
          <w:rFonts w:ascii="Times New Roman" w:hAnsi="Times New Roman"/>
          <w:sz w:val="24"/>
          <w:szCs w:val="24"/>
          <w:lang w:eastAsia="en-US"/>
        </w:rPr>
        <w:t xml:space="preserve">О чём я намекаю? У нас 34 Распоряжения, мы сейчас должны пройти то, что мы будем делать, как танки. Упорно. Самолётами не пройдём, не взлетят некоторые. Никакой ПАК ФА не поможет. Поэтому я опустился до танков. Самолёты – говорил, не взлетает. Вернёмся к танкам, они пройдут. Других вариантов нет, дальше – только ползти телом. </w:t>
      </w:r>
    </w:p>
    <w:p w:rsidR="00D72EBB" w:rsidRPr="00C477EF" w:rsidRDefault="00D72EBB" w:rsidP="00C477EF">
      <w:pPr>
        <w:tabs>
          <w:tab w:val="left" w:pos="567"/>
        </w:tabs>
        <w:spacing w:after="0" w:line="240" w:lineRule="auto"/>
        <w:ind w:firstLine="360"/>
        <w:contextualSpacing/>
        <w:jc w:val="both"/>
        <w:rPr>
          <w:rFonts w:ascii="Times New Roman" w:hAnsi="Times New Roman"/>
          <w:sz w:val="24"/>
          <w:szCs w:val="24"/>
        </w:rPr>
      </w:pPr>
      <w:r w:rsidRPr="00C477EF">
        <w:rPr>
          <w:rFonts w:ascii="Times New Roman" w:hAnsi="Times New Roman"/>
          <w:sz w:val="24"/>
          <w:szCs w:val="24"/>
        </w:rPr>
        <w:t>Вообще-то кроме Частей, чтобы восходить, нам необходимо что? – Права Созидания, которые называются Посвящениями. Да? Начала Творения, которые называются</w:t>
      </w:r>
      <w:r w:rsidRPr="00C477EF">
        <w:rPr>
          <w:rFonts w:ascii="Times New Roman" w:eastAsia="Batang" w:hAnsi="Times New Roman"/>
          <w:sz w:val="24"/>
          <w:szCs w:val="24"/>
        </w:rPr>
        <w:t xml:space="preserve"> </w:t>
      </w:r>
      <w:r w:rsidRPr="00C477EF">
        <w:rPr>
          <w:rFonts w:ascii="Times New Roman" w:hAnsi="Times New Roman"/>
          <w:sz w:val="24"/>
          <w:szCs w:val="24"/>
        </w:rPr>
        <w:t>Статусам</w:t>
      </w:r>
      <w:r w:rsidRPr="00C477EF">
        <w:rPr>
          <w:rFonts w:ascii="Times New Roman" w:eastAsia="Batang" w:hAnsi="Times New Roman"/>
          <w:sz w:val="24"/>
          <w:szCs w:val="24"/>
        </w:rPr>
        <w:t>и</w:t>
      </w:r>
      <w:r w:rsidRPr="00C477EF">
        <w:rPr>
          <w:rFonts w:ascii="Times New Roman" w:hAnsi="Times New Roman"/>
          <w:sz w:val="24"/>
          <w:szCs w:val="24"/>
        </w:rPr>
        <w:t>, Начала. Собственно Творящий Синтез, чтоб было чем заниматься, что-то. Творящий Синтез – это когда мы Синтезом можем…. О! Таблица Менделеева на уровнях – это Творящий Синтез. Синтезность, чтобы у нас была собственная сила что-то сварганить.</w:t>
      </w:r>
    </w:p>
    <w:p w:rsidR="00D72EBB" w:rsidRPr="00C477EF" w:rsidRDefault="00D72EBB" w:rsidP="00D94141">
      <w:pPr>
        <w:tabs>
          <w:tab w:val="left" w:pos="567"/>
        </w:tabs>
        <w:spacing w:after="0" w:line="240" w:lineRule="auto"/>
        <w:ind w:firstLine="360"/>
        <w:contextualSpacing/>
        <w:jc w:val="both"/>
        <w:rPr>
          <w:rFonts w:ascii="Times New Roman" w:hAnsi="Times New Roman"/>
          <w:sz w:val="24"/>
          <w:szCs w:val="24"/>
        </w:rPr>
      </w:pPr>
      <w:r>
        <w:rPr>
          <w:rFonts w:ascii="Times New Roman" w:hAnsi="Times New Roman"/>
          <w:sz w:val="24"/>
          <w:szCs w:val="24"/>
        </w:rPr>
        <w:t xml:space="preserve"> </w:t>
      </w:r>
      <w:r w:rsidRPr="00C477EF">
        <w:rPr>
          <w:rFonts w:ascii="Times New Roman" w:hAnsi="Times New Roman"/>
          <w:sz w:val="24"/>
          <w:szCs w:val="24"/>
        </w:rPr>
        <w:t xml:space="preserve">У вас между ядрами атома должно быть не 4096 слоёв, а 16384. Почему? Продолжаем символичить. Символы – это реальность распознания Духа, кто не знает. Поэтому символизм – это не абстрактное явление, как физики думают, а вполне себе распознание правильного течения Духа. Так думают атмики. Физики думают, что Дух – это абстракция, а атмики думают, что символизм – это конкретное течение Духа. Разные виды Материи. Семь и один. </w:t>
      </w:r>
    </w:p>
    <w:p w:rsidR="00D72EBB" w:rsidRPr="00C477EF" w:rsidRDefault="00D72EBB" w:rsidP="00C477EF">
      <w:pPr>
        <w:tabs>
          <w:tab w:val="left" w:pos="567"/>
        </w:tabs>
        <w:spacing w:after="0" w:line="240" w:lineRule="auto"/>
        <w:ind w:firstLine="360"/>
        <w:contextualSpacing/>
        <w:jc w:val="both"/>
        <w:rPr>
          <w:rFonts w:ascii="Times New Roman" w:hAnsi="Times New Roman"/>
          <w:sz w:val="24"/>
          <w:szCs w:val="24"/>
        </w:rPr>
      </w:pPr>
      <w:r w:rsidRPr="00C477EF">
        <w:rPr>
          <w:rFonts w:ascii="Times New Roman" w:hAnsi="Times New Roman"/>
          <w:sz w:val="24"/>
          <w:szCs w:val="24"/>
        </w:rPr>
        <w:t xml:space="preserve">Так вот, 16000 – это за 16-ю Изначально Вышестоящую Реальность, а 4000 – за 4-ю. Всё во всём. Правда просто? А так как Отец в пятой расе – это 1000, – минимально – сто, ну, вообще-то 1000. Почему? Три нуля – троица, четверица – четыре цифры, 1000. Мы это проходили, да? То 16000 – это 16 явлений Отца, 16 эволюций, 16 Изначально Вышестоящих Реальностей, всё во всём, а значит 16000 слоёв в нас. И тогда Метагалактика нами осваиваема. </w:t>
      </w:r>
    </w:p>
    <w:p w:rsidR="00D72EBB" w:rsidRPr="00C477EF" w:rsidRDefault="00D72EBB" w:rsidP="00C477EF">
      <w:pPr>
        <w:spacing w:after="0" w:line="240" w:lineRule="auto"/>
        <w:ind w:firstLine="360"/>
        <w:contextualSpacing/>
        <w:jc w:val="both"/>
        <w:rPr>
          <w:rFonts w:ascii="Times New Roman" w:hAnsi="Times New Roman"/>
          <w:sz w:val="24"/>
          <w:szCs w:val="24"/>
        </w:rPr>
      </w:pPr>
      <w:r w:rsidRPr="00C477EF">
        <w:rPr>
          <w:rFonts w:ascii="Times New Roman" w:hAnsi="Times New Roman"/>
          <w:sz w:val="24"/>
          <w:szCs w:val="24"/>
        </w:rPr>
        <w:t xml:space="preserve">А мы сейчас Метагалактику на себе зафиксировали как на четверть. Но четверть у нас устойчива Частями, а 12000 мы должны включить как развитие. Это не может быть устойчиво, потому что столько Посвящений у нас нет. Не потому, что мы не хотим, а потому, что мы не летаем с вами по Метагалактике, и эти Посвящения и Статусы ещё будут осваиваться, когда мы реально Физическим Телом будем шарахаться по космосу. Ой, передвигаться по космосу, извините. Смысл понятен? Практика. </w:t>
      </w:r>
    </w:p>
    <w:p w:rsidR="00D72EBB" w:rsidRPr="00C477EF" w:rsidRDefault="00D72EBB" w:rsidP="00C477EF">
      <w:pPr>
        <w:spacing w:after="0" w:line="240" w:lineRule="auto"/>
        <w:ind w:firstLine="360"/>
        <w:contextualSpacing/>
        <w:jc w:val="both"/>
        <w:rPr>
          <w:rFonts w:ascii="Times New Roman" w:hAnsi="Times New Roman"/>
          <w:sz w:val="24"/>
          <w:szCs w:val="24"/>
        </w:rPr>
      </w:pPr>
      <w:r w:rsidRPr="00C477EF">
        <w:rPr>
          <w:rFonts w:ascii="Times New Roman" w:hAnsi="Times New Roman"/>
          <w:sz w:val="24"/>
          <w:szCs w:val="24"/>
        </w:rPr>
        <w:t xml:space="preserve">Можно внутри это делать. Кто сказал? Внимание, я сказал: передвигаться реально по космосу, и все начали представлять космические корабли. Ребята, а Ипостасным Телом вы по космосу не собираетесь ходить? Это не называется передвигаться по космосу? В синтезе микрокосма и макрокосма. </w:t>
      </w:r>
    </w:p>
    <w:p w:rsidR="00D72EBB" w:rsidRPr="00C477EF" w:rsidRDefault="00D72EBB" w:rsidP="00C477EF">
      <w:pPr>
        <w:spacing w:after="0" w:line="240" w:lineRule="auto"/>
        <w:ind w:firstLine="360"/>
        <w:contextualSpacing/>
        <w:jc w:val="both"/>
        <w:rPr>
          <w:rFonts w:ascii="Times New Roman" w:hAnsi="Times New Roman"/>
          <w:sz w:val="24"/>
          <w:szCs w:val="24"/>
        </w:rPr>
      </w:pPr>
    </w:p>
    <w:p w:rsidR="00D72EBB" w:rsidRPr="00D94141" w:rsidRDefault="00D72EBB" w:rsidP="00C477EF">
      <w:pPr>
        <w:pStyle w:val="Heading2"/>
        <w:spacing w:before="0" w:after="0" w:line="240" w:lineRule="auto"/>
        <w:ind w:firstLine="360"/>
        <w:jc w:val="center"/>
        <w:rPr>
          <w:rFonts w:ascii="Times New Roman" w:hAnsi="Times New Roman"/>
          <w:i w:val="0"/>
          <w:sz w:val="24"/>
          <w:szCs w:val="24"/>
        </w:rPr>
      </w:pPr>
      <w:bookmarkStart w:id="7" w:name="_Toc495337114"/>
      <w:r w:rsidRPr="00D94141">
        <w:rPr>
          <w:rFonts w:ascii="Times New Roman" w:hAnsi="Times New Roman"/>
          <w:i w:val="0"/>
          <w:sz w:val="24"/>
          <w:szCs w:val="24"/>
        </w:rPr>
        <w:t>Диалектический синтез микро- и макрокосма</w:t>
      </w:r>
      <w:bookmarkEnd w:id="7"/>
    </w:p>
    <w:p w:rsidR="00D72EBB" w:rsidRPr="00C477EF" w:rsidRDefault="00D72EBB" w:rsidP="00C477EF">
      <w:pPr>
        <w:spacing w:after="0" w:line="240" w:lineRule="auto"/>
        <w:ind w:firstLine="360"/>
        <w:contextualSpacing/>
        <w:jc w:val="both"/>
        <w:rPr>
          <w:rFonts w:ascii="Times New Roman" w:hAnsi="Times New Roman"/>
          <w:sz w:val="24"/>
          <w:szCs w:val="24"/>
        </w:rPr>
      </w:pPr>
    </w:p>
    <w:p w:rsidR="00D72EBB" w:rsidRPr="00C477EF" w:rsidRDefault="00D72EBB" w:rsidP="00C477EF">
      <w:pPr>
        <w:spacing w:after="0" w:line="240" w:lineRule="auto"/>
        <w:ind w:firstLine="360"/>
        <w:contextualSpacing/>
        <w:jc w:val="both"/>
        <w:rPr>
          <w:rFonts w:ascii="Times New Roman" w:hAnsi="Times New Roman"/>
          <w:sz w:val="24"/>
          <w:szCs w:val="24"/>
        </w:rPr>
      </w:pPr>
      <w:r w:rsidRPr="00C477EF">
        <w:rPr>
          <w:rFonts w:ascii="Times New Roman" w:hAnsi="Times New Roman"/>
          <w:sz w:val="24"/>
          <w:szCs w:val="24"/>
        </w:rPr>
        <w:t xml:space="preserve">А, кстати, последний вариант, я забыл вам главное сказать. Синтез микрокосма в нас и макрокосма вокруг нас как называется в диалектике микро- и макрокосма? – ИВДИВО, Дом Отца простым языком. Синтез микро- и макрокосма и развёртывает сферу или границу Дома Отца жизни. Дом Отца – это граница жизни того или иного вида существ, и в Метагалактике это жёстко. Так вот, наша граница жизни на сегодня – Метагалактика ФА. И Изначально Вышестоящий Дом Изначально Вышестоящего Отца в Материи нам ставит границу диалектического синтеза микро- и макрокосма, если говорить научным языком. Все услышали? </w:t>
      </w:r>
    </w:p>
    <w:p w:rsidR="00D72EBB" w:rsidRPr="00C477EF" w:rsidRDefault="00D72EBB" w:rsidP="00C477EF">
      <w:pPr>
        <w:spacing w:after="0" w:line="240" w:lineRule="auto"/>
        <w:ind w:firstLine="360"/>
        <w:contextualSpacing/>
        <w:jc w:val="both"/>
        <w:rPr>
          <w:rFonts w:ascii="Times New Roman" w:hAnsi="Times New Roman"/>
          <w:sz w:val="24"/>
          <w:szCs w:val="24"/>
        </w:rPr>
      </w:pPr>
      <w:r w:rsidRPr="00C477EF">
        <w:rPr>
          <w:rFonts w:ascii="Times New Roman" w:hAnsi="Times New Roman"/>
          <w:sz w:val="24"/>
          <w:szCs w:val="24"/>
        </w:rPr>
        <w:t xml:space="preserve">Я понимаю, что не все до конца поняли, без обид. Диалектика – это вещь такая серьёзная даже для учёных, но это диалектический синтез микро- и макрокосма, который мы осваиваем и философски, и постепенно практически собою, организуя соответствующую Науку, Психодинамику, Высшую Школу. Просто запомните: </w:t>
      </w:r>
      <w:r w:rsidRPr="00C477EF">
        <w:rPr>
          <w:rFonts w:ascii="Times New Roman" w:hAnsi="Times New Roman"/>
          <w:b/>
          <w:sz w:val="24"/>
          <w:szCs w:val="24"/>
        </w:rPr>
        <w:t>диалектический синтез микро- и макрокосма – это явление Дома во всех спецификациях его организации Частями, Посвящениями, Статусами, Ипостасностью, Синтезностью, Полномочиями Совершенств и Иерархизацией всего во всём ивдивно – 16384 Реальности</w:t>
      </w:r>
      <w:r w:rsidRPr="00C477EF">
        <w:rPr>
          <w:rFonts w:ascii="Times New Roman" w:hAnsi="Times New Roman"/>
          <w:sz w:val="24"/>
          <w:szCs w:val="24"/>
        </w:rPr>
        <w:t>. А вот теперь практика, у нас всё сложилось, в голове тоже.</w:t>
      </w:r>
    </w:p>
    <w:p w:rsidR="00D72EBB" w:rsidRDefault="00D72EBB" w:rsidP="00C477EF">
      <w:pPr>
        <w:spacing w:after="0" w:line="240" w:lineRule="auto"/>
        <w:ind w:firstLine="360"/>
        <w:jc w:val="right"/>
        <w:rPr>
          <w:rFonts w:ascii="Times New Roman" w:hAnsi="Times New Roman"/>
          <w:i/>
          <w:sz w:val="24"/>
          <w:szCs w:val="24"/>
        </w:rPr>
      </w:pPr>
      <w:r w:rsidRPr="00C477EF">
        <w:rPr>
          <w:rFonts w:ascii="Times New Roman" w:hAnsi="Times New Roman"/>
          <w:i/>
          <w:sz w:val="24"/>
          <w:szCs w:val="24"/>
        </w:rPr>
        <w:t>Пленарные заседания Съез</w:t>
      </w:r>
      <w:r w:rsidRPr="00407391">
        <w:rPr>
          <w:rFonts w:ascii="Times New Roman" w:hAnsi="Times New Roman"/>
          <w:i/>
          <w:sz w:val="24"/>
          <w:szCs w:val="24"/>
        </w:rPr>
        <w:t>д</w:t>
      </w:r>
      <w:r>
        <w:rPr>
          <w:rFonts w:ascii="Times New Roman" w:hAnsi="Times New Roman"/>
          <w:i/>
          <w:sz w:val="24"/>
          <w:szCs w:val="24"/>
        </w:rPr>
        <w:t>а</w:t>
      </w:r>
      <w:bookmarkStart w:id="8" w:name="_GoBack"/>
      <w:bookmarkEnd w:id="8"/>
      <w:r w:rsidRPr="00407391">
        <w:rPr>
          <w:rFonts w:ascii="Times New Roman" w:hAnsi="Times New Roman"/>
          <w:i/>
          <w:sz w:val="24"/>
          <w:szCs w:val="24"/>
        </w:rPr>
        <w:t xml:space="preserve"> ИВДИВО </w:t>
      </w:r>
      <w:r>
        <w:rPr>
          <w:rFonts w:ascii="Times New Roman" w:hAnsi="Times New Roman"/>
          <w:i/>
          <w:sz w:val="24"/>
          <w:szCs w:val="24"/>
        </w:rPr>
        <w:t xml:space="preserve">28 июля </w:t>
      </w:r>
      <w:smartTag w:uri="urn:schemas-microsoft-com:office:smarttags" w:element="metricconverter">
        <w:smartTagPr>
          <w:attr w:name="ProductID" w:val="2017 г"/>
        </w:smartTagPr>
        <w:r>
          <w:rPr>
            <w:rFonts w:ascii="Times New Roman" w:hAnsi="Times New Roman"/>
            <w:i/>
            <w:sz w:val="24"/>
            <w:szCs w:val="24"/>
          </w:rPr>
          <w:t>2017 г</w:t>
        </w:r>
      </w:smartTag>
      <w:r>
        <w:rPr>
          <w:rFonts w:ascii="Times New Roman" w:hAnsi="Times New Roman"/>
          <w:i/>
          <w:sz w:val="24"/>
          <w:szCs w:val="24"/>
        </w:rPr>
        <w:t xml:space="preserve"> Сердюк В., Москва</w:t>
      </w:r>
    </w:p>
    <w:p w:rsidR="00D72EBB" w:rsidRDefault="00D72EBB" w:rsidP="00C477EF">
      <w:pPr>
        <w:spacing w:after="0" w:line="240" w:lineRule="auto"/>
        <w:ind w:firstLine="360"/>
        <w:jc w:val="right"/>
        <w:rPr>
          <w:rFonts w:ascii="Times New Roman" w:hAnsi="Times New Roman"/>
          <w:i/>
          <w:sz w:val="24"/>
          <w:szCs w:val="24"/>
        </w:rPr>
      </w:pPr>
    </w:p>
    <w:p w:rsidR="00D72EBB" w:rsidRDefault="00D72EBB" w:rsidP="007E295B">
      <w:pPr>
        <w:pStyle w:val="NoSpacing"/>
        <w:widowControl w:val="0"/>
        <w:ind w:firstLine="284"/>
        <w:jc w:val="right"/>
        <w:rPr>
          <w:rFonts w:ascii="Times New Roman" w:hAnsi="Times New Roman"/>
          <w:i/>
          <w:spacing w:val="-4"/>
          <w:sz w:val="24"/>
          <w:szCs w:val="24"/>
        </w:rPr>
      </w:pPr>
      <w:r>
        <w:rPr>
          <w:rFonts w:ascii="Times New Roman" w:hAnsi="Times New Roman"/>
          <w:i/>
          <w:spacing w:val="-4"/>
          <w:sz w:val="24"/>
          <w:szCs w:val="24"/>
        </w:rPr>
        <w:t xml:space="preserve">Конспект составила: Аватар ВЦ МАН ИВО 3987ИВР, Одесса, ИВАС Юлия Сианы </w:t>
      </w:r>
    </w:p>
    <w:p w:rsidR="00D72EBB" w:rsidRDefault="00D72EBB" w:rsidP="007E295B">
      <w:pPr>
        <w:pStyle w:val="NoSpacing"/>
        <w:widowControl w:val="0"/>
        <w:ind w:firstLine="284"/>
        <w:jc w:val="right"/>
        <w:rPr>
          <w:rFonts w:ascii="Times New Roman" w:hAnsi="Times New Roman"/>
          <w:i/>
          <w:spacing w:val="-4"/>
          <w:sz w:val="24"/>
          <w:szCs w:val="24"/>
        </w:rPr>
      </w:pPr>
      <w:r>
        <w:rPr>
          <w:rFonts w:ascii="Times New Roman" w:hAnsi="Times New Roman"/>
          <w:i/>
          <w:spacing w:val="-4"/>
          <w:sz w:val="24"/>
          <w:szCs w:val="24"/>
        </w:rPr>
        <w:t>Радова Антонина</w:t>
      </w:r>
    </w:p>
    <w:p w:rsidR="00D72EBB" w:rsidRDefault="00D72EBB" w:rsidP="007E295B">
      <w:pPr>
        <w:spacing w:after="0" w:line="240" w:lineRule="auto"/>
        <w:ind w:firstLine="360"/>
        <w:jc w:val="right"/>
      </w:pPr>
    </w:p>
    <w:sectPr w:rsidR="00D72EBB" w:rsidSect="00886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959FC"/>
    <w:multiLevelType w:val="hybridMultilevel"/>
    <w:tmpl w:val="21286BEA"/>
    <w:lvl w:ilvl="0" w:tplc="04190001">
      <w:start w:val="88"/>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9B397E"/>
    <w:multiLevelType w:val="hybridMultilevel"/>
    <w:tmpl w:val="1CF437EE"/>
    <w:lvl w:ilvl="0" w:tplc="4F4C77D8">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C937E6"/>
    <w:multiLevelType w:val="hybridMultilevel"/>
    <w:tmpl w:val="2878E30A"/>
    <w:lvl w:ilvl="0" w:tplc="04190001">
      <w:start w:val="2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3D3"/>
    <w:rsid w:val="00005A03"/>
    <w:rsid w:val="0001666E"/>
    <w:rsid w:val="00023AA6"/>
    <w:rsid w:val="00031E04"/>
    <w:rsid w:val="00032C58"/>
    <w:rsid w:val="0005173C"/>
    <w:rsid w:val="00056C8E"/>
    <w:rsid w:val="00081A7E"/>
    <w:rsid w:val="00094CDF"/>
    <w:rsid w:val="000A3035"/>
    <w:rsid w:val="000B4247"/>
    <w:rsid w:val="000C4DD0"/>
    <w:rsid w:val="000F66AC"/>
    <w:rsid w:val="001051BE"/>
    <w:rsid w:val="00152322"/>
    <w:rsid w:val="001523D3"/>
    <w:rsid w:val="0015593E"/>
    <w:rsid w:val="00157B50"/>
    <w:rsid w:val="001A15D1"/>
    <w:rsid w:val="001B2098"/>
    <w:rsid w:val="001B44A8"/>
    <w:rsid w:val="001C0C2F"/>
    <w:rsid w:val="001C59DE"/>
    <w:rsid w:val="001E582D"/>
    <w:rsid w:val="00200A9F"/>
    <w:rsid w:val="002028C2"/>
    <w:rsid w:val="00222535"/>
    <w:rsid w:val="002255A7"/>
    <w:rsid w:val="00237958"/>
    <w:rsid w:val="00262E89"/>
    <w:rsid w:val="00270941"/>
    <w:rsid w:val="00274561"/>
    <w:rsid w:val="002750E3"/>
    <w:rsid w:val="00276C11"/>
    <w:rsid w:val="002B50F8"/>
    <w:rsid w:val="002C2DC9"/>
    <w:rsid w:val="002D1F78"/>
    <w:rsid w:val="002D29F5"/>
    <w:rsid w:val="002D49F6"/>
    <w:rsid w:val="002D6FBF"/>
    <w:rsid w:val="00317324"/>
    <w:rsid w:val="00330F20"/>
    <w:rsid w:val="00334EB3"/>
    <w:rsid w:val="00335D75"/>
    <w:rsid w:val="003411D2"/>
    <w:rsid w:val="003569E4"/>
    <w:rsid w:val="003823D3"/>
    <w:rsid w:val="003A3C9D"/>
    <w:rsid w:val="003A717E"/>
    <w:rsid w:val="003F6186"/>
    <w:rsid w:val="003F6A99"/>
    <w:rsid w:val="00407391"/>
    <w:rsid w:val="00445A6C"/>
    <w:rsid w:val="00455F25"/>
    <w:rsid w:val="00467696"/>
    <w:rsid w:val="00467FD6"/>
    <w:rsid w:val="004764BE"/>
    <w:rsid w:val="004777A9"/>
    <w:rsid w:val="00490A37"/>
    <w:rsid w:val="004A63F1"/>
    <w:rsid w:val="004A7D11"/>
    <w:rsid w:val="004D63F4"/>
    <w:rsid w:val="004D7E0B"/>
    <w:rsid w:val="004E10A2"/>
    <w:rsid w:val="00502E8C"/>
    <w:rsid w:val="005333FC"/>
    <w:rsid w:val="005503F1"/>
    <w:rsid w:val="00555E07"/>
    <w:rsid w:val="005622E2"/>
    <w:rsid w:val="00571A25"/>
    <w:rsid w:val="00573B6C"/>
    <w:rsid w:val="005741F8"/>
    <w:rsid w:val="005804BE"/>
    <w:rsid w:val="00587591"/>
    <w:rsid w:val="00597A6C"/>
    <w:rsid w:val="005A577E"/>
    <w:rsid w:val="005E5E93"/>
    <w:rsid w:val="005F313C"/>
    <w:rsid w:val="0060483B"/>
    <w:rsid w:val="00612F82"/>
    <w:rsid w:val="006171F6"/>
    <w:rsid w:val="006318C0"/>
    <w:rsid w:val="00643CF9"/>
    <w:rsid w:val="0064799C"/>
    <w:rsid w:val="00651EF0"/>
    <w:rsid w:val="00654697"/>
    <w:rsid w:val="006631AF"/>
    <w:rsid w:val="00665BAE"/>
    <w:rsid w:val="00680A06"/>
    <w:rsid w:val="006813F3"/>
    <w:rsid w:val="00690D30"/>
    <w:rsid w:val="00694D90"/>
    <w:rsid w:val="006A519F"/>
    <w:rsid w:val="006C5EDA"/>
    <w:rsid w:val="006D4B97"/>
    <w:rsid w:val="0071113C"/>
    <w:rsid w:val="00732B1B"/>
    <w:rsid w:val="00736112"/>
    <w:rsid w:val="0074695F"/>
    <w:rsid w:val="007521F7"/>
    <w:rsid w:val="00762461"/>
    <w:rsid w:val="007633BD"/>
    <w:rsid w:val="00767EEC"/>
    <w:rsid w:val="0077258A"/>
    <w:rsid w:val="007A2A42"/>
    <w:rsid w:val="007A53CE"/>
    <w:rsid w:val="007C57A4"/>
    <w:rsid w:val="007C7759"/>
    <w:rsid w:val="007E295B"/>
    <w:rsid w:val="007E3BC6"/>
    <w:rsid w:val="007E7D12"/>
    <w:rsid w:val="00821373"/>
    <w:rsid w:val="008721CF"/>
    <w:rsid w:val="00875C22"/>
    <w:rsid w:val="00880FFA"/>
    <w:rsid w:val="00886B6D"/>
    <w:rsid w:val="008977B4"/>
    <w:rsid w:val="008C5CB1"/>
    <w:rsid w:val="008D6A6F"/>
    <w:rsid w:val="008F0A95"/>
    <w:rsid w:val="00907EC1"/>
    <w:rsid w:val="0091126B"/>
    <w:rsid w:val="009179DD"/>
    <w:rsid w:val="0092679F"/>
    <w:rsid w:val="009311FD"/>
    <w:rsid w:val="009444A4"/>
    <w:rsid w:val="0095185B"/>
    <w:rsid w:val="00953E65"/>
    <w:rsid w:val="00954D8B"/>
    <w:rsid w:val="00965DF4"/>
    <w:rsid w:val="0096752A"/>
    <w:rsid w:val="00977EB8"/>
    <w:rsid w:val="00991A19"/>
    <w:rsid w:val="00992528"/>
    <w:rsid w:val="009A12D0"/>
    <w:rsid w:val="009F671D"/>
    <w:rsid w:val="00A07C3F"/>
    <w:rsid w:val="00A127AB"/>
    <w:rsid w:val="00A220D2"/>
    <w:rsid w:val="00A27C3F"/>
    <w:rsid w:val="00A3164C"/>
    <w:rsid w:val="00A370EA"/>
    <w:rsid w:val="00A45DF0"/>
    <w:rsid w:val="00A525BA"/>
    <w:rsid w:val="00A541F6"/>
    <w:rsid w:val="00A65ACD"/>
    <w:rsid w:val="00A73709"/>
    <w:rsid w:val="00AA2E16"/>
    <w:rsid w:val="00AB328D"/>
    <w:rsid w:val="00AB4941"/>
    <w:rsid w:val="00AD7686"/>
    <w:rsid w:val="00B30560"/>
    <w:rsid w:val="00B408D2"/>
    <w:rsid w:val="00B5791E"/>
    <w:rsid w:val="00BB5C91"/>
    <w:rsid w:val="00BC2F2B"/>
    <w:rsid w:val="00BD0734"/>
    <w:rsid w:val="00BF3648"/>
    <w:rsid w:val="00C01DD2"/>
    <w:rsid w:val="00C075E9"/>
    <w:rsid w:val="00C1744E"/>
    <w:rsid w:val="00C37C75"/>
    <w:rsid w:val="00C477EF"/>
    <w:rsid w:val="00C57FEF"/>
    <w:rsid w:val="00C83014"/>
    <w:rsid w:val="00CA2828"/>
    <w:rsid w:val="00CA7B1A"/>
    <w:rsid w:val="00CB43A3"/>
    <w:rsid w:val="00CD025D"/>
    <w:rsid w:val="00CE4136"/>
    <w:rsid w:val="00CE423A"/>
    <w:rsid w:val="00CF3D15"/>
    <w:rsid w:val="00D05CA5"/>
    <w:rsid w:val="00D23225"/>
    <w:rsid w:val="00D52E54"/>
    <w:rsid w:val="00D65CD0"/>
    <w:rsid w:val="00D72EBB"/>
    <w:rsid w:val="00D94141"/>
    <w:rsid w:val="00D94A23"/>
    <w:rsid w:val="00DA7269"/>
    <w:rsid w:val="00DB0916"/>
    <w:rsid w:val="00DD19AB"/>
    <w:rsid w:val="00DD2AC5"/>
    <w:rsid w:val="00DD70DC"/>
    <w:rsid w:val="00DE5949"/>
    <w:rsid w:val="00DF0F72"/>
    <w:rsid w:val="00E152F3"/>
    <w:rsid w:val="00E23A10"/>
    <w:rsid w:val="00E30505"/>
    <w:rsid w:val="00E33FEB"/>
    <w:rsid w:val="00E5345E"/>
    <w:rsid w:val="00E63E61"/>
    <w:rsid w:val="00E65F72"/>
    <w:rsid w:val="00E86F95"/>
    <w:rsid w:val="00E94181"/>
    <w:rsid w:val="00E97F29"/>
    <w:rsid w:val="00EB4A39"/>
    <w:rsid w:val="00EC434D"/>
    <w:rsid w:val="00EC77BF"/>
    <w:rsid w:val="00ED1535"/>
    <w:rsid w:val="00ED1B79"/>
    <w:rsid w:val="00EE2ABE"/>
    <w:rsid w:val="00EF3727"/>
    <w:rsid w:val="00F10E1B"/>
    <w:rsid w:val="00F3303E"/>
    <w:rsid w:val="00F43877"/>
    <w:rsid w:val="00F44517"/>
    <w:rsid w:val="00F44E97"/>
    <w:rsid w:val="00F67BCC"/>
    <w:rsid w:val="00F81DAC"/>
    <w:rsid w:val="00F85D18"/>
    <w:rsid w:val="00FB7473"/>
    <w:rsid w:val="00FC1A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6D"/>
    <w:pPr>
      <w:spacing w:after="200" w:line="276" w:lineRule="auto"/>
    </w:pPr>
  </w:style>
  <w:style w:type="paragraph" w:styleId="Heading1">
    <w:name w:val="heading 1"/>
    <w:basedOn w:val="Normal"/>
    <w:next w:val="Normal"/>
    <w:link w:val="Heading1Char"/>
    <w:uiPriority w:val="99"/>
    <w:qFormat/>
    <w:locked/>
    <w:rsid w:val="00094CD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locked/>
    <w:rsid w:val="0074695F"/>
    <w:pPr>
      <w:keepNext/>
      <w:spacing w:before="240" w:after="60"/>
      <w:outlineLvl w:val="1"/>
    </w:pPr>
    <w:rPr>
      <w:rFonts w:ascii="Cambria" w:hAnsi="Cambria"/>
      <w:b/>
      <w:i/>
      <w:sz w:val="28"/>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21C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5791E"/>
    <w:rPr>
      <w:rFonts w:ascii="Cambria" w:hAnsi="Cambria" w:cs="Times New Roman"/>
      <w:b/>
      <w:bCs/>
      <w:i/>
      <w:iCs/>
      <w:sz w:val="28"/>
      <w:szCs w:val="28"/>
    </w:rPr>
  </w:style>
  <w:style w:type="paragraph" w:styleId="EndnoteText">
    <w:name w:val="endnote text"/>
    <w:basedOn w:val="Normal"/>
    <w:link w:val="EndnoteTextChar1"/>
    <w:uiPriority w:val="99"/>
    <w:rsid w:val="00CE4136"/>
    <w:pPr>
      <w:spacing w:after="0" w:line="240" w:lineRule="auto"/>
    </w:pPr>
    <w:rPr>
      <w:sz w:val="20"/>
      <w:szCs w:val="20"/>
      <w:lang w:eastAsia="en-US"/>
    </w:rPr>
  </w:style>
  <w:style w:type="character" w:customStyle="1" w:styleId="EndnoteTextChar">
    <w:name w:val="Endnote Text Char"/>
    <w:basedOn w:val="DefaultParagraphFont"/>
    <w:link w:val="EndnoteText"/>
    <w:uiPriority w:val="99"/>
    <w:semiHidden/>
    <w:locked/>
    <w:rsid w:val="001C0C2F"/>
    <w:rPr>
      <w:rFonts w:cs="Times New Roman"/>
      <w:sz w:val="20"/>
      <w:szCs w:val="20"/>
    </w:rPr>
  </w:style>
  <w:style w:type="character" w:customStyle="1" w:styleId="EndnoteTextChar1">
    <w:name w:val="Endnote Text Char1"/>
    <w:link w:val="EndnoteText"/>
    <w:uiPriority w:val="99"/>
    <w:locked/>
    <w:rsid w:val="00CE4136"/>
    <w:rPr>
      <w:rFonts w:ascii="Calibri" w:hAnsi="Calibri"/>
      <w:lang w:eastAsia="en-US"/>
    </w:rPr>
  </w:style>
  <w:style w:type="paragraph" w:styleId="NormalWeb">
    <w:name w:val="Normal (Web)"/>
    <w:basedOn w:val="Normal"/>
    <w:uiPriority w:val="99"/>
    <w:rsid w:val="00270941"/>
    <w:pPr>
      <w:spacing w:before="100" w:beforeAutospacing="1" w:after="100" w:afterAutospacing="1" w:line="240" w:lineRule="auto"/>
    </w:pPr>
    <w:rPr>
      <w:rFonts w:ascii="Times New Roman" w:hAnsi="Times New Roman"/>
      <w:sz w:val="24"/>
      <w:szCs w:val="24"/>
    </w:rPr>
  </w:style>
  <w:style w:type="character" w:customStyle="1" w:styleId="Heading2Char1">
    <w:name w:val="Heading 2 Char1"/>
    <w:link w:val="Heading2"/>
    <w:uiPriority w:val="99"/>
    <w:locked/>
    <w:rsid w:val="0074695F"/>
    <w:rPr>
      <w:rFonts w:ascii="Cambria" w:hAnsi="Cambria"/>
      <w:b/>
      <w:i/>
      <w:sz w:val="28"/>
      <w:lang w:eastAsia="en-US"/>
    </w:rPr>
  </w:style>
  <w:style w:type="paragraph" w:customStyle="1" w:styleId="a">
    <w:name w:val="Без интервала"/>
    <w:link w:val="a0"/>
    <w:uiPriority w:val="99"/>
    <w:rsid w:val="0074695F"/>
    <w:rPr>
      <w:lang w:eastAsia="en-US"/>
    </w:rPr>
  </w:style>
  <w:style w:type="character" w:customStyle="1" w:styleId="a0">
    <w:name w:val="Без интервала Знак"/>
    <w:link w:val="a"/>
    <w:uiPriority w:val="99"/>
    <w:locked/>
    <w:rsid w:val="0074695F"/>
    <w:rPr>
      <w:sz w:val="22"/>
      <w:lang w:eastAsia="en-US"/>
    </w:rPr>
  </w:style>
  <w:style w:type="paragraph" w:styleId="Header">
    <w:name w:val="header"/>
    <w:basedOn w:val="Normal"/>
    <w:link w:val="HeaderChar"/>
    <w:uiPriority w:val="99"/>
    <w:rsid w:val="00651EF0"/>
    <w:pPr>
      <w:widowControl w:val="0"/>
      <w:tabs>
        <w:tab w:val="center" w:pos="4844"/>
        <w:tab w:val="right" w:pos="9689"/>
      </w:tabs>
      <w:suppressAutoHyphens/>
      <w:autoSpaceDN w:val="0"/>
      <w:spacing w:after="0" w:line="240" w:lineRule="auto"/>
      <w:textAlignment w:val="baseline"/>
    </w:pPr>
    <w:rPr>
      <w:rFonts w:cs="Calibri"/>
      <w:kern w:val="3"/>
      <w:lang w:val="en-US" w:eastAsia="en-US"/>
    </w:rPr>
  </w:style>
  <w:style w:type="character" w:customStyle="1" w:styleId="HeaderChar">
    <w:name w:val="Header Char"/>
    <w:basedOn w:val="DefaultParagraphFont"/>
    <w:link w:val="Header"/>
    <w:uiPriority w:val="99"/>
    <w:locked/>
    <w:rsid w:val="00651EF0"/>
    <w:rPr>
      <w:rFonts w:ascii="Calibri" w:hAnsi="Calibri" w:cs="Calibri"/>
      <w:kern w:val="3"/>
      <w:sz w:val="22"/>
      <w:szCs w:val="22"/>
      <w:lang w:val="en-US" w:eastAsia="en-US" w:bidi="ar-SA"/>
    </w:rPr>
  </w:style>
  <w:style w:type="paragraph" w:styleId="NoSpacing">
    <w:name w:val="No Spacing"/>
    <w:link w:val="NoSpacingChar"/>
    <w:uiPriority w:val="99"/>
    <w:qFormat/>
    <w:rsid w:val="002750E3"/>
    <w:pPr>
      <w:suppressAutoHyphens/>
    </w:pPr>
    <w:rPr>
      <w:lang w:eastAsia="ar-SA"/>
    </w:rPr>
  </w:style>
  <w:style w:type="character" w:customStyle="1" w:styleId="NoSpacingChar">
    <w:name w:val="No Spacing Char"/>
    <w:link w:val="NoSpacing"/>
    <w:uiPriority w:val="99"/>
    <w:locked/>
    <w:rsid w:val="002750E3"/>
    <w:rPr>
      <w:sz w:val="22"/>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606</TotalTime>
  <Pages>39</Pages>
  <Words>21121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Windows User</cp:lastModifiedBy>
  <cp:revision>62</cp:revision>
  <dcterms:created xsi:type="dcterms:W3CDTF">2017-01-22T10:04:00Z</dcterms:created>
  <dcterms:modified xsi:type="dcterms:W3CDTF">2018-05-14T12:09:00Z</dcterms:modified>
</cp:coreProperties>
</file>